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A8E61" w14:textId="77777777" w:rsidR="005B418A" w:rsidRPr="005B418A" w:rsidRDefault="005B418A" w:rsidP="005B418A">
      <w:pPr>
        <w:jc w:val="right"/>
      </w:pPr>
      <w:r w:rsidRPr="005B418A">
        <w:t>Кому: [ФИО соседа-виновника]</w:t>
      </w:r>
      <w:r w:rsidRPr="005B418A">
        <w:br/>
        <w:t>Адрес: [Адрес соседа]</w:t>
      </w:r>
      <w:r w:rsidRPr="005B418A">
        <w:br/>
      </w:r>
      <w:r w:rsidRPr="005B418A">
        <w:br/>
      </w:r>
      <w:r w:rsidRPr="005B418A">
        <w:rPr>
          <w:b/>
          <w:bCs/>
        </w:rPr>
        <w:t>От кого:</w:t>
      </w:r>
      <w:r w:rsidRPr="005B418A">
        <w:t xml:space="preserve"> [Ваше ФИО полностью]</w:t>
      </w:r>
      <w:r w:rsidRPr="005B418A">
        <w:br/>
        <w:t>Адрес: [Ваш адрес]</w:t>
      </w:r>
      <w:r w:rsidRPr="005B418A">
        <w:br/>
        <w:t>Телефон: [Ваш контактный телефон]</w:t>
      </w:r>
    </w:p>
    <w:p w14:paraId="5B34EAEA" w14:textId="77777777" w:rsidR="005B418A" w:rsidRPr="005B418A" w:rsidRDefault="005B418A" w:rsidP="005B418A">
      <w:pPr>
        <w:rPr>
          <w:b/>
          <w:bCs/>
        </w:rPr>
      </w:pPr>
      <w:r w:rsidRPr="005B418A">
        <w:rPr>
          <w:b/>
          <w:bCs/>
        </w:rPr>
        <w:t>ПРЕТЕНЗИЯ О ВОЗМЕЩЕНИИ УЩЕРБА, ПРИЧИНЕННОГО ЗАЛИВОМ КВАРТИРЫ</w:t>
      </w:r>
    </w:p>
    <w:p w14:paraId="1824FE62" w14:textId="77777777" w:rsidR="005B418A" w:rsidRPr="005B418A" w:rsidRDefault="005B418A" w:rsidP="005B418A">
      <w:r w:rsidRPr="005B418A">
        <w:t>Я, [Ваше ФИО], являюсь собственником жилого помещения, расположенного по адресу: [Ваш адрес], что подтверждается выпиской из ЕГРН.</w:t>
      </w:r>
    </w:p>
    <w:p w14:paraId="5E3FB43D" w14:textId="77777777" w:rsidR="005B418A" w:rsidRPr="005B418A" w:rsidRDefault="005B418A" w:rsidP="005B418A">
      <w:r w:rsidRPr="005B418A">
        <w:t>«__» ________ 20__ г. произошел залив моей квартиры из вышерасположенной квартиры № [номер квартиры соседа], собственником которой являетесь вы. Факт залива и его причины зафиксированы в акте осмотра № [номер] от «__» ________ 20__ г., составленном представителями [название управляющей организации/ТСЖ].</w:t>
      </w:r>
    </w:p>
    <w:p w14:paraId="4CF282AB" w14:textId="77777777" w:rsidR="005B418A" w:rsidRPr="005B418A" w:rsidRDefault="005B418A" w:rsidP="005B418A">
      <w:r w:rsidRPr="005B418A">
        <w:t>В результате залива моему имуществу причинены следующие повреждения: [кратко перечислить повреждения стен, потолка, мебели, техники]. Согласно отчету независимого оценщика № [номер] от «__» ________ 20__ г., стоимость восстановительного ремонта и ущерба составляет [сумма цифрами] ([сумма прописью]) рублей. Также мною понесены расходы на услуги оценщика в размере [сумма] рублей.</w:t>
      </w:r>
    </w:p>
    <w:p w14:paraId="0E8BB34A" w14:textId="77777777" w:rsidR="005B418A" w:rsidRPr="005B418A" w:rsidRDefault="005B418A" w:rsidP="005B418A">
      <w:r w:rsidRPr="005B418A">
        <w:t xml:space="preserve">На основании ст. 15, 210, 1064 ГК РФ, собственник несет бремя </w:t>
      </w:r>
      <w:proofErr w:type="gramStart"/>
      <w:r w:rsidRPr="005B418A">
        <w:t>содержания</w:t>
      </w:r>
      <w:proofErr w:type="gramEnd"/>
      <w:r w:rsidRPr="005B418A">
        <w:t xml:space="preserve"> принадлежащего ему имущества и обязан возместить причиненный вред.</w:t>
      </w:r>
    </w:p>
    <w:p w14:paraId="2069D735" w14:textId="77777777" w:rsidR="005B418A" w:rsidRPr="005B418A" w:rsidRDefault="005B418A" w:rsidP="005B418A">
      <w:pPr>
        <w:jc w:val="center"/>
        <w:rPr>
          <w:b/>
          <w:bCs/>
        </w:rPr>
      </w:pPr>
      <w:r w:rsidRPr="005B418A">
        <w:rPr>
          <w:b/>
          <w:bCs/>
        </w:rPr>
        <w:t>ПРОШУ:</w:t>
      </w:r>
    </w:p>
    <w:p w14:paraId="1771BE02" w14:textId="77777777" w:rsidR="005B418A" w:rsidRPr="005B418A" w:rsidRDefault="005B418A" w:rsidP="005B418A">
      <w:pPr>
        <w:numPr>
          <w:ilvl w:val="0"/>
          <w:numId w:val="25"/>
        </w:numPr>
      </w:pPr>
      <w:r w:rsidRPr="005B418A">
        <w:t>выплатить мне денежные средства в размере ущерба в сумме [сумма] рублей в течение 10 (десяти) календарных дней;</w:t>
      </w:r>
    </w:p>
    <w:p w14:paraId="01931D96" w14:textId="77777777" w:rsidR="005B418A" w:rsidRPr="005B418A" w:rsidRDefault="005B418A" w:rsidP="005B418A">
      <w:pPr>
        <w:numPr>
          <w:ilvl w:val="0"/>
          <w:numId w:val="25"/>
        </w:numPr>
      </w:pPr>
      <w:r w:rsidRPr="005B418A">
        <w:t>возместить расходы на проведение независимой оценки в размере [сумма] рублей;</w:t>
      </w:r>
    </w:p>
    <w:p w14:paraId="03E2A237" w14:textId="77777777" w:rsidR="005B418A" w:rsidRPr="005B418A" w:rsidRDefault="005B418A" w:rsidP="005B418A">
      <w:pPr>
        <w:numPr>
          <w:ilvl w:val="0"/>
          <w:numId w:val="25"/>
        </w:numPr>
      </w:pPr>
      <w:r w:rsidRPr="005B418A">
        <w:t>денежные средства перечислить по следующим реквизитам: [указать банковские реквизиты].</w:t>
      </w:r>
    </w:p>
    <w:p w14:paraId="2875DD97" w14:textId="77777777" w:rsidR="005B418A" w:rsidRPr="005B418A" w:rsidRDefault="005B418A" w:rsidP="005B418A">
      <w:pPr>
        <w:rPr>
          <w:b/>
          <w:bCs/>
        </w:rPr>
      </w:pPr>
      <w:r w:rsidRPr="005B418A">
        <w:rPr>
          <w:b/>
          <w:bCs/>
        </w:rPr>
        <w:t>Приложения:</w:t>
      </w:r>
    </w:p>
    <w:p w14:paraId="4CC2C560" w14:textId="77777777" w:rsidR="005B418A" w:rsidRPr="005B418A" w:rsidRDefault="005B418A" w:rsidP="005B418A">
      <w:pPr>
        <w:numPr>
          <w:ilvl w:val="0"/>
          <w:numId w:val="26"/>
        </w:numPr>
      </w:pPr>
      <w:r w:rsidRPr="005B418A">
        <w:t>копия акта о заливе от «__» ________ 20__ г.;</w:t>
      </w:r>
    </w:p>
    <w:p w14:paraId="671AD46B" w14:textId="77777777" w:rsidR="005B418A" w:rsidRPr="005B418A" w:rsidRDefault="005B418A" w:rsidP="005B418A">
      <w:pPr>
        <w:numPr>
          <w:ilvl w:val="0"/>
          <w:numId w:val="26"/>
        </w:numPr>
      </w:pPr>
      <w:r w:rsidRPr="005B418A">
        <w:t>копия отчета о стоимости ущерба;</w:t>
      </w:r>
    </w:p>
    <w:p w14:paraId="0B53FB9E" w14:textId="77777777" w:rsidR="005B418A" w:rsidRPr="005B418A" w:rsidRDefault="005B418A" w:rsidP="005B418A">
      <w:pPr>
        <w:numPr>
          <w:ilvl w:val="0"/>
          <w:numId w:val="26"/>
        </w:numPr>
      </w:pPr>
      <w:r w:rsidRPr="005B418A">
        <w:t>копия документов, подтверждающих право собственности.</w:t>
      </w:r>
    </w:p>
    <w:p w14:paraId="2FE8A1B5" w14:textId="77777777" w:rsidR="005B418A" w:rsidRPr="005B418A" w:rsidRDefault="005B418A" w:rsidP="005B418A">
      <w:pPr>
        <w:jc w:val="left"/>
      </w:pPr>
      <w:r w:rsidRPr="005B418A">
        <w:t>«__» ________ 20__ г.</w:t>
      </w:r>
      <w:r w:rsidRPr="005B418A">
        <w:br/>
        <w:t>________________ / [Ваша Фамилия И.О.]</w:t>
      </w:r>
    </w:p>
    <w:p w14:paraId="471C9974" w14:textId="77777777" w:rsidR="0083247E" w:rsidRPr="005B418A" w:rsidRDefault="0083247E" w:rsidP="005B418A"/>
    <w:sectPr w:rsidR="0083247E" w:rsidRPr="005B418A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E6D1D" w14:textId="77777777" w:rsidR="00B20B2B" w:rsidRDefault="00B20B2B" w:rsidP="00AA1082">
      <w:pPr>
        <w:spacing w:after="0" w:line="240" w:lineRule="auto"/>
      </w:pPr>
      <w:r>
        <w:separator/>
      </w:r>
    </w:p>
  </w:endnote>
  <w:endnote w:type="continuationSeparator" w:id="0">
    <w:p w14:paraId="10A4FBC5" w14:textId="77777777" w:rsidR="00B20B2B" w:rsidRDefault="00B20B2B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2B45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589FAAD1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F6A6D" w14:textId="77777777" w:rsidR="00B20B2B" w:rsidRDefault="00B20B2B" w:rsidP="00AA1082">
      <w:pPr>
        <w:spacing w:after="0" w:line="240" w:lineRule="auto"/>
      </w:pPr>
      <w:r>
        <w:separator/>
      </w:r>
    </w:p>
  </w:footnote>
  <w:footnote w:type="continuationSeparator" w:id="0">
    <w:p w14:paraId="6E0113D8" w14:textId="77777777" w:rsidR="00B20B2B" w:rsidRDefault="00B20B2B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9A9686F" w14:textId="77777777" w:rsidTr="004F2C3F">
      <w:tc>
        <w:tcPr>
          <w:tcW w:w="988" w:type="dxa"/>
        </w:tcPr>
        <w:p w14:paraId="455A59D8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6359FE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243C14C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C5B67C9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131818B5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13B6"/>
    <w:multiLevelType w:val="multilevel"/>
    <w:tmpl w:val="A8A2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C7F44"/>
    <w:multiLevelType w:val="multilevel"/>
    <w:tmpl w:val="4276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C13F4"/>
    <w:multiLevelType w:val="multilevel"/>
    <w:tmpl w:val="3756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02E28"/>
    <w:multiLevelType w:val="multilevel"/>
    <w:tmpl w:val="C644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4A6A75"/>
    <w:multiLevelType w:val="multilevel"/>
    <w:tmpl w:val="D6BA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587498"/>
    <w:multiLevelType w:val="multilevel"/>
    <w:tmpl w:val="5F6C1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5F4FA0"/>
    <w:multiLevelType w:val="multilevel"/>
    <w:tmpl w:val="EBCE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350EE"/>
    <w:multiLevelType w:val="multilevel"/>
    <w:tmpl w:val="2006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CC0411"/>
    <w:multiLevelType w:val="multilevel"/>
    <w:tmpl w:val="77CE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5D2206"/>
    <w:multiLevelType w:val="multilevel"/>
    <w:tmpl w:val="DF7A0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B71B29"/>
    <w:multiLevelType w:val="multilevel"/>
    <w:tmpl w:val="4A089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783590"/>
    <w:multiLevelType w:val="multilevel"/>
    <w:tmpl w:val="39DAA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969F2"/>
    <w:multiLevelType w:val="multilevel"/>
    <w:tmpl w:val="730A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8747E5"/>
    <w:multiLevelType w:val="multilevel"/>
    <w:tmpl w:val="CE7C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F112D1"/>
    <w:multiLevelType w:val="multilevel"/>
    <w:tmpl w:val="426C8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693B4F"/>
    <w:multiLevelType w:val="multilevel"/>
    <w:tmpl w:val="2F1CA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CC1EB9"/>
    <w:multiLevelType w:val="multilevel"/>
    <w:tmpl w:val="C89A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4A19D8"/>
    <w:multiLevelType w:val="multilevel"/>
    <w:tmpl w:val="6F58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954440"/>
    <w:multiLevelType w:val="multilevel"/>
    <w:tmpl w:val="0BA6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8F7893"/>
    <w:multiLevelType w:val="multilevel"/>
    <w:tmpl w:val="EF24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0076AB"/>
    <w:multiLevelType w:val="multilevel"/>
    <w:tmpl w:val="A440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3E2E64"/>
    <w:multiLevelType w:val="multilevel"/>
    <w:tmpl w:val="D3CE3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657728"/>
    <w:multiLevelType w:val="multilevel"/>
    <w:tmpl w:val="0F5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9C1E74"/>
    <w:multiLevelType w:val="multilevel"/>
    <w:tmpl w:val="025A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13"/>
  </w:num>
  <w:num w:numId="2" w16cid:durableId="1452941838">
    <w:abstractNumId w:val="7"/>
  </w:num>
  <w:num w:numId="3" w16cid:durableId="1997494090">
    <w:abstractNumId w:val="11"/>
  </w:num>
  <w:num w:numId="4" w16cid:durableId="924807300">
    <w:abstractNumId w:val="21"/>
  </w:num>
  <w:num w:numId="5" w16cid:durableId="1974753379">
    <w:abstractNumId w:val="20"/>
  </w:num>
  <w:num w:numId="6" w16cid:durableId="178541777">
    <w:abstractNumId w:val="2"/>
  </w:num>
  <w:num w:numId="7" w16cid:durableId="980504789">
    <w:abstractNumId w:val="22"/>
  </w:num>
  <w:num w:numId="8" w16cid:durableId="1169518789">
    <w:abstractNumId w:val="8"/>
  </w:num>
  <w:num w:numId="9" w16cid:durableId="568460384">
    <w:abstractNumId w:val="18"/>
  </w:num>
  <w:num w:numId="10" w16cid:durableId="2011979801">
    <w:abstractNumId w:val="3"/>
  </w:num>
  <w:num w:numId="11" w16cid:durableId="10302997">
    <w:abstractNumId w:val="25"/>
  </w:num>
  <w:num w:numId="12" w16cid:durableId="1908957897">
    <w:abstractNumId w:val="24"/>
  </w:num>
  <w:num w:numId="13" w16cid:durableId="1837332511">
    <w:abstractNumId w:val="10"/>
  </w:num>
  <w:num w:numId="14" w16cid:durableId="1827890442">
    <w:abstractNumId w:val="4"/>
  </w:num>
  <w:num w:numId="15" w16cid:durableId="123818588">
    <w:abstractNumId w:val="16"/>
  </w:num>
  <w:num w:numId="16" w16cid:durableId="1419717228">
    <w:abstractNumId w:val="19"/>
  </w:num>
  <w:num w:numId="17" w16cid:durableId="440077338">
    <w:abstractNumId w:val="17"/>
  </w:num>
  <w:num w:numId="18" w16cid:durableId="532621882">
    <w:abstractNumId w:val="1"/>
  </w:num>
  <w:num w:numId="19" w16cid:durableId="2068262979">
    <w:abstractNumId w:val="12"/>
  </w:num>
  <w:num w:numId="20" w16cid:durableId="1494490050">
    <w:abstractNumId w:val="9"/>
  </w:num>
  <w:num w:numId="21" w16cid:durableId="762069426">
    <w:abstractNumId w:val="5"/>
  </w:num>
  <w:num w:numId="22" w16cid:durableId="1753501334">
    <w:abstractNumId w:val="0"/>
  </w:num>
  <w:num w:numId="23" w16cid:durableId="1013874587">
    <w:abstractNumId w:val="23"/>
  </w:num>
  <w:num w:numId="24" w16cid:durableId="1098788575">
    <w:abstractNumId w:val="6"/>
  </w:num>
  <w:num w:numId="25" w16cid:durableId="1515221308">
    <w:abstractNumId w:val="14"/>
  </w:num>
  <w:num w:numId="26" w16cid:durableId="15200448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BF"/>
    <w:rsid w:val="00050C30"/>
    <w:rsid w:val="000C285E"/>
    <w:rsid w:val="000D675F"/>
    <w:rsid w:val="000E186D"/>
    <w:rsid w:val="001210B2"/>
    <w:rsid w:val="00124C52"/>
    <w:rsid w:val="00136CBC"/>
    <w:rsid w:val="001D7559"/>
    <w:rsid w:val="002246DE"/>
    <w:rsid w:val="00227EAA"/>
    <w:rsid w:val="00292BD8"/>
    <w:rsid w:val="0029453C"/>
    <w:rsid w:val="00313859"/>
    <w:rsid w:val="003356D8"/>
    <w:rsid w:val="003D025F"/>
    <w:rsid w:val="00456FEF"/>
    <w:rsid w:val="00461B7D"/>
    <w:rsid w:val="00472E2F"/>
    <w:rsid w:val="00483D14"/>
    <w:rsid w:val="004F2C3F"/>
    <w:rsid w:val="00537FAE"/>
    <w:rsid w:val="005B418A"/>
    <w:rsid w:val="00657808"/>
    <w:rsid w:val="00675063"/>
    <w:rsid w:val="006805B5"/>
    <w:rsid w:val="007E1463"/>
    <w:rsid w:val="008057E1"/>
    <w:rsid w:val="0083238E"/>
    <w:rsid w:val="0083247E"/>
    <w:rsid w:val="008742BF"/>
    <w:rsid w:val="008D439D"/>
    <w:rsid w:val="00964003"/>
    <w:rsid w:val="009961A6"/>
    <w:rsid w:val="009C7B57"/>
    <w:rsid w:val="00A50AB7"/>
    <w:rsid w:val="00A95EF3"/>
    <w:rsid w:val="00A9773E"/>
    <w:rsid w:val="00AA1082"/>
    <w:rsid w:val="00B05257"/>
    <w:rsid w:val="00B10717"/>
    <w:rsid w:val="00B20B2B"/>
    <w:rsid w:val="00B316A2"/>
    <w:rsid w:val="00B66532"/>
    <w:rsid w:val="00B90F31"/>
    <w:rsid w:val="00BC6477"/>
    <w:rsid w:val="00BE10E3"/>
    <w:rsid w:val="00BE1BCA"/>
    <w:rsid w:val="00C669A3"/>
    <w:rsid w:val="00C945BD"/>
    <w:rsid w:val="00CA3E33"/>
    <w:rsid w:val="00D0255E"/>
    <w:rsid w:val="00D139FF"/>
    <w:rsid w:val="00D15699"/>
    <w:rsid w:val="00DC29EF"/>
    <w:rsid w:val="00DF6F94"/>
    <w:rsid w:val="00E11403"/>
    <w:rsid w:val="00E20730"/>
    <w:rsid w:val="00E91859"/>
    <w:rsid w:val="00EE5678"/>
    <w:rsid w:val="00F56DD7"/>
    <w:rsid w:val="00F803C9"/>
    <w:rsid w:val="00FC3E82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01D7"/>
  <w15:chartTrackingRefBased/>
  <w15:docId w15:val="{5AAA4B07-C573-4D41-838B-3120381D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</Template>
  <TotalTime>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2026-02-07T19:18:00Z</dcterms:created>
  <dcterms:modified xsi:type="dcterms:W3CDTF">2026-02-07T19:18:00Z</dcterms:modified>
</cp:coreProperties>
</file>