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BD14" w14:textId="77777777" w:rsidR="00577454" w:rsidRPr="00577454" w:rsidRDefault="00577454" w:rsidP="00577454">
      <w:pPr>
        <w:jc w:val="left"/>
      </w:pPr>
      <w:r w:rsidRPr="00577454">
        <w:t>В [Наименование Заказчика]</w:t>
      </w:r>
      <w:r w:rsidRPr="00577454">
        <w:br/>
        <w:t>Адрес: [Юридический адрес из контракта]</w:t>
      </w:r>
      <w:r w:rsidRPr="00577454">
        <w:br/>
      </w:r>
      <w:r w:rsidRPr="00577454">
        <w:br/>
      </w:r>
      <w:r w:rsidRPr="00577454">
        <w:rPr>
          <w:b/>
          <w:bCs/>
        </w:rPr>
        <w:t>Заявитель:</w:t>
      </w:r>
      <w:r w:rsidRPr="00577454">
        <w:t xml:space="preserve"> [Наименование организации или ФИО ИП]</w:t>
      </w:r>
      <w:r w:rsidRPr="00577454">
        <w:br/>
        <w:t>ИНН: [Номер], ОГРН: [Номер]</w:t>
      </w:r>
      <w:r w:rsidRPr="00577454">
        <w:br/>
        <w:t>Адрес: [Адрес для корреспонденции]</w:t>
      </w:r>
      <w:r w:rsidRPr="00577454">
        <w:br/>
        <w:t>Телефон: [Номер телефона]</w:t>
      </w:r>
      <w:r w:rsidRPr="00577454">
        <w:br/>
        <w:t>Электронная почта: [Адрес электронной почты]</w:t>
      </w:r>
    </w:p>
    <w:p w14:paraId="681A9C2D" w14:textId="77777777" w:rsidR="00577454" w:rsidRPr="00577454" w:rsidRDefault="00577454" w:rsidP="00577454">
      <w:pPr>
        <w:jc w:val="center"/>
        <w:rPr>
          <w:b/>
          <w:bCs/>
        </w:rPr>
      </w:pPr>
      <w:r w:rsidRPr="00577454">
        <w:rPr>
          <w:b/>
          <w:bCs/>
        </w:rPr>
        <w:t>ПРЕТЕНЗИЯ</w:t>
      </w:r>
      <w:r w:rsidRPr="00577454">
        <w:rPr>
          <w:b/>
          <w:bCs/>
        </w:rPr>
        <w:br/>
        <w:t>об оплате задолженности по государственному контракту</w:t>
      </w:r>
    </w:p>
    <w:p w14:paraId="5FE66A8C" w14:textId="77777777" w:rsidR="00577454" w:rsidRPr="00577454" w:rsidRDefault="00577454" w:rsidP="00577454">
      <w:r w:rsidRPr="00577454">
        <w:t>Между [Наименование Поставщика] (далее - Поставщик) и [Наименование Заказчика] (далее - Заказчик) был заключен государственный контракт № [Номер] от «__» ________ 20__ г. (далее - Контракт) на поставку [Наименование товара/работ/услуг].</w:t>
      </w:r>
    </w:p>
    <w:p w14:paraId="259274E5" w14:textId="77777777" w:rsidR="00577454" w:rsidRPr="00577454" w:rsidRDefault="00577454" w:rsidP="00577454">
      <w:r w:rsidRPr="00577454">
        <w:t>Согласно п. [Номер] Контракта, Поставщик обязуется поставить товар, а Заказчик обязуется принять и оплатить его в течение [Количество] рабочих дней с даты подписания документов о приемке. Поставщик свои обязательства выполнил в полном объеме, что подтверждается [УПД/Акт] № [Номер] от «__» ________ 20__ г., подписанным сторонами без замечаний.</w:t>
      </w:r>
    </w:p>
    <w:p w14:paraId="7E9B4E94" w14:textId="77777777" w:rsidR="00577454" w:rsidRPr="00577454" w:rsidRDefault="00577454" w:rsidP="00577454">
      <w:r w:rsidRPr="00577454">
        <w:t>Однако в нарушение ст. 309, 310 ГК РФ и условий Контракта, Заказчик оплату не произвел. По состоянию на «__» ________ 20__ г. сумма задолженности составляет [СУММА] руб. На основании ст. 330 ГК РФ и условий Контракта, за просрочку исполнения обязательства Заказчику начислены пени в размере [СУММА] руб. за период с «__» ________ 20__ г. по «__» ________ 20__ г.</w:t>
      </w:r>
    </w:p>
    <w:p w14:paraId="2722785B" w14:textId="77777777" w:rsidR="00577454" w:rsidRPr="00577454" w:rsidRDefault="00577454" w:rsidP="00577454">
      <w:pPr>
        <w:rPr>
          <w:b/>
          <w:bCs/>
        </w:rPr>
      </w:pPr>
      <w:r w:rsidRPr="00577454">
        <w:rPr>
          <w:b/>
          <w:bCs/>
        </w:rPr>
        <w:t>ПРОШУ:</w:t>
      </w:r>
    </w:p>
    <w:p w14:paraId="707006CF" w14:textId="77777777" w:rsidR="00577454" w:rsidRPr="00577454" w:rsidRDefault="00577454" w:rsidP="00577454">
      <w:pPr>
        <w:numPr>
          <w:ilvl w:val="0"/>
          <w:numId w:val="3"/>
        </w:numPr>
      </w:pPr>
      <w:r w:rsidRPr="00577454">
        <w:t>выплатить задолженность по Контракту в размере [СУММА] руб.;</w:t>
      </w:r>
    </w:p>
    <w:p w14:paraId="14C2258B" w14:textId="77777777" w:rsidR="00577454" w:rsidRPr="00577454" w:rsidRDefault="00577454" w:rsidP="00577454">
      <w:pPr>
        <w:numPr>
          <w:ilvl w:val="0"/>
          <w:numId w:val="3"/>
        </w:numPr>
      </w:pPr>
      <w:r w:rsidRPr="00577454">
        <w:t>уплатить неустойку (пени) за просрочку платежа в размере [СУММА] руб.;</w:t>
      </w:r>
    </w:p>
    <w:p w14:paraId="77270029" w14:textId="77777777" w:rsidR="00577454" w:rsidRPr="00577454" w:rsidRDefault="00577454" w:rsidP="00577454">
      <w:pPr>
        <w:numPr>
          <w:ilvl w:val="0"/>
          <w:numId w:val="3"/>
        </w:numPr>
      </w:pPr>
      <w:r w:rsidRPr="00577454">
        <w:t>денежные средства перечислить по реквизитам, указанным в Контракте и в настоящей претензии;</w:t>
      </w:r>
    </w:p>
    <w:p w14:paraId="2E3E2DB7" w14:textId="77777777" w:rsidR="00577454" w:rsidRPr="00577454" w:rsidRDefault="00577454" w:rsidP="00577454">
      <w:pPr>
        <w:numPr>
          <w:ilvl w:val="0"/>
          <w:numId w:val="3"/>
        </w:numPr>
      </w:pPr>
      <w:r w:rsidRPr="00577454">
        <w:t>уведомить о принятом решении в течение [Срок из контракта или 30] дней.</w:t>
      </w:r>
    </w:p>
    <w:p w14:paraId="226C9309" w14:textId="77777777" w:rsidR="00577454" w:rsidRPr="00577454" w:rsidRDefault="00577454" w:rsidP="00577454">
      <w:pPr>
        <w:rPr>
          <w:b/>
          <w:bCs/>
        </w:rPr>
      </w:pPr>
      <w:r w:rsidRPr="00577454">
        <w:rPr>
          <w:b/>
          <w:bCs/>
        </w:rPr>
        <w:t>Приложения:</w:t>
      </w:r>
    </w:p>
    <w:p w14:paraId="3A5173AC" w14:textId="77777777" w:rsidR="00577454" w:rsidRPr="00577454" w:rsidRDefault="00577454" w:rsidP="00577454">
      <w:pPr>
        <w:numPr>
          <w:ilvl w:val="0"/>
          <w:numId w:val="4"/>
        </w:numPr>
      </w:pPr>
      <w:r w:rsidRPr="00577454">
        <w:t>копия государственного контракта № [Номер];</w:t>
      </w:r>
    </w:p>
    <w:p w14:paraId="61CF5830" w14:textId="77777777" w:rsidR="00577454" w:rsidRPr="00577454" w:rsidRDefault="00577454" w:rsidP="00577454">
      <w:pPr>
        <w:numPr>
          <w:ilvl w:val="0"/>
          <w:numId w:val="4"/>
        </w:numPr>
      </w:pPr>
      <w:r w:rsidRPr="00577454">
        <w:t>копия акта приемки/УПД со штампом заказчика;</w:t>
      </w:r>
    </w:p>
    <w:p w14:paraId="6A7706F2" w14:textId="77777777" w:rsidR="00577454" w:rsidRPr="00577454" w:rsidRDefault="00577454" w:rsidP="00577454">
      <w:pPr>
        <w:numPr>
          <w:ilvl w:val="0"/>
          <w:numId w:val="4"/>
        </w:numPr>
      </w:pPr>
      <w:r w:rsidRPr="00577454">
        <w:t>копия транспортной накладной (если применимо);</w:t>
      </w:r>
    </w:p>
    <w:p w14:paraId="73526620" w14:textId="77777777" w:rsidR="00577454" w:rsidRPr="00577454" w:rsidRDefault="00577454" w:rsidP="00577454">
      <w:pPr>
        <w:numPr>
          <w:ilvl w:val="0"/>
          <w:numId w:val="4"/>
        </w:numPr>
      </w:pPr>
      <w:r w:rsidRPr="00577454">
        <w:t>расчет суммы неустойки (пени);</w:t>
      </w:r>
    </w:p>
    <w:p w14:paraId="3B24CF43" w14:textId="77777777" w:rsidR="00577454" w:rsidRPr="00577454" w:rsidRDefault="00577454" w:rsidP="00577454">
      <w:pPr>
        <w:numPr>
          <w:ilvl w:val="0"/>
          <w:numId w:val="4"/>
        </w:numPr>
      </w:pPr>
      <w:r w:rsidRPr="00577454">
        <w:t>копия доверенности на подписание претензии;</w:t>
      </w:r>
    </w:p>
    <w:p w14:paraId="0E301E13" w14:textId="77777777" w:rsidR="00577454" w:rsidRPr="00577454" w:rsidRDefault="00577454" w:rsidP="00577454">
      <w:pPr>
        <w:numPr>
          <w:ilvl w:val="0"/>
          <w:numId w:val="4"/>
        </w:numPr>
      </w:pPr>
      <w:r w:rsidRPr="00577454">
        <w:t>выписки по банковскому счету, подтверждающие отсутствие оплаты.</w:t>
      </w:r>
    </w:p>
    <w:p w14:paraId="66FE857C" w14:textId="77777777" w:rsidR="00577454" w:rsidRPr="00577454" w:rsidRDefault="00577454" w:rsidP="00577454">
      <w:pPr>
        <w:jc w:val="left"/>
      </w:pPr>
      <w:r w:rsidRPr="00577454">
        <w:lastRenderedPageBreak/>
        <w:t>«__» ________ 20__ г.</w:t>
      </w:r>
      <w:r w:rsidRPr="00577454">
        <w:br/>
        <w:t>________________ / [Фамилия И.О.]</w:t>
      </w:r>
    </w:p>
    <w:p w14:paraId="6133C85B" w14:textId="77777777" w:rsidR="0083247E" w:rsidRPr="00577454" w:rsidRDefault="0083247E" w:rsidP="00577454"/>
    <w:sectPr w:rsidR="0083247E" w:rsidRPr="0057745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8AFA" w14:textId="77777777" w:rsidR="00061E74" w:rsidRDefault="00061E74" w:rsidP="00AA1082">
      <w:pPr>
        <w:spacing w:after="0" w:line="240" w:lineRule="auto"/>
      </w:pPr>
      <w:r>
        <w:separator/>
      </w:r>
    </w:p>
  </w:endnote>
  <w:endnote w:type="continuationSeparator" w:id="0">
    <w:p w14:paraId="752FF06E" w14:textId="77777777" w:rsidR="00061E74" w:rsidRDefault="00061E7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85DA" w14:textId="77777777" w:rsidR="00061E74" w:rsidRDefault="00061E74" w:rsidP="00AA1082">
      <w:pPr>
        <w:spacing w:after="0" w:line="240" w:lineRule="auto"/>
      </w:pPr>
      <w:r>
        <w:separator/>
      </w:r>
    </w:p>
  </w:footnote>
  <w:footnote w:type="continuationSeparator" w:id="0">
    <w:p w14:paraId="41979A41" w14:textId="77777777" w:rsidR="00061E74" w:rsidRDefault="00061E7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357390124">
    <w:abstractNumId w:val="3"/>
  </w:num>
  <w:num w:numId="4" w16cid:durableId="135754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50C30"/>
    <w:rsid w:val="00061E74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77454"/>
    <w:rsid w:val="00657808"/>
    <w:rsid w:val="00675063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2026-05-22T08:40:00Z</dcterms:created>
  <dcterms:modified xsi:type="dcterms:W3CDTF">2026-05-22T08:45:00Z</dcterms:modified>
</cp:coreProperties>
</file>