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2E119" w14:textId="77777777" w:rsidR="00B72F97" w:rsidRPr="00B72F97" w:rsidRDefault="00B72F97" w:rsidP="00B72F97">
      <w:pPr>
        <w:jc w:val="left"/>
      </w:pPr>
      <w:r w:rsidRPr="00B72F97">
        <w:t>В [Наименование Исполнителя]</w:t>
      </w:r>
      <w:r w:rsidRPr="00B72F97">
        <w:br/>
        <w:t>Адрес: [Юридический адрес Исполнителя]</w:t>
      </w:r>
      <w:r w:rsidRPr="00B72F97">
        <w:br/>
      </w:r>
      <w:r w:rsidRPr="00B72F97">
        <w:br/>
      </w:r>
      <w:r w:rsidRPr="00B72F97">
        <w:rPr>
          <w:b/>
          <w:bCs/>
        </w:rPr>
        <w:t>Заявитель:</w:t>
      </w:r>
      <w:r w:rsidRPr="00B72F97">
        <w:t xml:space="preserve"> [ФИО полностью]</w:t>
      </w:r>
      <w:r w:rsidRPr="00B72F97">
        <w:br/>
        <w:t>Адрес: [Ваш адрес для корреспонденции]</w:t>
      </w:r>
      <w:r w:rsidRPr="00B72F97">
        <w:br/>
        <w:t>Телефон: [Ваш номер телефона]</w:t>
      </w:r>
      <w:r w:rsidRPr="00B72F97">
        <w:br/>
        <w:t xml:space="preserve">Электронная почта: [Ваш </w:t>
      </w:r>
      <w:proofErr w:type="spellStart"/>
      <w:r w:rsidRPr="00B72F97">
        <w:t>email</w:t>
      </w:r>
      <w:proofErr w:type="spellEnd"/>
      <w:r w:rsidRPr="00B72F97">
        <w:t>]</w:t>
      </w:r>
    </w:p>
    <w:p w14:paraId="5172330B" w14:textId="77777777" w:rsidR="00B72F97" w:rsidRPr="00B72F97" w:rsidRDefault="00B72F97" w:rsidP="00B72F97">
      <w:pPr>
        <w:rPr>
          <w:b/>
          <w:bCs/>
        </w:rPr>
      </w:pPr>
      <w:r w:rsidRPr="00B72F97">
        <w:rPr>
          <w:b/>
          <w:bCs/>
        </w:rPr>
        <w:t>ПРЕТЕНЗИЯ О НАРУШЕНИИ УСЛОВИЙ ДОГОВОРА ОКАЗАНИЯ УСЛУГ</w:t>
      </w:r>
    </w:p>
    <w:p w14:paraId="251CFC9C" w14:textId="77777777" w:rsidR="00B72F97" w:rsidRPr="00B72F97" w:rsidRDefault="00B72F97" w:rsidP="00B72F97">
      <w:r w:rsidRPr="00B72F97">
        <w:t>Между мной (Заказчик) и Вами (Исполнитель) "__" ________ 20__ г. был заключен договор № [Номер договора] на оказание услуг по [Краткое описание услуг]. В соответствии с п. [Номер пункта] договора, Исполнитель обязался выполнить работы в срок до "__" ________ 20__ г. Мною обязательство по оплате аванса в размере [СУММА] руб. было исполнено в полном объеме, что подтверждается платежным поручением (чеком) № [Номер] от "__" ________ 20__ г.</w:t>
      </w:r>
    </w:p>
    <w:p w14:paraId="6413B31A" w14:textId="77777777" w:rsidR="00B72F97" w:rsidRPr="00B72F97" w:rsidRDefault="00B72F97" w:rsidP="00B72F97">
      <w:r w:rsidRPr="00B72F97">
        <w:t>Однако в установленный срок Исполнитель к оказанию услуг не приступил (оказал услуги ненадлежащего качества), отчетную документацию не предоставил. С момента просрочки прошло более [Количество] дней. Мои неоднократные обращения через электронную переписку остались без удовлетворения. Согласно ст. 309 ГК РФ обязательства должны исполняться надлежащим образом в соответствии с условиями обязательства и требованиями закона.</w:t>
      </w:r>
    </w:p>
    <w:p w14:paraId="62CAE2C1" w14:textId="77777777" w:rsidR="00B72F97" w:rsidRPr="00B72F97" w:rsidRDefault="00B72F97" w:rsidP="00B72F97">
      <w:r w:rsidRPr="00B72F97">
        <w:t>На основании изложенного, руководствуясь п. 1 ст. 28 Закона РФ "О защите прав потребителей" (или ст. 715, 723 ГК РФ), я заявляю об отказе от исполнения договора в связи с нарушением сроков со стороны Исполнителя и требую возврата уплаченных денежных средств, а также выплаты неустойки за нарушение сроков.</w:t>
      </w:r>
    </w:p>
    <w:p w14:paraId="1C69FF0D" w14:textId="77777777" w:rsidR="00B72F97" w:rsidRPr="00B72F97" w:rsidRDefault="00B72F97" w:rsidP="00B72F97">
      <w:pPr>
        <w:rPr>
          <w:b/>
          <w:bCs/>
        </w:rPr>
      </w:pPr>
      <w:r w:rsidRPr="00B72F97">
        <w:rPr>
          <w:b/>
          <w:bCs/>
        </w:rPr>
        <w:t>ПРОШУ:</w:t>
      </w:r>
    </w:p>
    <w:p w14:paraId="296A4FA5" w14:textId="77777777" w:rsidR="00B72F97" w:rsidRPr="00B72F97" w:rsidRDefault="00B72F97" w:rsidP="00B72F97">
      <w:pPr>
        <w:numPr>
          <w:ilvl w:val="0"/>
          <w:numId w:val="15"/>
        </w:numPr>
      </w:pPr>
      <w:r w:rsidRPr="00B72F97">
        <w:t>возвратить денежные средства, уплаченные по договору № [Номер] от "__" ________ 20__ г., в размере [СУММА] руб.;</w:t>
      </w:r>
    </w:p>
    <w:p w14:paraId="6E7E3013" w14:textId="77777777" w:rsidR="00B72F97" w:rsidRPr="00B72F97" w:rsidRDefault="00B72F97" w:rsidP="00B72F97">
      <w:pPr>
        <w:numPr>
          <w:ilvl w:val="0"/>
          <w:numId w:val="15"/>
        </w:numPr>
      </w:pPr>
      <w:r w:rsidRPr="00B72F97">
        <w:t>выплатить неустойку за нарушение сроков оказания услуг в размере [СУММА] руб.;</w:t>
      </w:r>
    </w:p>
    <w:p w14:paraId="7A073F83" w14:textId="77777777" w:rsidR="00B72F97" w:rsidRPr="00B72F97" w:rsidRDefault="00B72F97" w:rsidP="00B72F97">
      <w:pPr>
        <w:numPr>
          <w:ilvl w:val="0"/>
          <w:numId w:val="15"/>
        </w:numPr>
      </w:pPr>
      <w:r w:rsidRPr="00B72F97">
        <w:t>уведомить меня о принятом решении в течение 10 (десяти) календарных дней с даты получения настоящей претензии;</w:t>
      </w:r>
    </w:p>
    <w:p w14:paraId="031C731D" w14:textId="77777777" w:rsidR="00B72F97" w:rsidRPr="00B72F97" w:rsidRDefault="00B72F97" w:rsidP="00B72F97">
      <w:pPr>
        <w:numPr>
          <w:ilvl w:val="0"/>
          <w:numId w:val="15"/>
        </w:numPr>
      </w:pPr>
      <w:r w:rsidRPr="00B72F97">
        <w:t>произвести выплату по следующим реквизитам: [Ваши банковские реквизиты].</w:t>
      </w:r>
    </w:p>
    <w:p w14:paraId="7578D003" w14:textId="77777777" w:rsidR="00B72F97" w:rsidRPr="00B72F97" w:rsidRDefault="00B72F97" w:rsidP="00B72F97">
      <w:pPr>
        <w:rPr>
          <w:b/>
          <w:bCs/>
        </w:rPr>
      </w:pPr>
      <w:r w:rsidRPr="00B72F97">
        <w:rPr>
          <w:b/>
          <w:bCs/>
        </w:rPr>
        <w:t>Приложения:</w:t>
      </w:r>
    </w:p>
    <w:p w14:paraId="36D0F0F0" w14:textId="77777777" w:rsidR="00B72F97" w:rsidRPr="00B72F97" w:rsidRDefault="00B72F97" w:rsidP="00B72F97">
      <w:pPr>
        <w:numPr>
          <w:ilvl w:val="0"/>
          <w:numId w:val="16"/>
        </w:numPr>
      </w:pPr>
      <w:r w:rsidRPr="00B72F97">
        <w:t>копия договора оказания услуг;</w:t>
      </w:r>
    </w:p>
    <w:p w14:paraId="08B7FCAF" w14:textId="77777777" w:rsidR="00B72F97" w:rsidRPr="00B72F97" w:rsidRDefault="00B72F97" w:rsidP="00B72F97">
      <w:pPr>
        <w:numPr>
          <w:ilvl w:val="0"/>
          <w:numId w:val="16"/>
        </w:numPr>
      </w:pPr>
      <w:r w:rsidRPr="00B72F97">
        <w:t>копия документа об оплате (чек, выписка из банка);</w:t>
      </w:r>
    </w:p>
    <w:p w14:paraId="156582B8" w14:textId="77777777" w:rsidR="00B72F97" w:rsidRPr="00B72F97" w:rsidRDefault="00B72F97" w:rsidP="00B72F97">
      <w:pPr>
        <w:numPr>
          <w:ilvl w:val="0"/>
          <w:numId w:val="16"/>
        </w:numPr>
      </w:pPr>
      <w:r w:rsidRPr="00B72F97">
        <w:t>скриншоты переписки, подтверждающие отсутствие результата;</w:t>
      </w:r>
    </w:p>
    <w:p w14:paraId="725488B5" w14:textId="77777777" w:rsidR="00B72F97" w:rsidRPr="00B72F97" w:rsidRDefault="00B72F97" w:rsidP="00B72F97">
      <w:pPr>
        <w:numPr>
          <w:ilvl w:val="0"/>
          <w:numId w:val="16"/>
        </w:numPr>
      </w:pPr>
      <w:r w:rsidRPr="00B72F97">
        <w:t>расчет суммы неустойки;</w:t>
      </w:r>
    </w:p>
    <w:p w14:paraId="300D8CFA" w14:textId="77777777" w:rsidR="00B72F97" w:rsidRPr="00B72F97" w:rsidRDefault="00B72F97" w:rsidP="00B72F97">
      <w:pPr>
        <w:numPr>
          <w:ilvl w:val="0"/>
          <w:numId w:val="16"/>
        </w:numPr>
      </w:pPr>
      <w:r w:rsidRPr="00B72F97">
        <w:t>копия претензии для отметки о вручении (при личной подаче);</w:t>
      </w:r>
    </w:p>
    <w:p w14:paraId="12E62B2A" w14:textId="77777777" w:rsidR="00B72F97" w:rsidRPr="00B72F97" w:rsidRDefault="00B72F97" w:rsidP="00B72F97">
      <w:pPr>
        <w:numPr>
          <w:ilvl w:val="0"/>
          <w:numId w:val="16"/>
        </w:numPr>
      </w:pPr>
      <w:r w:rsidRPr="00B72F97">
        <w:lastRenderedPageBreak/>
        <w:t>опись вложения в ценное письмо.</w:t>
      </w:r>
    </w:p>
    <w:p w14:paraId="2312A3A8" w14:textId="77777777" w:rsidR="00B72F97" w:rsidRPr="00B72F97" w:rsidRDefault="00B72F97" w:rsidP="00B72F97">
      <w:pPr>
        <w:jc w:val="left"/>
      </w:pPr>
      <w:r w:rsidRPr="00B72F97">
        <w:t>«__» ________ 20__ г.</w:t>
      </w:r>
      <w:r w:rsidRPr="00B72F97">
        <w:br/>
        <w:t>________________ / [Ваша Фамилия И.О.]</w:t>
      </w:r>
    </w:p>
    <w:p w14:paraId="685F0082" w14:textId="77777777" w:rsidR="0083247E" w:rsidRPr="00B72F97" w:rsidRDefault="0083247E" w:rsidP="00B72F97"/>
    <w:sectPr w:rsidR="0083247E" w:rsidRPr="00B72F97" w:rsidSect="004F2C3F">
      <w:headerReference w:type="default" r:id="rId7"/>
      <w:footerReference w:type="default" r:id="rId8"/>
      <w:pgSz w:w="11906" w:h="16838"/>
      <w:pgMar w:top="1134" w:right="851" w:bottom="1701" w:left="851" w:header="340" w:footer="1531" w:gutter="0"/>
      <w:pgBorders>
        <w:top w:val="single" w:sz="6" w:space="1" w:color="1A3B5C"/>
        <w:left w:val="single" w:sz="6" w:space="4" w:color="1A3B5C"/>
        <w:bottom w:val="single" w:sz="6" w:space="1" w:color="1A3B5C"/>
        <w:right w:val="single" w:sz="6" w:space="4" w:color="1A3B5C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11E79" w14:textId="77777777" w:rsidR="00AE0162" w:rsidRDefault="00AE0162" w:rsidP="00AA1082">
      <w:pPr>
        <w:spacing w:after="0" w:line="240" w:lineRule="auto"/>
      </w:pPr>
      <w:r>
        <w:separator/>
      </w:r>
    </w:p>
  </w:endnote>
  <w:endnote w:type="continuationSeparator" w:id="0">
    <w:p w14:paraId="031D75AE" w14:textId="77777777" w:rsidR="00AE0162" w:rsidRDefault="00AE0162" w:rsidP="00AA1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FD60B" w14:textId="77777777" w:rsidR="00BE1BCA" w:rsidRPr="00BE1BCA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b/>
        <w:bCs/>
        <w:color w:val="505E6B"/>
        <w:sz w:val="18"/>
        <w:szCs w:val="18"/>
      </w:rPr>
      <w:t>ВАЖНО:</w:t>
    </w:r>
    <w:r w:rsidRPr="00D139FF">
      <w:rPr>
        <w:rFonts w:ascii="Times New Roman" w:hAnsi="Times New Roman" w:cs="Times New Roman"/>
        <w:color w:val="505E6B"/>
        <w:sz w:val="18"/>
        <w:szCs w:val="18"/>
      </w:rPr>
      <w:t xml:space="preserve"> Данный образец подготовлен исключительно в ознакомительных целях и является типовым. Каждая правовая ситуация уникальна, и данный шаблон не может учитывать индивидуальные особенности вашего дела. Используя данный документ, вы подтверждаете, что делаете это на свой страх и риск, а юрист не несет ответственности за результаты его применения. </w:t>
    </w:r>
  </w:p>
  <w:p w14:paraId="7BF34493" w14:textId="77777777" w:rsidR="00BE1BCA" w:rsidRPr="00DF6F94" w:rsidRDefault="00BE1BCA" w:rsidP="00BE1BCA">
    <w:pPr>
      <w:rPr>
        <w:rFonts w:ascii="Times New Roman" w:hAnsi="Times New Roman" w:cs="Times New Roman"/>
        <w:color w:val="505E6B"/>
        <w:sz w:val="18"/>
        <w:szCs w:val="18"/>
      </w:rPr>
    </w:pPr>
    <w:r w:rsidRPr="00D139FF">
      <w:rPr>
        <w:rFonts w:ascii="Times New Roman" w:hAnsi="Times New Roman" w:cs="Times New Roman"/>
        <w:color w:val="505E6B"/>
        <w:sz w:val="18"/>
        <w:szCs w:val="18"/>
      </w:rPr>
      <w:t>Для подготовки документа именно под вашу ситуацию рекомендую заказать профессиональную помощь</w:t>
    </w:r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 xml:space="preserve"> </w:t>
    </w:r>
    <w:r w:rsidRPr="0083247E">
      <w:rPr>
        <w:rFonts w:ascii="Times New Roman" w:hAnsi="Times New Roman" w:cs="Times New Roman"/>
        <w:color w:val="0070C0"/>
        <w:sz w:val="18"/>
        <w:szCs w:val="18"/>
      </w:rPr>
      <w:t>[</w:t>
    </w:r>
    <w:hyperlink r:id="rId1" w:history="1">
      <w:r w:rsidRPr="0083247E">
        <w:rPr>
          <w:rStyle w:val="af1"/>
          <w:rFonts w:ascii="Times New Roman" w:hAnsi="Times New Roman" w:cs="Times New Roman"/>
          <w:color w:val="0070C0"/>
          <w:sz w:val="18"/>
          <w:szCs w:val="18"/>
        </w:rPr>
        <w:t>по этой ссылке]</w:t>
      </w:r>
    </w:hyperlink>
    <w:r w:rsidRPr="0083247E">
      <w:rPr>
        <w:rFonts w:ascii="Times New Roman" w:hAnsi="Times New Roman" w:cs="Times New Roman"/>
        <w:color w:val="3B3838" w:themeColor="background2" w:themeShade="40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DC6D1" w14:textId="77777777" w:rsidR="00AE0162" w:rsidRDefault="00AE0162" w:rsidP="00AA1082">
      <w:pPr>
        <w:spacing w:after="0" w:line="240" w:lineRule="auto"/>
      </w:pPr>
      <w:r>
        <w:separator/>
      </w:r>
    </w:p>
  </w:footnote>
  <w:footnote w:type="continuationSeparator" w:id="0">
    <w:p w14:paraId="5E0D8200" w14:textId="77777777" w:rsidR="00AE0162" w:rsidRDefault="00AE0162" w:rsidP="00AA1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0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8"/>
      <w:gridCol w:w="7229"/>
      <w:gridCol w:w="1980"/>
    </w:tblGrid>
    <w:tr w:rsidR="000E186D" w:rsidRPr="008057E1" w14:paraId="3F5CE658" w14:textId="77777777" w:rsidTr="004F2C3F">
      <w:tc>
        <w:tcPr>
          <w:tcW w:w="988" w:type="dxa"/>
        </w:tcPr>
        <w:p w14:paraId="02A31AE7" w14:textId="77777777" w:rsidR="000E186D" w:rsidRPr="000E186D" w:rsidRDefault="000E186D">
          <w:pPr>
            <w:pStyle w:val="ac"/>
          </w:pPr>
        </w:p>
      </w:tc>
      <w:tc>
        <w:tcPr>
          <w:tcW w:w="7229" w:type="dxa"/>
        </w:tcPr>
        <w:p w14:paraId="464BB528" w14:textId="77777777" w:rsidR="000E186D" w:rsidRPr="000C285E" w:rsidRDefault="000E186D" w:rsidP="00A95EF3">
          <w:pPr>
            <w:pStyle w:val="ac"/>
            <w:jc w:val="lef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0" w:type="dxa"/>
        </w:tcPr>
        <w:p w14:paraId="6171A3F0" w14:textId="77777777" w:rsidR="000E186D" w:rsidRPr="008057E1" w:rsidRDefault="008057E1" w:rsidP="008057E1">
          <w:pPr>
            <w:pStyle w:val="ae"/>
            <w:jc w:val="center"/>
            <w:rPr>
              <w:sz w:val="16"/>
              <w:szCs w:val="16"/>
            </w:rPr>
          </w:pPr>
          <w:r w:rsidRPr="008057E1">
            <w:rPr>
              <w:sz w:val="16"/>
              <w:szCs w:val="16"/>
            </w:rPr>
            <w:t xml:space="preserve">Образец </w:t>
          </w:r>
          <w:proofErr w:type="gramStart"/>
          <w:r w:rsidRPr="008057E1">
            <w:rPr>
              <w:sz w:val="16"/>
              <w:szCs w:val="16"/>
            </w:rPr>
            <w:t>документа  загружен</w:t>
          </w:r>
          <w:proofErr w:type="gramEnd"/>
          <w:r w:rsidR="000E186D" w:rsidRPr="008057E1">
            <w:rPr>
              <w:sz w:val="16"/>
              <w:szCs w:val="16"/>
            </w:rPr>
            <w:t xml:space="preserve"> </w:t>
          </w:r>
          <w:r w:rsidRPr="008057E1">
            <w:rPr>
              <w:sz w:val="16"/>
              <w:szCs w:val="16"/>
            </w:rPr>
            <w:t xml:space="preserve">с сайта </w:t>
          </w:r>
          <w:hyperlink r:id="rId1" w:history="1">
            <w:r w:rsidRPr="00AE5AFE">
              <w:rPr>
                <w:rStyle w:val="af1"/>
                <w:sz w:val="16"/>
                <w:szCs w:val="16"/>
                <w:lang w:val="en-US"/>
              </w:rPr>
              <w:t>https</w:t>
            </w:r>
            <w:r w:rsidRPr="00AE5AFE">
              <w:rPr>
                <w:rStyle w:val="af1"/>
                <w:sz w:val="16"/>
                <w:szCs w:val="16"/>
              </w:rPr>
              <w:t>://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evgeniyvolkov</w:t>
            </w:r>
            <w:proofErr w:type="spellEnd"/>
            <w:r w:rsidRPr="00AE5AFE">
              <w:rPr>
                <w:rStyle w:val="af1"/>
                <w:sz w:val="16"/>
                <w:szCs w:val="16"/>
              </w:rPr>
              <w:t>.</w:t>
            </w:r>
            <w:proofErr w:type="spellStart"/>
            <w:r w:rsidRPr="00AE5AFE">
              <w:rPr>
                <w:rStyle w:val="af1"/>
                <w:sz w:val="16"/>
                <w:szCs w:val="16"/>
                <w:lang w:val="en-US"/>
              </w:rPr>
              <w:t>ru</w:t>
            </w:r>
            <w:proofErr w:type="spellEnd"/>
          </w:hyperlink>
          <w:r w:rsidRPr="008057E1">
            <w:rPr>
              <w:noProof/>
              <w:sz w:val="16"/>
              <w:szCs w:val="16"/>
            </w:rPr>
            <w:t xml:space="preserve"> </w:t>
          </w:r>
        </w:p>
        <w:p w14:paraId="5FAB07F3" w14:textId="77777777" w:rsidR="000E186D" w:rsidRPr="008057E1" w:rsidRDefault="000E186D" w:rsidP="008057E1">
          <w:pPr>
            <w:pStyle w:val="ac"/>
            <w:jc w:val="center"/>
            <w:rPr>
              <w:sz w:val="16"/>
              <w:szCs w:val="16"/>
            </w:rPr>
          </w:pPr>
        </w:p>
      </w:tc>
    </w:tr>
  </w:tbl>
  <w:p w14:paraId="69FD9B7A" w14:textId="77777777" w:rsidR="00AA1082" w:rsidRDefault="00AA1082" w:rsidP="004F2C3F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5B1D0B"/>
    <w:multiLevelType w:val="multilevel"/>
    <w:tmpl w:val="F0FA6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4D6174"/>
    <w:multiLevelType w:val="multilevel"/>
    <w:tmpl w:val="DA7A2C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B4198D"/>
    <w:multiLevelType w:val="multilevel"/>
    <w:tmpl w:val="E5045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850FFF"/>
    <w:multiLevelType w:val="multilevel"/>
    <w:tmpl w:val="DB0853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D2E12"/>
    <w:multiLevelType w:val="multilevel"/>
    <w:tmpl w:val="6AA0D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0E62361"/>
    <w:multiLevelType w:val="hybridMultilevel"/>
    <w:tmpl w:val="0D5836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9E6411"/>
    <w:multiLevelType w:val="multilevel"/>
    <w:tmpl w:val="74FA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8F7C2F"/>
    <w:multiLevelType w:val="multilevel"/>
    <w:tmpl w:val="C6041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A25A91"/>
    <w:multiLevelType w:val="hybridMultilevel"/>
    <w:tmpl w:val="AB74F5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C04FB8"/>
    <w:multiLevelType w:val="multilevel"/>
    <w:tmpl w:val="39168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9E0F7E"/>
    <w:multiLevelType w:val="multilevel"/>
    <w:tmpl w:val="00340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3E7164"/>
    <w:multiLevelType w:val="multilevel"/>
    <w:tmpl w:val="9F3A1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D14C26"/>
    <w:multiLevelType w:val="multilevel"/>
    <w:tmpl w:val="2D520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77D208E"/>
    <w:multiLevelType w:val="multilevel"/>
    <w:tmpl w:val="1B620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77E3B4C"/>
    <w:multiLevelType w:val="multilevel"/>
    <w:tmpl w:val="41F60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8E2CCA"/>
    <w:multiLevelType w:val="multilevel"/>
    <w:tmpl w:val="0EB8E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4183138">
    <w:abstractNumId w:val="8"/>
  </w:num>
  <w:num w:numId="2" w16cid:durableId="1452941838">
    <w:abstractNumId w:val="5"/>
  </w:num>
  <w:num w:numId="3" w16cid:durableId="683744178">
    <w:abstractNumId w:val="10"/>
  </w:num>
  <w:num w:numId="4" w16cid:durableId="2025982514">
    <w:abstractNumId w:val="6"/>
  </w:num>
  <w:num w:numId="5" w16cid:durableId="2001809685">
    <w:abstractNumId w:val="11"/>
  </w:num>
  <w:num w:numId="6" w16cid:durableId="981079564">
    <w:abstractNumId w:val="2"/>
  </w:num>
  <w:num w:numId="7" w16cid:durableId="1186141716">
    <w:abstractNumId w:val="3"/>
  </w:num>
  <w:num w:numId="8" w16cid:durableId="1670981342">
    <w:abstractNumId w:val="7"/>
  </w:num>
  <w:num w:numId="9" w16cid:durableId="1180463581">
    <w:abstractNumId w:val="12"/>
  </w:num>
  <w:num w:numId="10" w16cid:durableId="2006785722">
    <w:abstractNumId w:val="0"/>
  </w:num>
  <w:num w:numId="11" w16cid:durableId="1746566100">
    <w:abstractNumId w:val="9"/>
  </w:num>
  <w:num w:numId="12" w16cid:durableId="527257084">
    <w:abstractNumId w:val="14"/>
  </w:num>
  <w:num w:numId="13" w16cid:durableId="731150599">
    <w:abstractNumId w:val="4"/>
  </w:num>
  <w:num w:numId="14" w16cid:durableId="1373463600">
    <w:abstractNumId w:val="13"/>
  </w:num>
  <w:num w:numId="15" w16cid:durableId="1207524450">
    <w:abstractNumId w:val="1"/>
  </w:num>
  <w:num w:numId="16" w16cid:durableId="13105548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9C7"/>
    <w:rsid w:val="00050C30"/>
    <w:rsid w:val="000C285E"/>
    <w:rsid w:val="000D675F"/>
    <w:rsid w:val="000E186D"/>
    <w:rsid w:val="000E6C49"/>
    <w:rsid w:val="00124C52"/>
    <w:rsid w:val="00136CBC"/>
    <w:rsid w:val="001D29C7"/>
    <w:rsid w:val="002246DE"/>
    <w:rsid w:val="00227EAA"/>
    <w:rsid w:val="002451A2"/>
    <w:rsid w:val="0029453C"/>
    <w:rsid w:val="00313859"/>
    <w:rsid w:val="003D025F"/>
    <w:rsid w:val="0043793D"/>
    <w:rsid w:val="00456FEF"/>
    <w:rsid w:val="00461B7D"/>
    <w:rsid w:val="00472E2F"/>
    <w:rsid w:val="004F2C3F"/>
    <w:rsid w:val="00657808"/>
    <w:rsid w:val="00675063"/>
    <w:rsid w:val="00790967"/>
    <w:rsid w:val="007A59C7"/>
    <w:rsid w:val="007E1463"/>
    <w:rsid w:val="008057E1"/>
    <w:rsid w:val="0083238E"/>
    <w:rsid w:val="0083247E"/>
    <w:rsid w:val="008454CD"/>
    <w:rsid w:val="00867FB8"/>
    <w:rsid w:val="008D439D"/>
    <w:rsid w:val="00A50AB7"/>
    <w:rsid w:val="00A95EF3"/>
    <w:rsid w:val="00A9773E"/>
    <w:rsid w:val="00AA1082"/>
    <w:rsid w:val="00AD565C"/>
    <w:rsid w:val="00AE0162"/>
    <w:rsid w:val="00B10717"/>
    <w:rsid w:val="00B51FF1"/>
    <w:rsid w:val="00B66532"/>
    <w:rsid w:val="00B72F97"/>
    <w:rsid w:val="00B90F31"/>
    <w:rsid w:val="00BB7ACE"/>
    <w:rsid w:val="00BC6477"/>
    <w:rsid w:val="00BE1BCA"/>
    <w:rsid w:val="00C669A3"/>
    <w:rsid w:val="00CA3E33"/>
    <w:rsid w:val="00D0255E"/>
    <w:rsid w:val="00D139FF"/>
    <w:rsid w:val="00D15699"/>
    <w:rsid w:val="00DC29EF"/>
    <w:rsid w:val="00DF6F94"/>
    <w:rsid w:val="00E11403"/>
    <w:rsid w:val="00E34153"/>
    <w:rsid w:val="00E91859"/>
    <w:rsid w:val="00E91B84"/>
    <w:rsid w:val="00F56DD7"/>
    <w:rsid w:val="00F803C9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69B9E"/>
  <w15:chartTrackingRefBased/>
  <w15:docId w15:val="{BBF5371A-9C71-4733-AB19-66714CF5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2C3F"/>
    <w:pPr>
      <w:spacing w:line="276" w:lineRule="auto"/>
      <w:jc w:val="both"/>
    </w:pPr>
    <w:rPr>
      <w:rFonts w:ascii="Georgia" w:hAnsi="Georgia"/>
    </w:rPr>
  </w:style>
  <w:style w:type="paragraph" w:styleId="1">
    <w:name w:val="heading 1"/>
    <w:basedOn w:val="a"/>
    <w:next w:val="a"/>
    <w:link w:val="10"/>
    <w:uiPriority w:val="9"/>
    <w:qFormat/>
    <w:rsid w:val="00AA10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A1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0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0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0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0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0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0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0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AA10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A10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A108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A108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A108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A108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A108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A108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A10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A1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0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A10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A1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A108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A108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A108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A10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A108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A108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A1082"/>
  </w:style>
  <w:style w:type="paragraph" w:styleId="ae">
    <w:name w:val="footer"/>
    <w:basedOn w:val="a"/>
    <w:link w:val="af"/>
    <w:uiPriority w:val="99"/>
    <w:unhideWhenUsed/>
    <w:rsid w:val="00AA1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A1082"/>
  </w:style>
  <w:style w:type="table" w:styleId="af0">
    <w:name w:val="Table Grid"/>
    <w:basedOn w:val="a1"/>
    <w:uiPriority w:val="39"/>
    <w:rsid w:val="000E1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83247E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8324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/moi-uslugi/yuridicheskie-uslugi-dlya-fizicheskih-lits/podgotovka-i-ekspertiza-yuridicheskih-dokument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vgeniyvolkov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geniy%20V\Documents\&#1053;&#1072;&#1089;&#1090;&#1088;&#1072;&#1080;&#1074;&#1072;&#1077;&#1084;&#1099;&#1077;%20&#1096;&#1072;&#1073;&#1083;&#1086;&#1085;&#1099;%20Office\&#1064;&#1040;&#1041;&#1051;&#1054;&#1053;%20&#1070;&#1056;&#1044;&#1054;&#1050;&#1059;&#1052;&#1045;&#1053;&#1058;&#1040;%20&#1053;&#1040;%20&#1057;&#1040;&#1049;&#1058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ЮРДОКУМЕНТА НА САЙТ.dotx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Волков Евгений Дмитриевич</Manager>
  <Company>https://evgeniyvolkov.ru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Типовой образец</dc:subject>
  <dc:creator>Evgeniy V</dc:creator>
  <cp:keywords>Типовой шаблон (образец) документа</cp:keywords>
  <dc:description/>
  <cp:lastModifiedBy>Evgeniy Mister</cp:lastModifiedBy>
  <cp:revision>2</cp:revision>
  <dcterms:created xsi:type="dcterms:W3CDTF">2026-05-23T19:27:00Z</dcterms:created>
  <dcterms:modified xsi:type="dcterms:W3CDTF">2026-05-23T19:27:00Z</dcterms:modified>
</cp:coreProperties>
</file>