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1472" w14:textId="77777777" w:rsidR="007109E7" w:rsidRPr="007109E7" w:rsidRDefault="007109E7" w:rsidP="007109E7">
      <w:pPr>
        <w:jc w:val="left"/>
      </w:pPr>
      <w:r w:rsidRPr="007109E7">
        <w:t>В [Наименование нового кредитора]</w:t>
      </w:r>
      <w:r w:rsidRPr="007109E7">
        <w:br/>
        <w:t>Адрес: [Юридический адрес из выписки ЕГРЮЛ/ЕГРИП]</w:t>
      </w:r>
      <w:r w:rsidRPr="007109E7">
        <w:br/>
      </w:r>
      <w:r w:rsidRPr="007109E7">
        <w:br/>
      </w:r>
      <w:r w:rsidRPr="007109E7">
        <w:rPr>
          <w:b/>
          <w:bCs/>
        </w:rPr>
        <w:t>Заявитель:</w:t>
      </w:r>
      <w:r w:rsidRPr="007109E7">
        <w:t xml:space="preserve"> [Ваше ФИО или наименование организации]</w:t>
      </w:r>
      <w:r w:rsidRPr="007109E7">
        <w:br/>
        <w:t>Адрес: [Ваш почтовый адрес для корреспонденции]</w:t>
      </w:r>
      <w:r w:rsidRPr="007109E7">
        <w:br/>
        <w:t>Телефон: [Ваш номер телефона]</w:t>
      </w:r>
      <w:r w:rsidRPr="007109E7">
        <w:br/>
        <w:t xml:space="preserve">Электронная почта: [Ваш </w:t>
      </w:r>
      <w:proofErr w:type="spellStart"/>
      <w:r w:rsidRPr="007109E7">
        <w:t>e-mail</w:t>
      </w:r>
      <w:proofErr w:type="spellEnd"/>
      <w:r w:rsidRPr="007109E7">
        <w:t>]</w:t>
      </w:r>
      <w:r w:rsidRPr="007109E7">
        <w:br/>
      </w:r>
      <w:r w:rsidRPr="007109E7">
        <w:br/>
      </w:r>
      <w:r w:rsidRPr="007109E7">
        <w:rPr>
          <w:b/>
          <w:bCs/>
        </w:rPr>
        <w:t>Копия (Цеденту):</w:t>
      </w:r>
      <w:r w:rsidRPr="007109E7">
        <w:t xml:space="preserve"> [Наименование первоначального кредитора]</w:t>
      </w:r>
      <w:r w:rsidRPr="007109E7">
        <w:br/>
        <w:t>Адрес: [Адрес первоначального кредитора]</w:t>
      </w:r>
    </w:p>
    <w:p w14:paraId="3CB72E15" w14:textId="77777777" w:rsidR="007109E7" w:rsidRPr="007109E7" w:rsidRDefault="007109E7" w:rsidP="007109E7">
      <w:pPr>
        <w:jc w:val="center"/>
        <w:rPr>
          <w:b/>
          <w:bCs/>
        </w:rPr>
      </w:pPr>
      <w:r w:rsidRPr="007109E7">
        <w:rPr>
          <w:b/>
          <w:bCs/>
        </w:rPr>
        <w:t>ПРЕТЕНЗИЯ (ТРЕБОВАНИЕ)</w:t>
      </w:r>
      <w:r w:rsidRPr="007109E7">
        <w:rPr>
          <w:b/>
          <w:bCs/>
        </w:rPr>
        <w:br/>
        <w:t>о предоставлении доказательств перехода права и оспаривании суммы задолженности</w:t>
      </w:r>
    </w:p>
    <w:p w14:paraId="5A6FBF35" w14:textId="77777777" w:rsidR="007109E7" w:rsidRPr="007109E7" w:rsidRDefault="007109E7" w:rsidP="007109E7">
      <w:r w:rsidRPr="007109E7">
        <w:t>Между мной (Заявителем) и [Наименование первоначального кредитора] был заключен договор № [Номер] от "__" ________ 20__ г. В соответствии с условиями указанного договора Заявителем были приняты обязательства по [Суть обязательств, например, оплата товара или услуг].</w:t>
      </w:r>
    </w:p>
    <w:p w14:paraId="0C073D75" w14:textId="77777777" w:rsidR="007109E7" w:rsidRPr="007109E7" w:rsidRDefault="007109E7" w:rsidP="007109E7">
      <w:r w:rsidRPr="007109E7">
        <w:t>"__" ________ 20__ г. в мой адрес поступило уведомление о том, что на основании договора уступки прав требования (цессии) № [Номер] от "__" ________ 20__ г. право требования задолженности по вышеуказанному договору перешло к [Наименование нового кредитора].</w:t>
      </w:r>
    </w:p>
    <w:p w14:paraId="0CCD65E2" w14:textId="77777777" w:rsidR="007109E7" w:rsidRPr="007109E7" w:rsidRDefault="007109E7" w:rsidP="007109E7">
      <w:r w:rsidRPr="007109E7">
        <w:t>На основании ст. 385 ГК РФ должник вправе не исполнять обязательство новому кредитору до представления ему доказательств перехода права требования к этому лицу. На текущий момент надлежащим образом заверенная копия договора цессии с приложениями, подтверждающими объем переданных прав, в мой адрес не направлялась. Представленное ранее уведомление не содержит достаточных данных для идентификации объема прав и реквизитов для платежа.</w:t>
      </w:r>
    </w:p>
    <w:p w14:paraId="3ECA414E" w14:textId="77777777" w:rsidR="007109E7" w:rsidRPr="007109E7" w:rsidRDefault="007109E7" w:rsidP="007109E7">
      <w:r w:rsidRPr="007109E7">
        <w:t>Кроме того, заявляю о несогласии с размером предъявленного требования в сумме [СУММА] руб. По моим расчетам, подтвержденным актом сверки со старым кредитором, остаток долга составляет [СУММА] руб., поскольку часть суммы была погашена платежным поручением № [Номер] от "__" ________ 20__ г. до получения извещения о переходе прав.</w:t>
      </w:r>
    </w:p>
    <w:p w14:paraId="70381BA2" w14:textId="77777777" w:rsidR="007109E7" w:rsidRPr="007109E7" w:rsidRDefault="007109E7" w:rsidP="007109E7">
      <w:pPr>
        <w:jc w:val="center"/>
        <w:rPr>
          <w:b/>
          <w:bCs/>
        </w:rPr>
      </w:pPr>
      <w:r w:rsidRPr="007109E7">
        <w:rPr>
          <w:b/>
          <w:bCs/>
        </w:rPr>
        <w:t>ПРОШУ:</w:t>
      </w:r>
    </w:p>
    <w:p w14:paraId="33890EF0" w14:textId="77777777" w:rsidR="007109E7" w:rsidRPr="007109E7" w:rsidRDefault="007109E7" w:rsidP="007109E7">
      <w:pPr>
        <w:numPr>
          <w:ilvl w:val="0"/>
          <w:numId w:val="19"/>
        </w:numPr>
      </w:pPr>
      <w:r w:rsidRPr="007109E7">
        <w:t>предоставить в срок не позднее 10 дней с даты получения настоящей претензии надлежащим образом заверенную копию договора цессии № [Номер] от "__" ________ 20__ г. со всеми приложениями;</w:t>
      </w:r>
    </w:p>
    <w:p w14:paraId="2C0ED50C" w14:textId="77777777" w:rsidR="007109E7" w:rsidRPr="007109E7" w:rsidRDefault="007109E7" w:rsidP="007109E7">
      <w:pPr>
        <w:numPr>
          <w:ilvl w:val="0"/>
          <w:numId w:val="19"/>
        </w:numPr>
      </w:pPr>
      <w:r w:rsidRPr="007109E7">
        <w:t>произвести корректировку суммы задолженности с учетом произведенных платежей и предоставить актуальный расчет долга;</w:t>
      </w:r>
    </w:p>
    <w:p w14:paraId="500FE841" w14:textId="77777777" w:rsidR="007109E7" w:rsidRPr="007109E7" w:rsidRDefault="007109E7" w:rsidP="007109E7">
      <w:pPr>
        <w:numPr>
          <w:ilvl w:val="0"/>
          <w:numId w:val="19"/>
        </w:numPr>
      </w:pPr>
      <w:r w:rsidRPr="007109E7">
        <w:t>направить в мой адрес корректные банковские реквизиты для исполнения обязательства;</w:t>
      </w:r>
    </w:p>
    <w:p w14:paraId="0D4DD69D" w14:textId="77777777" w:rsidR="007109E7" w:rsidRPr="007109E7" w:rsidRDefault="007109E7" w:rsidP="007109E7">
      <w:pPr>
        <w:numPr>
          <w:ilvl w:val="0"/>
          <w:numId w:val="19"/>
        </w:numPr>
      </w:pPr>
      <w:r w:rsidRPr="007109E7">
        <w:t>приостановить начисление неустоек и штрафных санкций до момента предоставления запрошенных документов.</w:t>
      </w:r>
    </w:p>
    <w:p w14:paraId="7E2F0612" w14:textId="77777777" w:rsidR="007109E7" w:rsidRPr="007109E7" w:rsidRDefault="007109E7" w:rsidP="007109E7">
      <w:pPr>
        <w:rPr>
          <w:b/>
          <w:bCs/>
        </w:rPr>
      </w:pPr>
      <w:r w:rsidRPr="007109E7">
        <w:rPr>
          <w:b/>
          <w:bCs/>
        </w:rPr>
        <w:t>Приложения:</w:t>
      </w:r>
    </w:p>
    <w:p w14:paraId="6D08D3DA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lastRenderedPageBreak/>
        <w:t>копия договора № [Номер] от "__" ________ 20__ г.;</w:t>
      </w:r>
    </w:p>
    <w:p w14:paraId="06B44105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t>копия полученного уведомления о цессии;</w:t>
      </w:r>
    </w:p>
    <w:p w14:paraId="4C2F02CE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t>копия платежного поручения, подтверждающего частичную оплату;</w:t>
      </w:r>
    </w:p>
    <w:p w14:paraId="428B7632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t>копия акта сверки с первоначальным кредитором;</w:t>
      </w:r>
    </w:p>
    <w:p w14:paraId="7B424270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t>расчет суммы задолженности по версии должника;</w:t>
      </w:r>
    </w:p>
    <w:p w14:paraId="37FBC091" w14:textId="77777777" w:rsidR="007109E7" w:rsidRPr="007109E7" w:rsidRDefault="007109E7" w:rsidP="007109E7">
      <w:pPr>
        <w:numPr>
          <w:ilvl w:val="0"/>
          <w:numId w:val="20"/>
        </w:numPr>
      </w:pPr>
      <w:r w:rsidRPr="007109E7">
        <w:t>опись вложения в ценное письмо.</w:t>
      </w:r>
    </w:p>
    <w:p w14:paraId="50175A82" w14:textId="77777777" w:rsidR="007109E7" w:rsidRPr="007109E7" w:rsidRDefault="007109E7" w:rsidP="007109E7">
      <w:pPr>
        <w:jc w:val="left"/>
      </w:pPr>
      <w:r w:rsidRPr="007109E7">
        <w:t>«__» ________ 20__ г.</w:t>
      </w:r>
      <w:r w:rsidRPr="007109E7">
        <w:br/>
        <w:t>________________ / [Фамилия И.О.]</w:t>
      </w:r>
    </w:p>
    <w:p w14:paraId="685F0082" w14:textId="77777777" w:rsidR="0083247E" w:rsidRPr="007109E7" w:rsidRDefault="0083247E" w:rsidP="007109E7"/>
    <w:sectPr w:rsidR="0083247E" w:rsidRPr="007109E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D28C" w14:textId="77777777" w:rsidR="004C032C" w:rsidRDefault="004C032C" w:rsidP="00AA1082">
      <w:pPr>
        <w:spacing w:after="0" w:line="240" w:lineRule="auto"/>
      </w:pPr>
      <w:r>
        <w:separator/>
      </w:r>
    </w:p>
  </w:endnote>
  <w:endnote w:type="continuationSeparator" w:id="0">
    <w:p w14:paraId="6779DAAA" w14:textId="77777777" w:rsidR="004C032C" w:rsidRDefault="004C032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12C6" w14:textId="77777777" w:rsidR="004C032C" w:rsidRDefault="004C032C" w:rsidP="00AA1082">
      <w:pPr>
        <w:spacing w:after="0" w:line="240" w:lineRule="auto"/>
      </w:pPr>
      <w:r>
        <w:separator/>
      </w:r>
    </w:p>
  </w:footnote>
  <w:footnote w:type="continuationSeparator" w:id="0">
    <w:p w14:paraId="5F03B4B2" w14:textId="77777777" w:rsidR="004C032C" w:rsidRDefault="004C032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6"/>
  </w:num>
  <w:num w:numId="3" w16cid:durableId="683744178">
    <w:abstractNumId w:val="12"/>
  </w:num>
  <w:num w:numId="4" w16cid:durableId="2025982514">
    <w:abstractNumId w:val="7"/>
  </w:num>
  <w:num w:numId="5" w16cid:durableId="2001809685">
    <w:abstractNumId w:val="14"/>
  </w:num>
  <w:num w:numId="6" w16cid:durableId="981079564">
    <w:abstractNumId w:val="2"/>
  </w:num>
  <w:num w:numId="7" w16cid:durableId="1186141716">
    <w:abstractNumId w:val="3"/>
  </w:num>
  <w:num w:numId="8" w16cid:durableId="1670981342">
    <w:abstractNumId w:val="8"/>
  </w:num>
  <w:num w:numId="9" w16cid:durableId="1180463581">
    <w:abstractNumId w:val="15"/>
  </w:num>
  <w:num w:numId="10" w16cid:durableId="2006785722">
    <w:abstractNumId w:val="0"/>
  </w:num>
  <w:num w:numId="11" w16cid:durableId="1746566100">
    <w:abstractNumId w:val="11"/>
  </w:num>
  <w:num w:numId="12" w16cid:durableId="527257084">
    <w:abstractNumId w:val="17"/>
  </w:num>
  <w:num w:numId="13" w16cid:durableId="731150599">
    <w:abstractNumId w:val="4"/>
  </w:num>
  <w:num w:numId="14" w16cid:durableId="1373463600">
    <w:abstractNumId w:val="16"/>
  </w:num>
  <w:num w:numId="15" w16cid:durableId="1207524450">
    <w:abstractNumId w:val="1"/>
  </w:num>
  <w:num w:numId="16" w16cid:durableId="1310554843">
    <w:abstractNumId w:val="18"/>
  </w:num>
  <w:num w:numId="17" w16cid:durableId="697122987">
    <w:abstractNumId w:val="9"/>
  </w:num>
  <w:num w:numId="18" w16cid:durableId="681903602">
    <w:abstractNumId w:val="5"/>
  </w:num>
  <w:num w:numId="19" w16cid:durableId="98530091">
    <w:abstractNumId w:val="13"/>
  </w:num>
  <w:num w:numId="20" w16cid:durableId="6262011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D025F"/>
    <w:rsid w:val="0043793D"/>
    <w:rsid w:val="00456FEF"/>
    <w:rsid w:val="00461B7D"/>
    <w:rsid w:val="00472E2F"/>
    <w:rsid w:val="004C032C"/>
    <w:rsid w:val="004F2C3F"/>
    <w:rsid w:val="00657808"/>
    <w:rsid w:val="00675063"/>
    <w:rsid w:val="007109E7"/>
    <w:rsid w:val="00790967"/>
    <w:rsid w:val="007A59C7"/>
    <w:rsid w:val="007E1463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B10717"/>
    <w:rsid w:val="00B22A8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2026-05-23T19:31:00Z</dcterms:created>
  <dcterms:modified xsi:type="dcterms:W3CDTF">2026-05-23T19:31:00Z</dcterms:modified>
</cp:coreProperties>
</file>