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50E9" w14:textId="77777777" w:rsidR="00690061" w:rsidRPr="00690061" w:rsidRDefault="00690061" w:rsidP="00690061">
      <w:pPr>
        <w:jc w:val="left"/>
      </w:pPr>
      <w:r w:rsidRPr="00690061">
        <w:t>Кому: [Наименование организации/ФИО индивидуального предпринимателя]</w:t>
      </w:r>
      <w:r w:rsidRPr="00690061">
        <w:br/>
        <w:t>Адрес: [Юридический адрес из ЕГРЮЛ/ЕГРИП]</w:t>
      </w:r>
    </w:p>
    <w:p w14:paraId="5194DBFA" w14:textId="77777777" w:rsidR="00690061" w:rsidRPr="00690061" w:rsidRDefault="00690061" w:rsidP="00690061">
      <w:pPr>
        <w:jc w:val="left"/>
      </w:pPr>
      <w:r w:rsidRPr="00690061">
        <w:rPr>
          <w:b/>
          <w:bCs/>
        </w:rPr>
        <w:t>От кого:</w:t>
      </w:r>
      <w:r w:rsidRPr="00690061">
        <w:t xml:space="preserve"> [Ваше наименование/ФИО]</w:t>
      </w:r>
      <w:r w:rsidRPr="00690061">
        <w:br/>
        <w:t>Адрес: [Ваш адрес для корреспонденции]</w:t>
      </w:r>
      <w:r w:rsidRPr="00690061">
        <w:br/>
        <w:t>Телефон: [Ваш номер телефона]</w:t>
      </w:r>
      <w:r w:rsidRPr="00690061">
        <w:br/>
        <w:t>Электронная почта: [Ваш адрес почты]</w:t>
      </w:r>
    </w:p>
    <w:p w14:paraId="56C7DDC9" w14:textId="77777777" w:rsidR="00690061" w:rsidRPr="00690061" w:rsidRDefault="00690061" w:rsidP="00690061">
      <w:pPr>
        <w:jc w:val="center"/>
        <w:rPr>
          <w:b/>
          <w:bCs/>
        </w:rPr>
      </w:pPr>
      <w:r w:rsidRPr="00690061">
        <w:rPr>
          <w:b/>
          <w:bCs/>
        </w:rPr>
        <w:t>ПРЕТЕНЗИЯ</w:t>
      </w:r>
      <w:r w:rsidRPr="00690061">
        <w:rPr>
          <w:b/>
          <w:bCs/>
        </w:rPr>
        <w:br/>
        <w:t>о возврате суммы неосновательного обогащения</w:t>
      </w:r>
    </w:p>
    <w:p w14:paraId="4C944B4D" w14:textId="77777777" w:rsidR="00690061" w:rsidRPr="00690061" w:rsidRDefault="00690061" w:rsidP="00690061">
      <w:r w:rsidRPr="00690061">
        <w:t>«__» ________ 20__ г. мною (далее - Заявитель) в адрес [Наименование Получателя] (далее - Получатель) были перечислены денежные средства в размере [СУММА] руб. Факт перечисления подтверждается платежным поручением № [НОМЕР] от «__» ________ 20__ г. В назначении платежа было указано: [УКАЗАТЬ НАЗНАЧЕНИЕ, НАПРИМЕР: ОПЛАТА ПО СЧЕТУ ИЛИ ОШИБОЧНЫЙ ПЛАТЕЖ].</w:t>
      </w:r>
    </w:p>
    <w:p w14:paraId="7019964C" w14:textId="77777777" w:rsidR="00690061" w:rsidRPr="00690061" w:rsidRDefault="00690061" w:rsidP="00690061">
      <w:r w:rsidRPr="00690061">
        <w:t>На текущий момент между Заявителем и Получателем отсутствуют какие-либо договорные отношения, обязательства по поставке товаров, выполнению работ или оказанию услуг. Документы, подтверждающие встречное исполнение со стороны Получателя на указанную сумму, отсутствуют. Таким образом, денежные средства в размере [СУММА] руб. удерживаются Получателем без предусмотренных законом, иными правовыми актами или сделкой оснований.</w:t>
      </w:r>
    </w:p>
    <w:p w14:paraId="20A7CCD6" w14:textId="77777777" w:rsidR="00690061" w:rsidRPr="00690061" w:rsidRDefault="00690061" w:rsidP="00690061">
      <w:r w:rsidRPr="00690061">
        <w:t>В соответствии со ст. 1102 Гражданского кодекса РФ, лицо, которое без установленных законом, иными правовыми актами или сделкой оснований приобрело или сберегло имущество за счет другого лица, обязано вернуть последнему неосновательно приобретенное или сбереженное имущество (неосновательное обогащение).</w:t>
      </w:r>
    </w:p>
    <w:p w14:paraId="6069DE85" w14:textId="77777777" w:rsidR="00690061" w:rsidRPr="00690061" w:rsidRDefault="00690061" w:rsidP="00690061">
      <w:r w:rsidRPr="00690061">
        <w:t>На основании ст. 1107 ГК РФ на сумму неосновательного денежного обогащения подлежат начислению проценты за пользование чужими средствами (статья 395 ГК РФ) с того времени, когда приобретатель узнал или должен был узнать о неосновательности получения или сбережения денежных средств.</w:t>
      </w:r>
    </w:p>
    <w:p w14:paraId="588A77AC" w14:textId="77777777" w:rsidR="00690061" w:rsidRPr="00690061" w:rsidRDefault="00690061" w:rsidP="00690061">
      <w:pPr>
        <w:rPr>
          <w:b/>
          <w:bCs/>
        </w:rPr>
      </w:pPr>
      <w:r w:rsidRPr="00690061">
        <w:rPr>
          <w:b/>
          <w:bCs/>
        </w:rPr>
        <w:t>ПРОШУ:</w:t>
      </w:r>
    </w:p>
    <w:p w14:paraId="531DD5C7" w14:textId="77777777" w:rsidR="00690061" w:rsidRPr="00690061" w:rsidRDefault="00690061" w:rsidP="00690061">
      <w:pPr>
        <w:numPr>
          <w:ilvl w:val="0"/>
          <w:numId w:val="33"/>
        </w:numPr>
      </w:pPr>
      <w:r w:rsidRPr="00690061">
        <w:t>возвратить сумму неосновательного обогащения в размере [СУММА] руб. в течение [ЧИСЛО] календарных дней с момента получения настоящей претензии;</w:t>
      </w:r>
    </w:p>
    <w:p w14:paraId="3A9F1A65" w14:textId="77777777" w:rsidR="00690061" w:rsidRPr="00690061" w:rsidRDefault="00690061" w:rsidP="00690061">
      <w:pPr>
        <w:numPr>
          <w:ilvl w:val="0"/>
          <w:numId w:val="33"/>
        </w:numPr>
      </w:pPr>
      <w:r w:rsidRPr="00690061">
        <w:t>перечислить денежные средства по следующим реквизитам: [УКАЗАТЬ ВАШ РАСЧЕТНЫЙ СЧЕТ, БИК, БАНК];</w:t>
      </w:r>
    </w:p>
    <w:p w14:paraId="04C46C23" w14:textId="77777777" w:rsidR="00690061" w:rsidRPr="00690061" w:rsidRDefault="00690061" w:rsidP="00690061">
      <w:pPr>
        <w:numPr>
          <w:ilvl w:val="0"/>
          <w:numId w:val="33"/>
        </w:numPr>
      </w:pPr>
      <w:r w:rsidRPr="00690061">
        <w:t>выплатить проценты за пользование чужими денежными средствами, рассчитанные на дату фактического возврата основного долга.</w:t>
      </w:r>
    </w:p>
    <w:p w14:paraId="7E752D37" w14:textId="77777777" w:rsidR="00690061" w:rsidRPr="00690061" w:rsidRDefault="00690061" w:rsidP="00690061">
      <w:pPr>
        <w:rPr>
          <w:b/>
          <w:bCs/>
        </w:rPr>
      </w:pPr>
      <w:r w:rsidRPr="00690061">
        <w:rPr>
          <w:b/>
          <w:bCs/>
        </w:rPr>
        <w:t>Приложения:</w:t>
      </w:r>
    </w:p>
    <w:p w14:paraId="70548127" w14:textId="77777777" w:rsidR="00690061" w:rsidRPr="00690061" w:rsidRDefault="00690061" w:rsidP="00690061">
      <w:pPr>
        <w:numPr>
          <w:ilvl w:val="0"/>
          <w:numId w:val="34"/>
        </w:numPr>
      </w:pPr>
      <w:r w:rsidRPr="00690061">
        <w:t>копия платежного поручения с отметкой банка об исполнении;</w:t>
      </w:r>
    </w:p>
    <w:p w14:paraId="74EB9DD7" w14:textId="77777777" w:rsidR="00690061" w:rsidRPr="00690061" w:rsidRDefault="00690061" w:rsidP="00690061">
      <w:pPr>
        <w:numPr>
          <w:ilvl w:val="0"/>
          <w:numId w:val="34"/>
        </w:numPr>
      </w:pPr>
      <w:r w:rsidRPr="00690061">
        <w:t>копия счета на оплату (при наличии);</w:t>
      </w:r>
    </w:p>
    <w:p w14:paraId="0E1337DF" w14:textId="77777777" w:rsidR="00690061" w:rsidRPr="00690061" w:rsidRDefault="00690061" w:rsidP="00690061">
      <w:pPr>
        <w:numPr>
          <w:ilvl w:val="0"/>
          <w:numId w:val="34"/>
        </w:numPr>
      </w:pPr>
      <w:r w:rsidRPr="00690061">
        <w:lastRenderedPageBreak/>
        <w:t>выписка по банковскому счету за период перевода;</w:t>
      </w:r>
    </w:p>
    <w:p w14:paraId="125315BF" w14:textId="77777777" w:rsidR="00690061" w:rsidRPr="00690061" w:rsidRDefault="00690061" w:rsidP="00690061">
      <w:pPr>
        <w:numPr>
          <w:ilvl w:val="0"/>
          <w:numId w:val="34"/>
        </w:numPr>
      </w:pPr>
      <w:r w:rsidRPr="00690061">
        <w:t>копия акта сверки взаимных расчетов (при наличии);</w:t>
      </w:r>
    </w:p>
    <w:p w14:paraId="1875E88D" w14:textId="77777777" w:rsidR="00690061" w:rsidRPr="00690061" w:rsidRDefault="00690061" w:rsidP="00690061">
      <w:pPr>
        <w:numPr>
          <w:ilvl w:val="0"/>
          <w:numId w:val="34"/>
        </w:numPr>
      </w:pPr>
      <w:r w:rsidRPr="00690061">
        <w:t>скриншоты электронной переписки, подтверждающие отсутствие обязательств;</w:t>
      </w:r>
    </w:p>
    <w:p w14:paraId="7E672A7B" w14:textId="77777777" w:rsidR="00690061" w:rsidRPr="00690061" w:rsidRDefault="00690061" w:rsidP="00690061">
      <w:pPr>
        <w:numPr>
          <w:ilvl w:val="0"/>
          <w:numId w:val="34"/>
        </w:numPr>
      </w:pPr>
      <w:r w:rsidRPr="00690061">
        <w:t>расчет суммы процентов по ст. 395 ГК РФ.</w:t>
      </w:r>
    </w:p>
    <w:p w14:paraId="56D5B8E7" w14:textId="77777777" w:rsidR="00690061" w:rsidRPr="00690061" w:rsidRDefault="00690061" w:rsidP="00690061">
      <w:pPr>
        <w:jc w:val="left"/>
      </w:pPr>
      <w:r w:rsidRPr="00690061">
        <w:t>«__» ________ 20__ г.</w:t>
      </w:r>
      <w:r w:rsidRPr="00690061">
        <w:br/>
        <w:t>________________ / [Фамилия И.О.]</w:t>
      </w:r>
    </w:p>
    <w:p w14:paraId="685F0082" w14:textId="77777777" w:rsidR="0083247E" w:rsidRPr="00690061" w:rsidRDefault="0083247E" w:rsidP="00690061"/>
    <w:sectPr w:rsidR="0083247E" w:rsidRPr="00690061"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22B9" w14:textId="77777777" w:rsidR="00A75D33" w:rsidRDefault="00A75D33" w:rsidP="00AA1082">
      <w:pPr>
        <w:spacing w:after="0" w:line="240" w:lineRule="auto"/>
      </w:pPr>
      <w:r>
        <w:separator/>
      </w:r>
    </w:p>
  </w:endnote>
  <w:endnote w:type="continuationSeparator" w:id="0">
    <w:p w14:paraId="6DCD131C" w14:textId="77777777" w:rsidR="00A75D33" w:rsidRDefault="00A75D33"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D60B"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7BF34493"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8DC3" w14:textId="77777777" w:rsidR="00A75D33" w:rsidRDefault="00A75D33" w:rsidP="00AA1082">
      <w:pPr>
        <w:spacing w:after="0" w:line="240" w:lineRule="auto"/>
      </w:pPr>
      <w:r>
        <w:separator/>
      </w:r>
    </w:p>
  </w:footnote>
  <w:footnote w:type="continuationSeparator" w:id="0">
    <w:p w14:paraId="0A0EFA64" w14:textId="77777777" w:rsidR="00A75D33" w:rsidRDefault="00A75D33"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3F5CE658" w14:textId="77777777" w:rsidTr="004F2C3F">
      <w:tc>
        <w:tcPr>
          <w:tcW w:w="988" w:type="dxa"/>
        </w:tcPr>
        <w:p w14:paraId="02A31AE7" w14:textId="77777777" w:rsidR="000E186D" w:rsidRPr="000E186D" w:rsidRDefault="000E186D">
          <w:pPr>
            <w:pStyle w:val="ac"/>
          </w:pPr>
        </w:p>
      </w:tc>
      <w:tc>
        <w:tcPr>
          <w:tcW w:w="7229" w:type="dxa"/>
        </w:tcPr>
        <w:p w14:paraId="464BB528" w14:textId="77777777" w:rsidR="000E186D" w:rsidRPr="000C285E" w:rsidRDefault="000E186D" w:rsidP="00A95EF3">
          <w:pPr>
            <w:pStyle w:val="ac"/>
            <w:jc w:val="left"/>
            <w:rPr>
              <w:rFonts w:ascii="Arial" w:hAnsi="Arial" w:cs="Arial"/>
              <w:sz w:val="20"/>
              <w:szCs w:val="20"/>
            </w:rPr>
          </w:pPr>
        </w:p>
      </w:tc>
      <w:tc>
        <w:tcPr>
          <w:tcW w:w="1980" w:type="dxa"/>
        </w:tcPr>
        <w:p w14:paraId="6171A3F0"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FAB07F3" w14:textId="77777777" w:rsidR="000E186D" w:rsidRPr="008057E1" w:rsidRDefault="000E186D" w:rsidP="008057E1">
          <w:pPr>
            <w:pStyle w:val="ac"/>
            <w:jc w:val="center"/>
            <w:rPr>
              <w:sz w:val="16"/>
              <w:szCs w:val="16"/>
            </w:rPr>
          </w:pPr>
        </w:p>
      </w:tc>
    </w:tr>
  </w:tbl>
  <w:p w14:paraId="69FD9B7A"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C7B"/>
    <w:multiLevelType w:val="multilevel"/>
    <w:tmpl w:val="1A60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B1D0B"/>
    <w:multiLevelType w:val="multilevel"/>
    <w:tmpl w:val="F0FA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D6174"/>
    <w:multiLevelType w:val="multilevel"/>
    <w:tmpl w:val="DA7A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64B8B"/>
    <w:multiLevelType w:val="multilevel"/>
    <w:tmpl w:val="ADD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84344"/>
    <w:multiLevelType w:val="multilevel"/>
    <w:tmpl w:val="92D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4198D"/>
    <w:multiLevelType w:val="multilevel"/>
    <w:tmpl w:val="E504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50FFF"/>
    <w:multiLevelType w:val="multilevel"/>
    <w:tmpl w:val="DB08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D2E12"/>
    <w:multiLevelType w:val="multilevel"/>
    <w:tmpl w:val="6AA0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6680A"/>
    <w:multiLevelType w:val="multilevel"/>
    <w:tmpl w:val="1F24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9E6411"/>
    <w:multiLevelType w:val="multilevel"/>
    <w:tmpl w:val="74F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F7C2F"/>
    <w:multiLevelType w:val="multilevel"/>
    <w:tmpl w:val="C604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B5116"/>
    <w:multiLevelType w:val="multilevel"/>
    <w:tmpl w:val="250C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C04FB8"/>
    <w:multiLevelType w:val="multilevel"/>
    <w:tmpl w:val="3916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75B79"/>
    <w:multiLevelType w:val="multilevel"/>
    <w:tmpl w:val="10B8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E0F7E"/>
    <w:multiLevelType w:val="multilevel"/>
    <w:tmpl w:val="00340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3D7B0F"/>
    <w:multiLevelType w:val="multilevel"/>
    <w:tmpl w:val="8C38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3E7164"/>
    <w:multiLevelType w:val="multilevel"/>
    <w:tmpl w:val="9F3A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451AB"/>
    <w:multiLevelType w:val="multilevel"/>
    <w:tmpl w:val="872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7775A"/>
    <w:multiLevelType w:val="multilevel"/>
    <w:tmpl w:val="24BC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D14C26"/>
    <w:multiLevelType w:val="multilevel"/>
    <w:tmpl w:val="2D52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D208E"/>
    <w:multiLevelType w:val="multilevel"/>
    <w:tmpl w:val="1B6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E3B4C"/>
    <w:multiLevelType w:val="multilevel"/>
    <w:tmpl w:val="41F6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16912"/>
    <w:multiLevelType w:val="multilevel"/>
    <w:tmpl w:val="390C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A07A1"/>
    <w:multiLevelType w:val="multilevel"/>
    <w:tmpl w:val="947A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E0B94"/>
    <w:multiLevelType w:val="multilevel"/>
    <w:tmpl w:val="A5FC4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190B23"/>
    <w:multiLevelType w:val="multilevel"/>
    <w:tmpl w:val="C87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E761D"/>
    <w:multiLevelType w:val="multilevel"/>
    <w:tmpl w:val="F66E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8E2CCA"/>
    <w:multiLevelType w:val="multilevel"/>
    <w:tmpl w:val="0EB8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B0782"/>
    <w:multiLevelType w:val="multilevel"/>
    <w:tmpl w:val="4FD8A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427B21"/>
    <w:multiLevelType w:val="multilevel"/>
    <w:tmpl w:val="D82E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87DE2"/>
    <w:multiLevelType w:val="multilevel"/>
    <w:tmpl w:val="427C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F7774A"/>
    <w:multiLevelType w:val="multilevel"/>
    <w:tmpl w:val="4404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183138">
    <w:abstractNumId w:val="13"/>
  </w:num>
  <w:num w:numId="2" w16cid:durableId="1452941838">
    <w:abstractNumId w:val="9"/>
  </w:num>
  <w:num w:numId="3" w16cid:durableId="683744178">
    <w:abstractNumId w:val="16"/>
  </w:num>
  <w:num w:numId="4" w16cid:durableId="2025982514">
    <w:abstractNumId w:val="10"/>
  </w:num>
  <w:num w:numId="5" w16cid:durableId="2001809685">
    <w:abstractNumId w:val="18"/>
  </w:num>
  <w:num w:numId="6" w16cid:durableId="981079564">
    <w:abstractNumId w:val="5"/>
  </w:num>
  <w:num w:numId="7" w16cid:durableId="1186141716">
    <w:abstractNumId w:val="6"/>
  </w:num>
  <w:num w:numId="8" w16cid:durableId="1670981342">
    <w:abstractNumId w:val="11"/>
  </w:num>
  <w:num w:numId="9" w16cid:durableId="1180463581">
    <w:abstractNumId w:val="21"/>
  </w:num>
  <w:num w:numId="10" w16cid:durableId="2006785722">
    <w:abstractNumId w:val="1"/>
  </w:num>
  <w:num w:numId="11" w16cid:durableId="1746566100">
    <w:abstractNumId w:val="14"/>
  </w:num>
  <w:num w:numId="12" w16cid:durableId="527257084">
    <w:abstractNumId w:val="23"/>
  </w:num>
  <w:num w:numId="13" w16cid:durableId="731150599">
    <w:abstractNumId w:val="7"/>
  </w:num>
  <w:num w:numId="14" w16cid:durableId="1373463600">
    <w:abstractNumId w:val="22"/>
  </w:num>
  <w:num w:numId="15" w16cid:durableId="1207524450">
    <w:abstractNumId w:val="2"/>
  </w:num>
  <w:num w:numId="16" w16cid:durableId="1310554843">
    <w:abstractNumId w:val="29"/>
  </w:num>
  <w:num w:numId="17" w16cid:durableId="697122987">
    <w:abstractNumId w:val="12"/>
  </w:num>
  <w:num w:numId="18" w16cid:durableId="681903602">
    <w:abstractNumId w:val="8"/>
  </w:num>
  <w:num w:numId="19" w16cid:durableId="98530091">
    <w:abstractNumId w:val="17"/>
  </w:num>
  <w:num w:numId="20" w16cid:durableId="626201161">
    <w:abstractNumId w:val="31"/>
  </w:num>
  <w:num w:numId="21" w16cid:durableId="348682283">
    <w:abstractNumId w:val="33"/>
  </w:num>
  <w:num w:numId="22" w16cid:durableId="2143958608">
    <w:abstractNumId w:val="27"/>
  </w:num>
  <w:num w:numId="23" w16cid:durableId="1786463548">
    <w:abstractNumId w:val="28"/>
  </w:num>
  <w:num w:numId="24" w16cid:durableId="560793348">
    <w:abstractNumId w:val="24"/>
  </w:num>
  <w:num w:numId="25" w16cid:durableId="1785924476">
    <w:abstractNumId w:val="0"/>
  </w:num>
  <w:num w:numId="26" w16cid:durableId="866865766">
    <w:abstractNumId w:val="15"/>
  </w:num>
  <w:num w:numId="27" w16cid:durableId="2101833677">
    <w:abstractNumId w:val="20"/>
  </w:num>
  <w:num w:numId="28" w16cid:durableId="2098549293">
    <w:abstractNumId w:val="25"/>
  </w:num>
  <w:num w:numId="29" w16cid:durableId="679427208">
    <w:abstractNumId w:val="4"/>
  </w:num>
  <w:num w:numId="30" w16cid:durableId="1765884555">
    <w:abstractNumId w:val="32"/>
  </w:num>
  <w:num w:numId="31" w16cid:durableId="1120732178">
    <w:abstractNumId w:val="30"/>
  </w:num>
  <w:num w:numId="32" w16cid:durableId="237374233">
    <w:abstractNumId w:val="19"/>
  </w:num>
  <w:num w:numId="33" w16cid:durableId="1503813431">
    <w:abstractNumId w:val="26"/>
  </w:num>
  <w:num w:numId="34" w16cid:durableId="1993873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C7"/>
    <w:rsid w:val="00050C30"/>
    <w:rsid w:val="000C285E"/>
    <w:rsid w:val="000D675F"/>
    <w:rsid w:val="000E186D"/>
    <w:rsid w:val="000E6C49"/>
    <w:rsid w:val="00124C52"/>
    <w:rsid w:val="00136CBC"/>
    <w:rsid w:val="001D29C7"/>
    <w:rsid w:val="002246DE"/>
    <w:rsid w:val="00227EAA"/>
    <w:rsid w:val="002451A2"/>
    <w:rsid w:val="0029453C"/>
    <w:rsid w:val="00313859"/>
    <w:rsid w:val="00334BEA"/>
    <w:rsid w:val="003D025F"/>
    <w:rsid w:val="003F1D9E"/>
    <w:rsid w:val="0043793D"/>
    <w:rsid w:val="00456FEF"/>
    <w:rsid w:val="00461B7D"/>
    <w:rsid w:val="00472E2F"/>
    <w:rsid w:val="004F2C3F"/>
    <w:rsid w:val="00657808"/>
    <w:rsid w:val="00664D5B"/>
    <w:rsid w:val="006746BD"/>
    <w:rsid w:val="00675063"/>
    <w:rsid w:val="00690061"/>
    <w:rsid w:val="007109E7"/>
    <w:rsid w:val="00790967"/>
    <w:rsid w:val="007A59C7"/>
    <w:rsid w:val="007E1463"/>
    <w:rsid w:val="00805114"/>
    <w:rsid w:val="008057E1"/>
    <w:rsid w:val="0083238E"/>
    <w:rsid w:val="0083247E"/>
    <w:rsid w:val="008454CD"/>
    <w:rsid w:val="00867FB8"/>
    <w:rsid w:val="008D439D"/>
    <w:rsid w:val="008E0C41"/>
    <w:rsid w:val="00A50AB7"/>
    <w:rsid w:val="00A75D33"/>
    <w:rsid w:val="00A95EF3"/>
    <w:rsid w:val="00A9773E"/>
    <w:rsid w:val="00AA1082"/>
    <w:rsid w:val="00AD565C"/>
    <w:rsid w:val="00B10717"/>
    <w:rsid w:val="00B22A87"/>
    <w:rsid w:val="00B51FF1"/>
    <w:rsid w:val="00B66532"/>
    <w:rsid w:val="00B72F97"/>
    <w:rsid w:val="00B90F31"/>
    <w:rsid w:val="00BB7ACE"/>
    <w:rsid w:val="00BC6477"/>
    <w:rsid w:val="00BE1BCA"/>
    <w:rsid w:val="00C669A3"/>
    <w:rsid w:val="00CA3E33"/>
    <w:rsid w:val="00CE332F"/>
    <w:rsid w:val="00D0255E"/>
    <w:rsid w:val="00D139FF"/>
    <w:rsid w:val="00D15699"/>
    <w:rsid w:val="00D35E8A"/>
    <w:rsid w:val="00DC29EF"/>
    <w:rsid w:val="00DF6F94"/>
    <w:rsid w:val="00E11403"/>
    <w:rsid w:val="00E34153"/>
    <w:rsid w:val="00E91859"/>
    <w:rsid w:val="00E91B84"/>
    <w:rsid w:val="00F56DD7"/>
    <w:rsid w:val="00F803C9"/>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69B9E"/>
  <w15:chartTrackingRefBased/>
  <w15:docId w15:val="{BBF5371A-9C71-4733-AB19-66714CF5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20V\Documents\&#1053;&#1072;&#1089;&#1090;&#1088;&#1072;&#1080;&#1074;&#1072;&#1077;&#1084;&#1099;&#1077;%20&#1096;&#1072;&#1073;&#1083;&#1086;&#1085;&#1099;%20Office\&#1064;&#1040;&#1041;&#1051;&#1054;&#1053;%20&#1070;&#1056;&#1044;&#1054;&#1050;&#1059;&#1052;&#1045;&#1053;&#1058;&#1040;%20&#1053;&#1040;%20&#1057;&#1040;&#1049;&#105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ЮРДОКУМЕНТА НА САЙТ.dotx</Template>
  <TotalTime>3</TotalTime>
  <Pages>2</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 V</dc:creator>
  <cp:keywords>Типовой шаблон (образец) документа</cp:keywords>
  <dc:description/>
  <cp:lastModifiedBy>Evgeniy Mister</cp:lastModifiedBy>
  <cp:revision>2</cp:revision>
  <dcterms:created xsi:type="dcterms:W3CDTF">2026-05-24T17:33:00Z</dcterms:created>
  <dcterms:modified xsi:type="dcterms:W3CDTF">2026-05-24T17:33:00Z</dcterms:modified>
</cp:coreProperties>
</file>