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443DF" w14:textId="77777777" w:rsidR="00790967" w:rsidRPr="00790967" w:rsidRDefault="00790967" w:rsidP="00790967">
      <w:pPr>
        <w:jc w:val="left"/>
      </w:pPr>
      <w:r w:rsidRPr="00790967">
        <w:t>Руководителю [Название организации или ФИО ИП]</w:t>
      </w:r>
      <w:r w:rsidRPr="00790967">
        <w:br/>
        <w:t>Адрес: [Юридический адрес из договора или ЕГРЮЛ]</w:t>
      </w:r>
    </w:p>
    <w:p w14:paraId="2C3C95C8" w14:textId="77777777" w:rsidR="00790967" w:rsidRPr="00790967" w:rsidRDefault="00790967" w:rsidP="00790967">
      <w:pPr>
        <w:jc w:val="left"/>
      </w:pPr>
      <w:r w:rsidRPr="00790967">
        <w:rPr>
          <w:b/>
          <w:bCs/>
        </w:rPr>
        <w:t>Заявитель:</w:t>
      </w:r>
      <w:r w:rsidRPr="00790967">
        <w:t xml:space="preserve"> [Ваше ФИО полностью]</w:t>
      </w:r>
      <w:r w:rsidRPr="00790967">
        <w:br/>
        <w:t>Адрес: [Ваш адрес для корреспонденции]</w:t>
      </w:r>
      <w:r w:rsidRPr="00790967">
        <w:br/>
        <w:t>Телефон: [Ваш номер телефона]</w:t>
      </w:r>
      <w:r w:rsidRPr="00790967">
        <w:br/>
        <w:t xml:space="preserve">Электронная почта: [Ваш </w:t>
      </w:r>
      <w:proofErr w:type="spellStart"/>
      <w:r w:rsidRPr="00790967">
        <w:t>email</w:t>
      </w:r>
      <w:proofErr w:type="spellEnd"/>
      <w:r w:rsidRPr="00790967">
        <w:t>]</w:t>
      </w:r>
    </w:p>
    <w:p w14:paraId="2B4AF658" w14:textId="77777777" w:rsidR="00790967" w:rsidRPr="00790967" w:rsidRDefault="00790967" w:rsidP="00790967">
      <w:pPr>
        <w:jc w:val="center"/>
        <w:rPr>
          <w:b/>
          <w:bCs/>
        </w:rPr>
      </w:pPr>
      <w:r w:rsidRPr="00790967">
        <w:rPr>
          <w:b/>
          <w:bCs/>
        </w:rPr>
        <w:t>ПРЕТЕНЗИЯ</w:t>
      </w:r>
      <w:r w:rsidRPr="00790967">
        <w:rPr>
          <w:b/>
          <w:bCs/>
        </w:rPr>
        <w:br/>
        <w:t>о возврате денежных средств за неоказанные услуги</w:t>
      </w:r>
    </w:p>
    <w:p w14:paraId="75D95BE4" w14:textId="77777777" w:rsidR="00790967" w:rsidRPr="00790967" w:rsidRDefault="00790967" w:rsidP="00790967">
      <w:r w:rsidRPr="00790967">
        <w:t>«__» ________ 20__ г. между мной (Потребитель) и вашей организацией (Исполнитель) был заключен договор № [Номер договора при наличии] на оказание услуг по [наименование услуги]. Стоимость услуг составила [СУММА] руб., которая была оплачена мной в полном объеме «__» ________ 20__ г., что подтверждается [чеком/выпиской по счету].</w:t>
      </w:r>
    </w:p>
    <w:p w14:paraId="2EA7366F" w14:textId="77777777" w:rsidR="00790967" w:rsidRPr="00790967" w:rsidRDefault="00790967" w:rsidP="00790967">
      <w:r w:rsidRPr="00790967">
        <w:t>Согласно пункту [номер пункта] договора, Исполнитель обязался оказать услуги в срок до «__» ________ 20__ г. Однако в установленный срок обязательства со стороны Исполнителя выполнены не были: [опишите, что именно не сделано]. Мои обращения через цифровые каналы коммуникации остались без удовлетворения.</w:t>
      </w:r>
    </w:p>
    <w:p w14:paraId="5FE01CDC" w14:textId="77777777" w:rsidR="00790967" w:rsidRPr="00790967" w:rsidRDefault="00790967" w:rsidP="00790967">
      <w:r w:rsidRPr="00790967">
        <w:t>На основании ст. 28 Закона РФ "О защите прав потребителей", в связи с нарушением сроков оказания услуг, я отказываюсь от исполнения договора и требую возврата уплаченных денежных средств. Также уведомляю, что согласно ст. 31 Закона, требования потребителя о возврате уплаченной за услугу денежной суммы подлежат удовлетворению в десятидневный срок со дня предъявления соответствующего требования.</w:t>
      </w:r>
    </w:p>
    <w:p w14:paraId="33C00A46" w14:textId="77777777" w:rsidR="00790967" w:rsidRPr="00790967" w:rsidRDefault="00790967" w:rsidP="00790967">
      <w:pPr>
        <w:jc w:val="center"/>
        <w:rPr>
          <w:b/>
          <w:bCs/>
        </w:rPr>
      </w:pPr>
      <w:r w:rsidRPr="00790967">
        <w:rPr>
          <w:b/>
          <w:bCs/>
        </w:rPr>
        <w:t>ПРОШУ:</w:t>
      </w:r>
    </w:p>
    <w:p w14:paraId="6956FDE9" w14:textId="77777777" w:rsidR="00790967" w:rsidRPr="00790967" w:rsidRDefault="00790967" w:rsidP="00790967">
      <w:pPr>
        <w:numPr>
          <w:ilvl w:val="0"/>
          <w:numId w:val="11"/>
        </w:numPr>
      </w:pPr>
      <w:r w:rsidRPr="00790967">
        <w:t>выплатить мне денежные средства, уплаченные по договору от «__» ________ 20__ г., в размере [СУММА] рублей;</w:t>
      </w:r>
    </w:p>
    <w:p w14:paraId="4957D5B8" w14:textId="77777777" w:rsidR="00790967" w:rsidRPr="00790967" w:rsidRDefault="00790967" w:rsidP="00790967">
      <w:pPr>
        <w:numPr>
          <w:ilvl w:val="0"/>
          <w:numId w:val="11"/>
        </w:numPr>
      </w:pPr>
      <w:r w:rsidRPr="00790967">
        <w:t>выплатить неустойку за нарушение сроков оказания услуг в размере [СУММА, если применимо] рублей;</w:t>
      </w:r>
    </w:p>
    <w:p w14:paraId="49AEDA45" w14:textId="77777777" w:rsidR="00790967" w:rsidRPr="00790967" w:rsidRDefault="00790967" w:rsidP="00790967">
      <w:pPr>
        <w:numPr>
          <w:ilvl w:val="0"/>
          <w:numId w:val="11"/>
        </w:numPr>
      </w:pPr>
      <w:r w:rsidRPr="00790967">
        <w:t>денежные средства перечислить по следующим реквизитам: [указать номер счета, БИК, наименование банка];</w:t>
      </w:r>
    </w:p>
    <w:p w14:paraId="53F86E85" w14:textId="77777777" w:rsidR="00790967" w:rsidRPr="00790967" w:rsidRDefault="00790967" w:rsidP="00790967">
      <w:pPr>
        <w:numPr>
          <w:ilvl w:val="0"/>
          <w:numId w:val="11"/>
        </w:numPr>
      </w:pPr>
      <w:r w:rsidRPr="00790967">
        <w:t>ответить на данную претензию в течение 10 календарных дней.</w:t>
      </w:r>
    </w:p>
    <w:p w14:paraId="7CB4BBE7" w14:textId="77777777" w:rsidR="00790967" w:rsidRPr="00790967" w:rsidRDefault="00790967" w:rsidP="00790967">
      <w:pPr>
        <w:rPr>
          <w:b/>
          <w:bCs/>
        </w:rPr>
      </w:pPr>
      <w:r w:rsidRPr="00790967">
        <w:rPr>
          <w:b/>
          <w:bCs/>
        </w:rPr>
        <w:t>Приложения:</w:t>
      </w:r>
    </w:p>
    <w:p w14:paraId="3C999A15" w14:textId="77777777" w:rsidR="00790967" w:rsidRPr="00790967" w:rsidRDefault="00790967" w:rsidP="00790967">
      <w:pPr>
        <w:numPr>
          <w:ilvl w:val="0"/>
          <w:numId w:val="12"/>
        </w:numPr>
      </w:pPr>
      <w:r w:rsidRPr="00790967">
        <w:t>копия договора на оказание услуг;</w:t>
      </w:r>
    </w:p>
    <w:p w14:paraId="6BB8F98F" w14:textId="77777777" w:rsidR="00790967" w:rsidRPr="00790967" w:rsidRDefault="00790967" w:rsidP="00790967">
      <w:pPr>
        <w:numPr>
          <w:ilvl w:val="0"/>
          <w:numId w:val="12"/>
        </w:numPr>
      </w:pPr>
      <w:r w:rsidRPr="00790967">
        <w:t>копия документа об оплате (чек, квитанция);</w:t>
      </w:r>
    </w:p>
    <w:p w14:paraId="324ACC4D" w14:textId="77777777" w:rsidR="00790967" w:rsidRPr="00790967" w:rsidRDefault="00790967" w:rsidP="00790967">
      <w:pPr>
        <w:numPr>
          <w:ilvl w:val="0"/>
          <w:numId w:val="12"/>
        </w:numPr>
      </w:pPr>
      <w:r w:rsidRPr="00790967">
        <w:t>скриншоты переписки в мессенджере (подтверждение обращения);</w:t>
      </w:r>
    </w:p>
    <w:p w14:paraId="7A8C686E" w14:textId="77777777" w:rsidR="00790967" w:rsidRPr="00790967" w:rsidRDefault="00790967" w:rsidP="00790967">
      <w:pPr>
        <w:numPr>
          <w:ilvl w:val="0"/>
          <w:numId w:val="12"/>
        </w:numPr>
      </w:pPr>
      <w:r w:rsidRPr="00790967">
        <w:t>расчет суммы неустойки;</w:t>
      </w:r>
    </w:p>
    <w:p w14:paraId="778F4895" w14:textId="77777777" w:rsidR="00790967" w:rsidRPr="00790967" w:rsidRDefault="00790967" w:rsidP="00790967">
      <w:pPr>
        <w:numPr>
          <w:ilvl w:val="0"/>
          <w:numId w:val="12"/>
        </w:numPr>
      </w:pPr>
      <w:r w:rsidRPr="00790967">
        <w:t>копия уведомления о вручении (если подается почтой);</w:t>
      </w:r>
    </w:p>
    <w:p w14:paraId="4EE06973" w14:textId="77777777" w:rsidR="00790967" w:rsidRPr="00790967" w:rsidRDefault="00790967" w:rsidP="00790967">
      <w:pPr>
        <w:numPr>
          <w:ilvl w:val="0"/>
          <w:numId w:val="12"/>
        </w:numPr>
      </w:pPr>
      <w:r w:rsidRPr="00790967">
        <w:lastRenderedPageBreak/>
        <w:t>реквизиты банковского счета для перечисления.</w:t>
      </w:r>
    </w:p>
    <w:p w14:paraId="123A3B38" w14:textId="77777777" w:rsidR="00790967" w:rsidRPr="00790967" w:rsidRDefault="00790967" w:rsidP="00790967">
      <w:pPr>
        <w:jc w:val="left"/>
      </w:pPr>
      <w:r w:rsidRPr="00790967">
        <w:t>«__» ________ 20__ г.</w:t>
      </w:r>
      <w:r w:rsidRPr="00790967">
        <w:br/>
        <w:t>________________ / [Фамилия И.О.]</w:t>
      </w:r>
    </w:p>
    <w:p w14:paraId="685F0082" w14:textId="77777777" w:rsidR="0083247E" w:rsidRPr="00790967" w:rsidRDefault="0083247E" w:rsidP="00790967"/>
    <w:sectPr w:rsidR="0083247E" w:rsidRPr="00790967" w:rsidSect="004F2C3F">
      <w:headerReference w:type="default" r:id="rId7"/>
      <w:footerReference w:type="default" r:id="rId8"/>
      <w:pgSz w:w="11906" w:h="16838"/>
      <w:pgMar w:top="1134" w:right="851" w:bottom="1701" w:left="851" w:header="340" w:footer="1531" w:gutter="0"/>
      <w:pgBorders>
        <w:top w:val="single" w:sz="6" w:space="1" w:color="1A3B5C"/>
        <w:left w:val="single" w:sz="6" w:space="4" w:color="1A3B5C"/>
        <w:bottom w:val="single" w:sz="6" w:space="1" w:color="1A3B5C"/>
        <w:right w:val="single" w:sz="6" w:space="4" w:color="1A3B5C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1AEDE2" w14:textId="77777777" w:rsidR="0059782C" w:rsidRDefault="0059782C" w:rsidP="00AA1082">
      <w:pPr>
        <w:spacing w:after="0" w:line="240" w:lineRule="auto"/>
      </w:pPr>
      <w:r>
        <w:separator/>
      </w:r>
    </w:p>
  </w:endnote>
  <w:endnote w:type="continuationSeparator" w:id="0">
    <w:p w14:paraId="3DFFB63A" w14:textId="77777777" w:rsidR="0059782C" w:rsidRDefault="0059782C" w:rsidP="00AA1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FD60B" w14:textId="77777777" w:rsidR="00BE1BCA" w:rsidRPr="00BE1BCA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b/>
        <w:bCs/>
        <w:color w:val="505E6B"/>
        <w:sz w:val="18"/>
        <w:szCs w:val="18"/>
      </w:rPr>
      <w:t>ВАЖНО:</w:t>
    </w:r>
    <w:r w:rsidRPr="00D139FF">
      <w:rPr>
        <w:rFonts w:ascii="Times New Roman" w:hAnsi="Times New Roman" w:cs="Times New Roman"/>
        <w:color w:val="505E6B"/>
        <w:sz w:val="18"/>
        <w:szCs w:val="18"/>
      </w:rPr>
      <w:t xml:space="preserve"> Данный образец подготовлен исключительно в ознакомительных целях и является типовым. Каждая правовая ситуация уникальна, и данный шаблон не может учитывать индивидуальные особенности вашего дела. Используя данный документ, вы подтверждаете, что делаете это на свой страх и риск, а юрист не несет ответственности за результаты его применения. </w:t>
    </w:r>
  </w:p>
  <w:p w14:paraId="7BF34493" w14:textId="77777777" w:rsidR="00BE1BCA" w:rsidRPr="00DF6F94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color w:val="505E6B"/>
        <w:sz w:val="18"/>
        <w:szCs w:val="18"/>
      </w:rPr>
      <w:t>Для подготовки документа именно под вашу ситуацию рекомендую заказать профессиональную помощь</w:t>
    </w:r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 xml:space="preserve"> </w:t>
    </w:r>
    <w:r w:rsidRPr="0083247E">
      <w:rPr>
        <w:rFonts w:ascii="Times New Roman" w:hAnsi="Times New Roman" w:cs="Times New Roman"/>
        <w:color w:val="0070C0"/>
        <w:sz w:val="18"/>
        <w:szCs w:val="18"/>
      </w:rPr>
      <w:t>[</w:t>
    </w:r>
    <w:hyperlink r:id="rId1" w:history="1">
      <w:r w:rsidRPr="0083247E">
        <w:rPr>
          <w:rStyle w:val="af1"/>
          <w:rFonts w:ascii="Times New Roman" w:hAnsi="Times New Roman" w:cs="Times New Roman"/>
          <w:color w:val="0070C0"/>
          <w:sz w:val="18"/>
          <w:szCs w:val="18"/>
        </w:rPr>
        <w:t>по этой ссылке]</w:t>
      </w:r>
    </w:hyperlink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C3A6AA" w14:textId="77777777" w:rsidR="0059782C" w:rsidRDefault="0059782C" w:rsidP="00AA1082">
      <w:pPr>
        <w:spacing w:after="0" w:line="240" w:lineRule="auto"/>
      </w:pPr>
      <w:r>
        <w:separator/>
      </w:r>
    </w:p>
  </w:footnote>
  <w:footnote w:type="continuationSeparator" w:id="0">
    <w:p w14:paraId="137283F2" w14:textId="77777777" w:rsidR="0059782C" w:rsidRDefault="0059782C" w:rsidP="00AA1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0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8"/>
      <w:gridCol w:w="7229"/>
      <w:gridCol w:w="1980"/>
    </w:tblGrid>
    <w:tr w:rsidR="000E186D" w:rsidRPr="008057E1" w14:paraId="3F5CE658" w14:textId="77777777" w:rsidTr="004F2C3F">
      <w:tc>
        <w:tcPr>
          <w:tcW w:w="988" w:type="dxa"/>
        </w:tcPr>
        <w:p w14:paraId="02A31AE7" w14:textId="77777777" w:rsidR="000E186D" w:rsidRPr="000E186D" w:rsidRDefault="000E186D">
          <w:pPr>
            <w:pStyle w:val="ac"/>
          </w:pPr>
        </w:p>
      </w:tc>
      <w:tc>
        <w:tcPr>
          <w:tcW w:w="7229" w:type="dxa"/>
        </w:tcPr>
        <w:p w14:paraId="464BB528" w14:textId="77777777" w:rsidR="000E186D" w:rsidRPr="000C285E" w:rsidRDefault="000E186D" w:rsidP="00A95EF3">
          <w:pPr>
            <w:pStyle w:val="ac"/>
            <w:jc w:val="lef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0" w:type="dxa"/>
        </w:tcPr>
        <w:p w14:paraId="6171A3F0" w14:textId="77777777" w:rsidR="000E186D" w:rsidRPr="008057E1" w:rsidRDefault="008057E1" w:rsidP="008057E1">
          <w:pPr>
            <w:pStyle w:val="ae"/>
            <w:jc w:val="center"/>
            <w:rPr>
              <w:sz w:val="16"/>
              <w:szCs w:val="16"/>
            </w:rPr>
          </w:pPr>
          <w:r w:rsidRPr="008057E1">
            <w:rPr>
              <w:sz w:val="16"/>
              <w:szCs w:val="16"/>
            </w:rPr>
            <w:t xml:space="preserve">Образец </w:t>
          </w:r>
          <w:proofErr w:type="gramStart"/>
          <w:r w:rsidRPr="008057E1">
            <w:rPr>
              <w:sz w:val="16"/>
              <w:szCs w:val="16"/>
            </w:rPr>
            <w:t>документа  загружен</w:t>
          </w:r>
          <w:proofErr w:type="gramEnd"/>
          <w:r w:rsidR="000E186D" w:rsidRPr="008057E1">
            <w:rPr>
              <w:sz w:val="16"/>
              <w:szCs w:val="16"/>
            </w:rPr>
            <w:t xml:space="preserve"> </w:t>
          </w:r>
          <w:r w:rsidRPr="008057E1">
            <w:rPr>
              <w:sz w:val="16"/>
              <w:szCs w:val="16"/>
            </w:rPr>
            <w:t xml:space="preserve">с сайта </w:t>
          </w:r>
          <w:hyperlink r:id="rId1" w:history="1">
            <w:r w:rsidRPr="00AE5AFE">
              <w:rPr>
                <w:rStyle w:val="af1"/>
                <w:sz w:val="16"/>
                <w:szCs w:val="16"/>
                <w:lang w:val="en-US"/>
              </w:rPr>
              <w:t>https</w:t>
            </w:r>
            <w:r w:rsidRPr="00AE5AFE">
              <w:rPr>
                <w:rStyle w:val="af1"/>
                <w:sz w:val="16"/>
                <w:szCs w:val="16"/>
              </w:rPr>
              <w:t>://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evgeniyvolkov</w:t>
            </w:r>
            <w:proofErr w:type="spellEnd"/>
            <w:r w:rsidRPr="00AE5AFE">
              <w:rPr>
                <w:rStyle w:val="af1"/>
                <w:sz w:val="16"/>
                <w:szCs w:val="16"/>
              </w:rPr>
              <w:t>.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ru</w:t>
            </w:r>
            <w:proofErr w:type="spellEnd"/>
          </w:hyperlink>
          <w:r w:rsidRPr="008057E1">
            <w:rPr>
              <w:noProof/>
              <w:sz w:val="16"/>
              <w:szCs w:val="16"/>
            </w:rPr>
            <w:t xml:space="preserve"> </w:t>
          </w:r>
        </w:p>
        <w:p w14:paraId="5FAB07F3" w14:textId="77777777" w:rsidR="000E186D" w:rsidRPr="008057E1" w:rsidRDefault="000E186D" w:rsidP="008057E1">
          <w:pPr>
            <w:pStyle w:val="ac"/>
            <w:jc w:val="center"/>
            <w:rPr>
              <w:sz w:val="16"/>
              <w:szCs w:val="16"/>
            </w:rPr>
          </w:pPr>
        </w:p>
      </w:tc>
    </w:tr>
  </w:tbl>
  <w:p w14:paraId="69FD9B7A" w14:textId="77777777" w:rsidR="00AA1082" w:rsidRDefault="00AA1082" w:rsidP="004F2C3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B1D0B"/>
    <w:multiLevelType w:val="multilevel"/>
    <w:tmpl w:val="F0FA6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B4198D"/>
    <w:multiLevelType w:val="multilevel"/>
    <w:tmpl w:val="E5045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850FFF"/>
    <w:multiLevelType w:val="multilevel"/>
    <w:tmpl w:val="DB085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E62361"/>
    <w:multiLevelType w:val="hybridMultilevel"/>
    <w:tmpl w:val="0D583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9E6411"/>
    <w:multiLevelType w:val="multilevel"/>
    <w:tmpl w:val="74FA0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8F7C2F"/>
    <w:multiLevelType w:val="multilevel"/>
    <w:tmpl w:val="C6041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A25A91"/>
    <w:multiLevelType w:val="hybridMultilevel"/>
    <w:tmpl w:val="AB74F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C04FB8"/>
    <w:multiLevelType w:val="multilevel"/>
    <w:tmpl w:val="39168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89E0F7E"/>
    <w:multiLevelType w:val="multilevel"/>
    <w:tmpl w:val="00340C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A3E7164"/>
    <w:multiLevelType w:val="multilevel"/>
    <w:tmpl w:val="9F3A1E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6D14C26"/>
    <w:multiLevelType w:val="multilevel"/>
    <w:tmpl w:val="2D520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77E3B4C"/>
    <w:multiLevelType w:val="multilevel"/>
    <w:tmpl w:val="41F60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4183138">
    <w:abstractNumId w:val="6"/>
  </w:num>
  <w:num w:numId="2" w16cid:durableId="1452941838">
    <w:abstractNumId w:val="3"/>
  </w:num>
  <w:num w:numId="3" w16cid:durableId="683744178">
    <w:abstractNumId w:val="8"/>
  </w:num>
  <w:num w:numId="4" w16cid:durableId="2025982514">
    <w:abstractNumId w:val="4"/>
  </w:num>
  <w:num w:numId="5" w16cid:durableId="2001809685">
    <w:abstractNumId w:val="9"/>
  </w:num>
  <w:num w:numId="6" w16cid:durableId="981079564">
    <w:abstractNumId w:val="1"/>
  </w:num>
  <w:num w:numId="7" w16cid:durableId="1186141716">
    <w:abstractNumId w:val="2"/>
  </w:num>
  <w:num w:numId="8" w16cid:durableId="1670981342">
    <w:abstractNumId w:val="5"/>
  </w:num>
  <w:num w:numId="9" w16cid:durableId="1180463581">
    <w:abstractNumId w:val="10"/>
  </w:num>
  <w:num w:numId="10" w16cid:durableId="2006785722">
    <w:abstractNumId w:val="0"/>
  </w:num>
  <w:num w:numId="11" w16cid:durableId="1746566100">
    <w:abstractNumId w:val="7"/>
  </w:num>
  <w:num w:numId="12" w16cid:durableId="52725708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9C7"/>
    <w:rsid w:val="00050C30"/>
    <w:rsid w:val="000C285E"/>
    <w:rsid w:val="000D675F"/>
    <w:rsid w:val="000E186D"/>
    <w:rsid w:val="000E6C49"/>
    <w:rsid w:val="00124C52"/>
    <w:rsid w:val="00136CBC"/>
    <w:rsid w:val="001D29C7"/>
    <w:rsid w:val="002246DE"/>
    <w:rsid w:val="00227EAA"/>
    <w:rsid w:val="002451A2"/>
    <w:rsid w:val="0029453C"/>
    <w:rsid w:val="00313859"/>
    <w:rsid w:val="003D025F"/>
    <w:rsid w:val="00456FEF"/>
    <w:rsid w:val="00461B7D"/>
    <w:rsid w:val="00472E2F"/>
    <w:rsid w:val="004F2C3F"/>
    <w:rsid w:val="0059782C"/>
    <w:rsid w:val="00657808"/>
    <w:rsid w:val="00675063"/>
    <w:rsid w:val="00790967"/>
    <w:rsid w:val="007A59C7"/>
    <w:rsid w:val="007E1463"/>
    <w:rsid w:val="008057E1"/>
    <w:rsid w:val="0083238E"/>
    <w:rsid w:val="0083247E"/>
    <w:rsid w:val="008454CD"/>
    <w:rsid w:val="00867FB8"/>
    <w:rsid w:val="008D439D"/>
    <w:rsid w:val="00A50AB7"/>
    <w:rsid w:val="00A95EF3"/>
    <w:rsid w:val="00A9773E"/>
    <w:rsid w:val="00AA1082"/>
    <w:rsid w:val="00AD565C"/>
    <w:rsid w:val="00B10717"/>
    <w:rsid w:val="00B51FF1"/>
    <w:rsid w:val="00B66532"/>
    <w:rsid w:val="00B90F31"/>
    <w:rsid w:val="00BB7ACE"/>
    <w:rsid w:val="00BC6477"/>
    <w:rsid w:val="00BE1BCA"/>
    <w:rsid w:val="00C669A3"/>
    <w:rsid w:val="00CA3E33"/>
    <w:rsid w:val="00D0255E"/>
    <w:rsid w:val="00D139FF"/>
    <w:rsid w:val="00D15699"/>
    <w:rsid w:val="00DC29EF"/>
    <w:rsid w:val="00DF6F94"/>
    <w:rsid w:val="00E11403"/>
    <w:rsid w:val="00E91859"/>
    <w:rsid w:val="00E91B84"/>
    <w:rsid w:val="00F56DD7"/>
    <w:rsid w:val="00F803C9"/>
    <w:rsid w:val="00FF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69B9E"/>
  <w15:chartTrackingRefBased/>
  <w15:docId w15:val="{BBF5371A-9C71-4733-AB19-66714CF57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C3F"/>
    <w:pPr>
      <w:spacing w:line="276" w:lineRule="auto"/>
      <w:jc w:val="both"/>
    </w:pPr>
    <w:rPr>
      <w:rFonts w:ascii="Georgia" w:hAnsi="Georgia"/>
    </w:rPr>
  </w:style>
  <w:style w:type="paragraph" w:styleId="1">
    <w:name w:val="heading 1"/>
    <w:basedOn w:val="a"/>
    <w:next w:val="a"/>
    <w:link w:val="10"/>
    <w:uiPriority w:val="9"/>
    <w:qFormat/>
    <w:rsid w:val="00AA10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AA10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10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10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10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10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10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10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10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10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AA10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A10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A108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A108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A108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A108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A108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A10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A10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A10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10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A10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A10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A108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A108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A108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A10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A108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A1082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A1082"/>
  </w:style>
  <w:style w:type="paragraph" w:styleId="ae">
    <w:name w:val="footer"/>
    <w:basedOn w:val="a"/>
    <w:link w:val="af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A1082"/>
  </w:style>
  <w:style w:type="table" w:styleId="af0">
    <w:name w:val="Table Grid"/>
    <w:basedOn w:val="a1"/>
    <w:uiPriority w:val="39"/>
    <w:rsid w:val="000E1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83247E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8324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/moi-uslugi/yuridicheskie-uslugi-dlya-fizicheskih-lits/podgotovka-i-ekspertiza-yuridicheskih-dokument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geniy%20V\Documents\&#1053;&#1072;&#1089;&#1090;&#1088;&#1072;&#1080;&#1074;&#1072;&#1077;&#1084;&#1099;&#1077;%20&#1096;&#1072;&#1073;&#1083;&#1086;&#1085;&#1099;%20Office\&#1064;&#1040;&#1041;&#1051;&#1054;&#1053;%20&#1070;&#1056;&#1044;&#1054;&#1050;&#1059;&#1052;&#1045;&#1053;&#1058;&#1040;%20&#1053;&#1040;%20&#1057;&#1040;&#1049;&#1058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ЮРДОКУМЕНТА НА САЙТ.dotx</Template>
  <TotalTime>6</TotalTime>
  <Pages>2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Волков Евгений Дмитриевич</Manager>
  <Company>https://evgeniyvolkov.ru</Company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Типовой образец</dc:subject>
  <dc:creator>Evgeniy V</dc:creator>
  <cp:keywords>Типовой шаблон (образец) документа</cp:keywords>
  <dc:description/>
  <cp:lastModifiedBy>Evgeniy Mister</cp:lastModifiedBy>
  <cp:revision>2</cp:revision>
  <dcterms:created xsi:type="dcterms:W3CDTF">2026-05-23T19:23:00Z</dcterms:created>
  <dcterms:modified xsi:type="dcterms:W3CDTF">2026-05-23T19:23:00Z</dcterms:modified>
</cp:coreProperties>
</file>