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102BA" w14:textId="77777777" w:rsidR="00F93D81" w:rsidRPr="00F93D81" w:rsidRDefault="00F93D81" w:rsidP="00F93D81">
      <w:pPr>
        <w:jc w:val="right"/>
      </w:pPr>
      <w:r w:rsidRPr="00F93D81">
        <w:t>Руководителю [Наименование управляющей компании]</w:t>
      </w:r>
      <w:r w:rsidRPr="00F93D81">
        <w:br/>
        <w:t>Адрес: [Юридический адрес УК]</w:t>
      </w:r>
      <w:r w:rsidRPr="00F93D81">
        <w:br/>
      </w:r>
      <w:r w:rsidRPr="00F93D81">
        <w:br/>
      </w:r>
      <w:r w:rsidRPr="00F93D81">
        <w:rPr>
          <w:b/>
          <w:bCs/>
        </w:rPr>
        <w:t>От:</w:t>
      </w:r>
      <w:r w:rsidRPr="00F93D81">
        <w:t xml:space="preserve"> [ФИО полностью]</w:t>
      </w:r>
      <w:r w:rsidRPr="00F93D81">
        <w:br/>
        <w:t>Адрес для ответа: [Ваш адрес]</w:t>
      </w:r>
      <w:r w:rsidRPr="00F93D81">
        <w:br/>
        <w:t>Телефон: [Ваш номер телефона]</w:t>
      </w:r>
    </w:p>
    <w:p w14:paraId="68627940" w14:textId="77777777" w:rsidR="00F93D81" w:rsidRPr="00F93D81" w:rsidRDefault="00F93D81" w:rsidP="00F93D81">
      <w:pPr>
        <w:jc w:val="center"/>
        <w:rPr>
          <w:b/>
          <w:bCs/>
        </w:rPr>
      </w:pPr>
      <w:r w:rsidRPr="00F93D81">
        <w:rPr>
          <w:b/>
          <w:bCs/>
        </w:rPr>
        <w:t>ПРЕТЕНЗИЯ О ВОЗМЕЩЕНИИ УЩЕРБА, ПРИЧИНЕННОГО ИМУЩЕСТВУ</w:t>
      </w:r>
    </w:p>
    <w:p w14:paraId="24D28ABB" w14:textId="77777777" w:rsidR="00F93D81" w:rsidRPr="00F93D81" w:rsidRDefault="00F93D81" w:rsidP="00F93D81">
      <w:r w:rsidRPr="00F93D81">
        <w:t>«__» ________ 20__ г. по адресу: [Указать город, улицу, номер дома] произошло повреждение принадлежащего мне транспортного средства [Марка, модель автомобиля], гос. номер [Номер], вследствие [указать причину: падения снега с крыши / падения дерева / падения облицовки фасада].</w:t>
      </w:r>
    </w:p>
    <w:p w14:paraId="3C20F2CA" w14:textId="77777777" w:rsidR="00F93D81" w:rsidRPr="00F93D81" w:rsidRDefault="00F93D81" w:rsidP="00F93D81">
      <w:r w:rsidRPr="00F93D81">
        <w:t>Факт происшествия подтверждается [указать документ: постановление об отказе в возбуждении дела от полиции, акт осмотра]. Согласно результатам независимой экспертизы № [номер] от «__» ________ 20__ г., стоимость восстановительного ремонта автомобиля составила [сумма цифрами] ([сумма прописью]) рублей.</w:t>
      </w:r>
    </w:p>
    <w:p w14:paraId="570EF477" w14:textId="77777777" w:rsidR="00F93D81" w:rsidRPr="00F93D81" w:rsidRDefault="00F93D81" w:rsidP="00F93D81">
      <w:r w:rsidRPr="00F93D81">
        <w:t>Поскольку вышеуказанный дом находится в ведении вашей организации, ответственность за ненадлежащее содержание общего имущества и причиненный ущерб в силу ст. 1064 ГК РФ и ст. 161 ЖК РФ возлагается на [Наименование УК].</w:t>
      </w:r>
    </w:p>
    <w:p w14:paraId="73C56533" w14:textId="77777777" w:rsidR="00F93D81" w:rsidRPr="00F93D81" w:rsidRDefault="00F93D81" w:rsidP="00F93D81">
      <w:pPr>
        <w:jc w:val="center"/>
        <w:rPr>
          <w:b/>
          <w:bCs/>
        </w:rPr>
      </w:pPr>
      <w:r w:rsidRPr="00F93D81">
        <w:rPr>
          <w:b/>
          <w:bCs/>
        </w:rPr>
        <w:t>ПРОШУ:</w:t>
      </w:r>
    </w:p>
    <w:p w14:paraId="76C84BE9" w14:textId="77777777" w:rsidR="00F93D81" w:rsidRPr="00F93D81" w:rsidRDefault="00F93D81" w:rsidP="00F93D81">
      <w:pPr>
        <w:numPr>
          <w:ilvl w:val="0"/>
          <w:numId w:val="33"/>
        </w:numPr>
      </w:pPr>
      <w:r w:rsidRPr="00F93D81">
        <w:t>выплатить в добровольном порядке сумму причиненного ущерба в размере [сумма] руб.;</w:t>
      </w:r>
    </w:p>
    <w:p w14:paraId="7D15298B" w14:textId="77777777" w:rsidR="00F93D81" w:rsidRPr="00F93D81" w:rsidRDefault="00F93D81" w:rsidP="00F93D81">
      <w:pPr>
        <w:numPr>
          <w:ilvl w:val="0"/>
          <w:numId w:val="33"/>
        </w:numPr>
      </w:pPr>
      <w:r w:rsidRPr="00F93D81">
        <w:t>возместить расходы на проведение независимой экспертизы в размере [сумма] руб.;</w:t>
      </w:r>
    </w:p>
    <w:p w14:paraId="2FE7BC19" w14:textId="77777777" w:rsidR="00F93D81" w:rsidRPr="00F93D81" w:rsidRDefault="00F93D81" w:rsidP="00F93D81">
      <w:pPr>
        <w:numPr>
          <w:ilvl w:val="0"/>
          <w:numId w:val="33"/>
        </w:numPr>
      </w:pPr>
      <w:r w:rsidRPr="00F93D81">
        <w:t>уведомить меня о принятом решении в течение 10 дней по телефону или почте.</w:t>
      </w:r>
    </w:p>
    <w:p w14:paraId="6827D5A2" w14:textId="77777777" w:rsidR="00F93D81" w:rsidRPr="00F93D81" w:rsidRDefault="00F93D81" w:rsidP="00F93D81">
      <w:pPr>
        <w:rPr>
          <w:b/>
          <w:bCs/>
        </w:rPr>
      </w:pPr>
      <w:r w:rsidRPr="00F93D81">
        <w:rPr>
          <w:b/>
          <w:bCs/>
        </w:rPr>
        <w:t>Приложения:</w:t>
      </w:r>
    </w:p>
    <w:p w14:paraId="5B3B9DCA" w14:textId="77777777" w:rsidR="00F93D81" w:rsidRPr="00F93D81" w:rsidRDefault="00F93D81" w:rsidP="00F93D81">
      <w:pPr>
        <w:numPr>
          <w:ilvl w:val="0"/>
          <w:numId w:val="34"/>
        </w:numPr>
      </w:pPr>
      <w:r w:rsidRPr="00F93D81">
        <w:t>копия документов о праве собственности на автомобиль;</w:t>
      </w:r>
    </w:p>
    <w:p w14:paraId="1921247A" w14:textId="77777777" w:rsidR="00F93D81" w:rsidRPr="00F93D81" w:rsidRDefault="00F93D81" w:rsidP="00F93D81">
      <w:pPr>
        <w:numPr>
          <w:ilvl w:val="0"/>
          <w:numId w:val="34"/>
        </w:numPr>
      </w:pPr>
      <w:r w:rsidRPr="00F93D81">
        <w:t>копия документов из полиции/МЧС;</w:t>
      </w:r>
    </w:p>
    <w:p w14:paraId="27812AD9" w14:textId="77777777" w:rsidR="00F93D81" w:rsidRPr="00F93D81" w:rsidRDefault="00F93D81" w:rsidP="00F93D81">
      <w:pPr>
        <w:numPr>
          <w:ilvl w:val="0"/>
          <w:numId w:val="34"/>
        </w:numPr>
      </w:pPr>
      <w:r w:rsidRPr="00F93D81">
        <w:t>копия экспертного заключения;</w:t>
      </w:r>
    </w:p>
    <w:p w14:paraId="21558819" w14:textId="77777777" w:rsidR="00F93D81" w:rsidRPr="00F93D81" w:rsidRDefault="00F93D81" w:rsidP="00F93D81">
      <w:pPr>
        <w:numPr>
          <w:ilvl w:val="0"/>
          <w:numId w:val="34"/>
        </w:numPr>
      </w:pPr>
      <w:r w:rsidRPr="00F93D81">
        <w:t>реквизиты банковского счета.</w:t>
      </w:r>
    </w:p>
    <w:p w14:paraId="6952E293" w14:textId="77777777" w:rsidR="00F93D81" w:rsidRPr="00F93D81" w:rsidRDefault="00F93D81" w:rsidP="00F93D81">
      <w:pPr>
        <w:jc w:val="left"/>
      </w:pPr>
      <w:r w:rsidRPr="00F93D81">
        <w:t>«__» ________ 20__ г.</w:t>
      </w:r>
      <w:r w:rsidRPr="00F93D81">
        <w:br/>
        <w:t>________________ / [Фамилия И.О.]</w:t>
      </w:r>
    </w:p>
    <w:p w14:paraId="4CFD1E6D" w14:textId="740325E0" w:rsidR="0083247E" w:rsidRPr="00F93D81" w:rsidRDefault="0083247E" w:rsidP="00F93D81"/>
    <w:sectPr w:rsidR="0083247E" w:rsidRPr="00F93D81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748C" w14:textId="77777777" w:rsidR="00477FFA" w:rsidRDefault="00477FFA" w:rsidP="00AA1082">
      <w:pPr>
        <w:spacing w:after="0" w:line="240" w:lineRule="auto"/>
      </w:pPr>
      <w:r>
        <w:separator/>
      </w:r>
    </w:p>
  </w:endnote>
  <w:endnote w:type="continuationSeparator" w:id="0">
    <w:p w14:paraId="24A40FA4" w14:textId="77777777" w:rsidR="00477FFA" w:rsidRDefault="00477FFA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FD0F3" w14:textId="77777777" w:rsidR="00477FFA" w:rsidRDefault="00477FFA" w:rsidP="00AA1082">
      <w:pPr>
        <w:spacing w:after="0" w:line="240" w:lineRule="auto"/>
      </w:pPr>
      <w:r>
        <w:separator/>
      </w:r>
    </w:p>
  </w:footnote>
  <w:footnote w:type="continuationSeparator" w:id="0">
    <w:p w14:paraId="42A18688" w14:textId="77777777" w:rsidR="00477FFA" w:rsidRDefault="00477FFA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23D"/>
    <w:multiLevelType w:val="multilevel"/>
    <w:tmpl w:val="A4EE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8320B"/>
    <w:multiLevelType w:val="multilevel"/>
    <w:tmpl w:val="0B22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24D60"/>
    <w:multiLevelType w:val="multilevel"/>
    <w:tmpl w:val="598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42191"/>
    <w:multiLevelType w:val="multilevel"/>
    <w:tmpl w:val="06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5382F"/>
    <w:multiLevelType w:val="multilevel"/>
    <w:tmpl w:val="6110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F4E6F"/>
    <w:multiLevelType w:val="multilevel"/>
    <w:tmpl w:val="954C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0392B"/>
    <w:multiLevelType w:val="multilevel"/>
    <w:tmpl w:val="B55A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C57D6"/>
    <w:multiLevelType w:val="multilevel"/>
    <w:tmpl w:val="0AD6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D381D"/>
    <w:multiLevelType w:val="multilevel"/>
    <w:tmpl w:val="E8F6B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6A6C6C"/>
    <w:multiLevelType w:val="multilevel"/>
    <w:tmpl w:val="8A3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6547B1"/>
    <w:multiLevelType w:val="multilevel"/>
    <w:tmpl w:val="2214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A6514"/>
    <w:multiLevelType w:val="multilevel"/>
    <w:tmpl w:val="EFB4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286FE6"/>
    <w:multiLevelType w:val="multilevel"/>
    <w:tmpl w:val="32AA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6337C8"/>
    <w:multiLevelType w:val="multilevel"/>
    <w:tmpl w:val="6492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E11239"/>
    <w:multiLevelType w:val="multilevel"/>
    <w:tmpl w:val="731A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D401D2"/>
    <w:multiLevelType w:val="multilevel"/>
    <w:tmpl w:val="EE7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E1710"/>
    <w:multiLevelType w:val="multilevel"/>
    <w:tmpl w:val="F050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5A61D7"/>
    <w:multiLevelType w:val="multilevel"/>
    <w:tmpl w:val="5C72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722B36"/>
    <w:multiLevelType w:val="multilevel"/>
    <w:tmpl w:val="0952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8771CA"/>
    <w:multiLevelType w:val="multilevel"/>
    <w:tmpl w:val="254C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831493"/>
    <w:multiLevelType w:val="multilevel"/>
    <w:tmpl w:val="E4D2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B01536"/>
    <w:multiLevelType w:val="multilevel"/>
    <w:tmpl w:val="F908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CF6889"/>
    <w:multiLevelType w:val="multilevel"/>
    <w:tmpl w:val="1C4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2A5711"/>
    <w:multiLevelType w:val="multilevel"/>
    <w:tmpl w:val="F314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AA1751"/>
    <w:multiLevelType w:val="multilevel"/>
    <w:tmpl w:val="5506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2576F8"/>
    <w:multiLevelType w:val="multilevel"/>
    <w:tmpl w:val="AC62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7E3120"/>
    <w:multiLevelType w:val="multilevel"/>
    <w:tmpl w:val="8EDC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A47E07"/>
    <w:multiLevelType w:val="multilevel"/>
    <w:tmpl w:val="7172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D8775E"/>
    <w:multiLevelType w:val="multilevel"/>
    <w:tmpl w:val="35D4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5C1936"/>
    <w:multiLevelType w:val="multilevel"/>
    <w:tmpl w:val="C48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8"/>
  </w:num>
  <w:num w:numId="2" w16cid:durableId="1452941838">
    <w:abstractNumId w:val="12"/>
  </w:num>
  <w:num w:numId="3" w16cid:durableId="1714186076">
    <w:abstractNumId w:val="10"/>
  </w:num>
  <w:num w:numId="4" w16cid:durableId="2043819812">
    <w:abstractNumId w:val="30"/>
  </w:num>
  <w:num w:numId="5" w16cid:durableId="1907033924">
    <w:abstractNumId w:val="2"/>
  </w:num>
  <w:num w:numId="6" w16cid:durableId="1790707365">
    <w:abstractNumId w:val="33"/>
  </w:num>
  <w:num w:numId="7" w16cid:durableId="1050955684">
    <w:abstractNumId w:val="25"/>
  </w:num>
  <w:num w:numId="8" w16cid:durableId="2146388970">
    <w:abstractNumId w:val="3"/>
  </w:num>
  <w:num w:numId="9" w16cid:durableId="223106755">
    <w:abstractNumId w:val="14"/>
  </w:num>
  <w:num w:numId="10" w16cid:durableId="1012104075">
    <w:abstractNumId w:val="17"/>
  </w:num>
  <w:num w:numId="11" w16cid:durableId="1267349323">
    <w:abstractNumId w:val="21"/>
  </w:num>
  <w:num w:numId="12" w16cid:durableId="1437359683">
    <w:abstractNumId w:val="28"/>
  </w:num>
  <w:num w:numId="13" w16cid:durableId="894510387">
    <w:abstractNumId w:val="22"/>
  </w:num>
  <w:num w:numId="14" w16cid:durableId="904686494">
    <w:abstractNumId w:val="16"/>
  </w:num>
  <w:num w:numId="15" w16cid:durableId="727416501">
    <w:abstractNumId w:val="26"/>
  </w:num>
  <w:num w:numId="16" w16cid:durableId="376198138">
    <w:abstractNumId w:val="9"/>
  </w:num>
  <w:num w:numId="17" w16cid:durableId="500896155">
    <w:abstractNumId w:val="15"/>
  </w:num>
  <w:num w:numId="18" w16cid:durableId="1733501188">
    <w:abstractNumId w:val="5"/>
  </w:num>
  <w:num w:numId="19" w16cid:durableId="422922612">
    <w:abstractNumId w:val="20"/>
  </w:num>
  <w:num w:numId="20" w16cid:durableId="1604461931">
    <w:abstractNumId w:val="6"/>
  </w:num>
  <w:num w:numId="21" w16cid:durableId="770900695">
    <w:abstractNumId w:val="1"/>
  </w:num>
  <w:num w:numId="22" w16cid:durableId="964893024">
    <w:abstractNumId w:val="4"/>
  </w:num>
  <w:num w:numId="23" w16cid:durableId="153228975">
    <w:abstractNumId w:val="29"/>
  </w:num>
  <w:num w:numId="24" w16cid:durableId="1965303544">
    <w:abstractNumId w:val="31"/>
  </w:num>
  <w:num w:numId="25" w16cid:durableId="1186333935">
    <w:abstractNumId w:val="27"/>
  </w:num>
  <w:num w:numId="26" w16cid:durableId="957564817">
    <w:abstractNumId w:val="0"/>
  </w:num>
  <w:num w:numId="27" w16cid:durableId="1656294591">
    <w:abstractNumId w:val="19"/>
  </w:num>
  <w:num w:numId="28" w16cid:durableId="174344353">
    <w:abstractNumId w:val="11"/>
  </w:num>
  <w:num w:numId="29" w16cid:durableId="541094461">
    <w:abstractNumId w:val="13"/>
  </w:num>
  <w:num w:numId="30" w16cid:durableId="1165558205">
    <w:abstractNumId w:val="24"/>
  </w:num>
  <w:num w:numId="31" w16cid:durableId="1297180649">
    <w:abstractNumId w:val="32"/>
  </w:num>
  <w:num w:numId="32" w16cid:durableId="964845921">
    <w:abstractNumId w:val="7"/>
  </w:num>
  <w:num w:numId="33" w16cid:durableId="221019172">
    <w:abstractNumId w:val="8"/>
  </w:num>
  <w:num w:numId="34" w16cid:durableId="14463441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12EFE"/>
    <w:rsid w:val="00050C30"/>
    <w:rsid w:val="0005434F"/>
    <w:rsid w:val="000C285E"/>
    <w:rsid w:val="000D675F"/>
    <w:rsid w:val="000E186D"/>
    <w:rsid w:val="00124C52"/>
    <w:rsid w:val="00136CBC"/>
    <w:rsid w:val="001465A9"/>
    <w:rsid w:val="002246DE"/>
    <w:rsid w:val="00227EAA"/>
    <w:rsid w:val="0029453C"/>
    <w:rsid w:val="00313859"/>
    <w:rsid w:val="00343DE2"/>
    <w:rsid w:val="003D025F"/>
    <w:rsid w:val="00456FEF"/>
    <w:rsid w:val="00461B7D"/>
    <w:rsid w:val="00472E2F"/>
    <w:rsid w:val="00477FFA"/>
    <w:rsid w:val="004E688A"/>
    <w:rsid w:val="004F2C3F"/>
    <w:rsid w:val="00657808"/>
    <w:rsid w:val="00675063"/>
    <w:rsid w:val="00677324"/>
    <w:rsid w:val="007E1463"/>
    <w:rsid w:val="008057E1"/>
    <w:rsid w:val="00823C7F"/>
    <w:rsid w:val="0083238E"/>
    <w:rsid w:val="0083247E"/>
    <w:rsid w:val="00865FD3"/>
    <w:rsid w:val="008D439D"/>
    <w:rsid w:val="00965FB8"/>
    <w:rsid w:val="00985DB5"/>
    <w:rsid w:val="009A2E2F"/>
    <w:rsid w:val="00A93DA0"/>
    <w:rsid w:val="00A95EF3"/>
    <w:rsid w:val="00A9773E"/>
    <w:rsid w:val="00AA1082"/>
    <w:rsid w:val="00AC5D9A"/>
    <w:rsid w:val="00B10717"/>
    <w:rsid w:val="00B66532"/>
    <w:rsid w:val="00B90F31"/>
    <w:rsid w:val="00BE1BCA"/>
    <w:rsid w:val="00C47588"/>
    <w:rsid w:val="00C65A25"/>
    <w:rsid w:val="00C669A3"/>
    <w:rsid w:val="00CA3E33"/>
    <w:rsid w:val="00D139FF"/>
    <w:rsid w:val="00D15699"/>
    <w:rsid w:val="00D837E5"/>
    <w:rsid w:val="00DC29EF"/>
    <w:rsid w:val="00DF6F94"/>
    <w:rsid w:val="00E11403"/>
    <w:rsid w:val="00E55405"/>
    <w:rsid w:val="00E91859"/>
    <w:rsid w:val="00EC53AC"/>
    <w:rsid w:val="00EE0921"/>
    <w:rsid w:val="00F55E33"/>
    <w:rsid w:val="00F56DD7"/>
    <w:rsid w:val="00F65C2C"/>
    <w:rsid w:val="00F803C9"/>
    <w:rsid w:val="00F93D81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2026-01-30T07:41:00Z</dcterms:created>
  <dcterms:modified xsi:type="dcterms:W3CDTF">2026-01-30T07:41:00Z</dcterms:modified>
</cp:coreProperties>
</file>