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515A" w14:textId="77777777" w:rsidR="005B3F05" w:rsidRPr="005B3F05" w:rsidRDefault="005B3F05" w:rsidP="005B3F05">
      <w:pPr>
        <w:jc w:val="right"/>
      </w:pPr>
      <w:r w:rsidRPr="005B3F05">
        <w:t>Кому: Руководителю [Наименование парка]</w:t>
      </w:r>
      <w:r w:rsidRPr="005B3F05">
        <w:br/>
        <w:t>Адрес: [Юридический адрес парка]</w:t>
      </w:r>
      <w:r w:rsidRPr="005B3F05">
        <w:br/>
      </w:r>
      <w:r w:rsidRPr="005B3F05">
        <w:br/>
      </w:r>
      <w:r w:rsidRPr="005B3F05">
        <w:rPr>
          <w:b/>
          <w:bCs/>
        </w:rPr>
        <w:t>Заявитель:</w:t>
      </w:r>
      <w:r w:rsidRPr="005B3F05">
        <w:t xml:space="preserve"> [ФИО полностью]</w:t>
      </w:r>
      <w:r w:rsidRPr="005B3F05">
        <w:br/>
        <w:t>Адрес: [Адрес проживания]</w:t>
      </w:r>
      <w:r w:rsidRPr="005B3F05">
        <w:br/>
        <w:t>Телефон: [Номер телефона]</w:t>
      </w:r>
    </w:p>
    <w:p w14:paraId="5E15D0A5" w14:textId="77777777" w:rsidR="005B3F05" w:rsidRPr="005B3F05" w:rsidRDefault="005B3F05" w:rsidP="005B3F05">
      <w:pPr>
        <w:jc w:val="center"/>
        <w:rPr>
          <w:b/>
          <w:bCs/>
        </w:rPr>
      </w:pPr>
      <w:r w:rsidRPr="005B3F05">
        <w:rPr>
          <w:b/>
          <w:bCs/>
        </w:rPr>
        <w:t xml:space="preserve">ПРЕТЕНЗИЯ </w:t>
      </w:r>
      <w:r w:rsidRPr="005B3F05">
        <w:rPr>
          <w:b/>
          <w:bCs/>
        </w:rPr>
        <w:br/>
        <w:t>о возмещении ущерба, причиненного в результате ДТП</w:t>
      </w:r>
    </w:p>
    <w:p w14:paraId="05F239F7" w14:textId="77777777" w:rsidR="005B3F05" w:rsidRPr="005B3F05" w:rsidRDefault="005B3F05" w:rsidP="005B3F05">
      <w:r w:rsidRPr="005B3F05">
        <w:t>«__» ________ 20__ г. по адресу: [Указать город, улицу, номер дома] произошло дорожно-транспортное происшествие с участием автомобиля [Марка, модель, госномер], принадлежащего мне на праве собственности, и троллейбуса [Бортовой номер, госномер], принадлежащего вашему предприятию.</w:t>
      </w:r>
    </w:p>
    <w:p w14:paraId="38A65B0C" w14:textId="77777777" w:rsidR="005B3F05" w:rsidRPr="005B3F05" w:rsidRDefault="005B3F05" w:rsidP="005B3F05">
      <w:r w:rsidRPr="005B3F05">
        <w:t>Согласно справке ГИБДД (постановлению), виновником ДТП был признан водитель троллейбуса [ФИО водителя], который нарушил пункт [Номер пункта] ПДД РФ. В результате столкновения моему транспортному средству были причинены механические повреждения, зафиксированные в акте осмотра.</w:t>
      </w:r>
    </w:p>
    <w:p w14:paraId="60FFBC8A" w14:textId="77777777" w:rsidR="005B3F05" w:rsidRPr="005B3F05" w:rsidRDefault="005B3F05" w:rsidP="005B3F05">
      <w:r w:rsidRPr="005B3F05">
        <w:t>На основании экспертного заключения № [Номер] от 20__ г., стоимость восстановительного ремонта с учетом износа составляет [Сумма цифрами] рублей. Обязательства вашей организации по возмещению вреда основаны на статьях 15, 1064, 1068 и 1079 ГК РФ.</w:t>
      </w:r>
    </w:p>
    <w:p w14:paraId="4DF0EA86" w14:textId="77777777" w:rsidR="005B3F05" w:rsidRPr="005B3F05" w:rsidRDefault="005B3F05" w:rsidP="005B3F05">
      <w:pPr>
        <w:jc w:val="center"/>
        <w:rPr>
          <w:b/>
          <w:bCs/>
        </w:rPr>
      </w:pPr>
      <w:r w:rsidRPr="005B3F05">
        <w:rPr>
          <w:b/>
          <w:bCs/>
        </w:rPr>
        <w:t>ПРОШУ:</w:t>
      </w:r>
    </w:p>
    <w:p w14:paraId="2E620234" w14:textId="77777777" w:rsidR="005B3F05" w:rsidRPr="005B3F05" w:rsidRDefault="005B3F05" w:rsidP="005B3F05">
      <w:pPr>
        <w:numPr>
          <w:ilvl w:val="0"/>
          <w:numId w:val="37"/>
        </w:numPr>
      </w:pPr>
      <w:r w:rsidRPr="005B3F05">
        <w:t>выплатить в досудебном порядке денежные средства в размере [Сумма] рублей в качестве компенсации ущерба;</w:t>
      </w:r>
    </w:p>
    <w:p w14:paraId="00FB5179" w14:textId="77777777" w:rsidR="005B3F05" w:rsidRPr="005B3F05" w:rsidRDefault="005B3F05" w:rsidP="005B3F05">
      <w:pPr>
        <w:numPr>
          <w:ilvl w:val="0"/>
          <w:numId w:val="37"/>
        </w:numPr>
      </w:pPr>
      <w:r w:rsidRPr="005B3F05">
        <w:t>возместить расходы на проведение независимой экспертизы в размере [Сумма] рублей;</w:t>
      </w:r>
    </w:p>
    <w:p w14:paraId="4471347F" w14:textId="77777777" w:rsidR="005B3F05" w:rsidRPr="005B3F05" w:rsidRDefault="005B3F05" w:rsidP="005B3F05">
      <w:pPr>
        <w:numPr>
          <w:ilvl w:val="0"/>
          <w:numId w:val="37"/>
        </w:numPr>
      </w:pPr>
      <w:r w:rsidRPr="005B3F05">
        <w:t>перечислить указанные средства по следующим реквизитам: [Указать банковские реквизиты].</w:t>
      </w:r>
    </w:p>
    <w:p w14:paraId="45F7C60D" w14:textId="77777777" w:rsidR="005B3F05" w:rsidRPr="005B3F05" w:rsidRDefault="005B3F05" w:rsidP="005B3F05">
      <w:pPr>
        <w:rPr>
          <w:b/>
          <w:bCs/>
        </w:rPr>
      </w:pPr>
      <w:r w:rsidRPr="005B3F05">
        <w:rPr>
          <w:b/>
          <w:bCs/>
        </w:rPr>
        <w:t>Приложения:</w:t>
      </w:r>
    </w:p>
    <w:p w14:paraId="4D75C4D4" w14:textId="77777777" w:rsidR="005B3F05" w:rsidRPr="005B3F05" w:rsidRDefault="005B3F05" w:rsidP="005B3F05">
      <w:pPr>
        <w:numPr>
          <w:ilvl w:val="0"/>
          <w:numId w:val="38"/>
        </w:numPr>
      </w:pPr>
      <w:r w:rsidRPr="005B3F05">
        <w:t>копия документов из ГИБДД (постановление, протокол);</w:t>
      </w:r>
    </w:p>
    <w:p w14:paraId="3A0CC644" w14:textId="77777777" w:rsidR="005B3F05" w:rsidRPr="005B3F05" w:rsidRDefault="005B3F05" w:rsidP="005B3F05">
      <w:pPr>
        <w:numPr>
          <w:ilvl w:val="0"/>
          <w:numId w:val="38"/>
        </w:numPr>
      </w:pPr>
      <w:r w:rsidRPr="005B3F05">
        <w:t>копия экспертного заключения о стоимости ремонта;</w:t>
      </w:r>
    </w:p>
    <w:p w14:paraId="171F02F6" w14:textId="77777777" w:rsidR="005B3F05" w:rsidRPr="005B3F05" w:rsidRDefault="005B3F05" w:rsidP="005B3F05">
      <w:pPr>
        <w:numPr>
          <w:ilvl w:val="0"/>
          <w:numId w:val="38"/>
        </w:numPr>
      </w:pPr>
      <w:r w:rsidRPr="005B3F05">
        <w:t>копия ПТС или СТС на поврежденный автомобиль;</w:t>
      </w:r>
    </w:p>
    <w:p w14:paraId="1BC14C32" w14:textId="77777777" w:rsidR="005B3F05" w:rsidRPr="005B3F05" w:rsidRDefault="005B3F05" w:rsidP="005B3F05">
      <w:pPr>
        <w:numPr>
          <w:ilvl w:val="0"/>
          <w:numId w:val="38"/>
        </w:numPr>
      </w:pPr>
      <w:r w:rsidRPr="005B3F05">
        <w:t>квитанция об оплате услуг эксперта.</w:t>
      </w:r>
    </w:p>
    <w:p w14:paraId="6194CFD0" w14:textId="77777777" w:rsidR="005B3F05" w:rsidRPr="005B3F05" w:rsidRDefault="005B3F05" w:rsidP="005B3F05">
      <w:pPr>
        <w:jc w:val="left"/>
      </w:pPr>
      <w:r w:rsidRPr="005B3F05">
        <w:t>«__» ________ 20__ г.</w:t>
      </w:r>
      <w:r w:rsidRPr="005B3F05">
        <w:br/>
        <w:t>________________ / [Фамилия И.О.]</w:t>
      </w:r>
    </w:p>
    <w:p w14:paraId="4CFD1E6D" w14:textId="740325E0" w:rsidR="0083247E" w:rsidRPr="005B3F05" w:rsidRDefault="0083247E" w:rsidP="005B3F05"/>
    <w:sectPr w:rsidR="0083247E" w:rsidRPr="005B3F0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3FFC" w14:textId="77777777" w:rsidR="00922F5B" w:rsidRDefault="00922F5B" w:rsidP="00AA1082">
      <w:pPr>
        <w:spacing w:after="0" w:line="240" w:lineRule="auto"/>
      </w:pPr>
      <w:r>
        <w:separator/>
      </w:r>
    </w:p>
  </w:endnote>
  <w:endnote w:type="continuationSeparator" w:id="0">
    <w:p w14:paraId="15E04DFA" w14:textId="77777777" w:rsidR="00922F5B" w:rsidRDefault="00922F5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298B" w14:textId="77777777" w:rsidR="00922F5B" w:rsidRDefault="00922F5B" w:rsidP="00AA1082">
      <w:pPr>
        <w:spacing w:after="0" w:line="240" w:lineRule="auto"/>
      </w:pPr>
      <w:r>
        <w:separator/>
      </w:r>
    </w:p>
  </w:footnote>
  <w:footnote w:type="continuationSeparator" w:id="0">
    <w:p w14:paraId="25020B31" w14:textId="77777777" w:rsidR="00922F5B" w:rsidRDefault="00922F5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9"/>
  </w:num>
  <w:num w:numId="2" w16cid:durableId="1452941838">
    <w:abstractNumId w:val="12"/>
  </w:num>
  <w:num w:numId="3" w16cid:durableId="1714186076">
    <w:abstractNumId w:val="10"/>
  </w:num>
  <w:num w:numId="4" w16cid:durableId="2043819812">
    <w:abstractNumId w:val="33"/>
  </w:num>
  <w:num w:numId="5" w16cid:durableId="1907033924">
    <w:abstractNumId w:val="2"/>
  </w:num>
  <w:num w:numId="6" w16cid:durableId="1790707365">
    <w:abstractNumId w:val="37"/>
  </w:num>
  <w:num w:numId="7" w16cid:durableId="1050955684">
    <w:abstractNumId w:val="27"/>
  </w:num>
  <w:num w:numId="8" w16cid:durableId="2146388970">
    <w:abstractNumId w:val="3"/>
  </w:num>
  <w:num w:numId="9" w16cid:durableId="223106755">
    <w:abstractNumId w:val="15"/>
  </w:num>
  <w:num w:numId="10" w16cid:durableId="1012104075">
    <w:abstractNumId w:val="18"/>
  </w:num>
  <w:num w:numId="11" w16cid:durableId="1267349323">
    <w:abstractNumId w:val="22"/>
  </w:num>
  <w:num w:numId="12" w16cid:durableId="1437359683">
    <w:abstractNumId w:val="30"/>
  </w:num>
  <w:num w:numId="13" w16cid:durableId="894510387">
    <w:abstractNumId w:val="23"/>
  </w:num>
  <w:num w:numId="14" w16cid:durableId="904686494">
    <w:abstractNumId w:val="17"/>
  </w:num>
  <w:num w:numId="15" w16cid:durableId="727416501">
    <w:abstractNumId w:val="28"/>
  </w:num>
  <w:num w:numId="16" w16cid:durableId="376198138">
    <w:abstractNumId w:val="9"/>
  </w:num>
  <w:num w:numId="17" w16cid:durableId="500896155">
    <w:abstractNumId w:val="16"/>
  </w:num>
  <w:num w:numId="18" w16cid:durableId="1733501188">
    <w:abstractNumId w:val="5"/>
  </w:num>
  <w:num w:numId="19" w16cid:durableId="422922612">
    <w:abstractNumId w:val="21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31"/>
  </w:num>
  <w:num w:numId="24" w16cid:durableId="1965303544">
    <w:abstractNumId w:val="34"/>
  </w:num>
  <w:num w:numId="25" w16cid:durableId="1186333935">
    <w:abstractNumId w:val="29"/>
  </w:num>
  <w:num w:numId="26" w16cid:durableId="957564817">
    <w:abstractNumId w:val="0"/>
  </w:num>
  <w:num w:numId="27" w16cid:durableId="1656294591">
    <w:abstractNumId w:val="20"/>
  </w:num>
  <w:num w:numId="28" w16cid:durableId="174344353">
    <w:abstractNumId w:val="11"/>
  </w:num>
  <w:num w:numId="29" w16cid:durableId="541094461">
    <w:abstractNumId w:val="13"/>
  </w:num>
  <w:num w:numId="30" w16cid:durableId="1165558205">
    <w:abstractNumId w:val="26"/>
  </w:num>
  <w:num w:numId="31" w16cid:durableId="1297180649">
    <w:abstractNumId w:val="35"/>
  </w:num>
  <w:num w:numId="32" w16cid:durableId="964845921">
    <w:abstractNumId w:val="7"/>
  </w:num>
  <w:num w:numId="33" w16cid:durableId="221019172">
    <w:abstractNumId w:val="8"/>
  </w:num>
  <w:num w:numId="34" w16cid:durableId="1446344136">
    <w:abstractNumId w:val="24"/>
  </w:num>
  <w:num w:numId="35" w16cid:durableId="1846170702">
    <w:abstractNumId w:val="25"/>
  </w:num>
  <w:num w:numId="36" w16cid:durableId="1886135203">
    <w:abstractNumId w:val="36"/>
  </w:num>
  <w:num w:numId="37" w16cid:durableId="69158994">
    <w:abstractNumId w:val="32"/>
  </w:num>
  <w:num w:numId="38" w16cid:durableId="133884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22F5B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2026-01-30T07:51:00Z</dcterms:created>
  <dcterms:modified xsi:type="dcterms:W3CDTF">2026-01-30T07:51:00Z</dcterms:modified>
</cp:coreProperties>
</file>