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9FCF" w14:textId="77777777" w:rsidR="00264069" w:rsidRPr="00264069" w:rsidRDefault="00264069" w:rsidP="00264069">
      <w:pPr>
        <w:jc w:val="left"/>
      </w:pPr>
      <w:r w:rsidRPr="00264069">
        <w:t>В [Наименование Брокерской компании]</w:t>
      </w:r>
      <w:r w:rsidRPr="00264069">
        <w:br/>
        <w:t>Адрес: [Юридический адрес брокера из договора]</w:t>
      </w:r>
      <w:r w:rsidRPr="00264069">
        <w:br/>
      </w:r>
      <w:r w:rsidRPr="00264069">
        <w:br/>
      </w:r>
      <w:r w:rsidRPr="00264069">
        <w:rPr>
          <w:b/>
          <w:bCs/>
        </w:rPr>
        <w:t>От:</w:t>
      </w:r>
      <w:r w:rsidRPr="00264069">
        <w:t xml:space="preserve"> [ФИО полностью]</w:t>
      </w:r>
      <w:r w:rsidRPr="00264069">
        <w:br/>
        <w:t>Паспорт: [Серия, номер, кем выдан]</w:t>
      </w:r>
      <w:r w:rsidRPr="00264069">
        <w:br/>
        <w:t>Адрес: [Ваш адрес регистрации]</w:t>
      </w:r>
      <w:r w:rsidRPr="00264069">
        <w:br/>
        <w:t>Телефон: [Ваш номер телефона]</w:t>
      </w:r>
      <w:r w:rsidRPr="00264069">
        <w:br/>
        <w:t xml:space="preserve">Эл. почта: [Ваш </w:t>
      </w:r>
      <w:proofErr w:type="spellStart"/>
      <w:r w:rsidRPr="00264069">
        <w:t>e-mail</w:t>
      </w:r>
      <w:proofErr w:type="spellEnd"/>
      <w:r w:rsidRPr="00264069">
        <w:t>]</w:t>
      </w:r>
    </w:p>
    <w:p w14:paraId="5AADA5A2" w14:textId="77777777" w:rsidR="00264069" w:rsidRPr="00264069" w:rsidRDefault="00264069" w:rsidP="00264069">
      <w:pPr>
        <w:jc w:val="center"/>
        <w:rPr>
          <w:b/>
          <w:bCs/>
        </w:rPr>
      </w:pPr>
      <w:r w:rsidRPr="00264069">
        <w:rPr>
          <w:b/>
          <w:bCs/>
        </w:rPr>
        <w:t>ПРЕТЕНЗИЯ</w:t>
      </w:r>
      <w:r w:rsidRPr="00264069">
        <w:rPr>
          <w:b/>
          <w:bCs/>
        </w:rPr>
        <w:br/>
        <w:t>в связи с нарушением обязательств по договору на брокерское обслуживание</w:t>
      </w:r>
    </w:p>
    <w:p w14:paraId="52B82519" w14:textId="77777777" w:rsidR="00264069" w:rsidRPr="00264069" w:rsidRDefault="00264069" w:rsidP="00264069">
      <w:r w:rsidRPr="00264069">
        <w:t>«__» ________ 20__ г. между мной, [ФИО], и [Наименование брокера] был заключен договор на брокерское обслуживание № [Номер договора] (далее - Договор). В соответствии со статьей 3 ФЗ «О рынке ценных бумаг» и условиями Договора, Брокер обязуется выполнять поручения клиента на совершение сделок с ценными бумагами и иными финансовыми инструментами на условиях наилучшего исполнения.</w:t>
      </w:r>
    </w:p>
    <w:p w14:paraId="7D740379" w14:textId="77777777" w:rsidR="00264069" w:rsidRPr="00264069" w:rsidRDefault="00264069" w:rsidP="00264069">
      <w:r w:rsidRPr="00264069">
        <w:t>«__» ________ 20__ г. в [Указать точное время] мной через торговый терминал [Название терминала/приложения] было сформировано и направлено поручение на [Продажу/Покупку/Вывод средств] в отношении [Наименование актива/суммы]. Однако указанное поручение не было исполнено (или было исполнено с существенным нарушением условий), что выразилось в [Описать суть проблемы: блокировка счета, техническая ошибка, неверный курс].</w:t>
      </w:r>
    </w:p>
    <w:p w14:paraId="66B63F87" w14:textId="77777777" w:rsidR="00264069" w:rsidRPr="00264069" w:rsidRDefault="00264069" w:rsidP="00264069">
      <w:r w:rsidRPr="00264069">
        <w:t>По состоянию на дату подачи претензии мои денежные средства в размере [Сумма цифрами и прописью] необоснованно удерживаются Брокером (или мне причинены убытки в указанном размере). Согласно статье 309 ГК РФ обязательства должны исполняться надлежащим образом. Считаю действия Брокера неправомерными, нарушающими Регламент обслуживания и права меня как потребителя финансовых услуг.</w:t>
      </w:r>
    </w:p>
    <w:p w14:paraId="78B00092" w14:textId="77777777" w:rsidR="00264069" w:rsidRPr="00264069" w:rsidRDefault="00264069" w:rsidP="00264069">
      <w:r w:rsidRPr="00264069">
        <w:t>На основании изложенного, руководствуясь ФЗ «О рынке ценных бумаг», Законом РФ «О защите прав потребителей» и Гражданским кодексом РФ,</w:t>
      </w:r>
    </w:p>
    <w:p w14:paraId="1312DBC6" w14:textId="77777777" w:rsidR="00264069" w:rsidRPr="00264069" w:rsidRDefault="00264069" w:rsidP="00264069">
      <w:pPr>
        <w:jc w:val="center"/>
        <w:rPr>
          <w:b/>
          <w:bCs/>
        </w:rPr>
      </w:pPr>
      <w:r w:rsidRPr="00264069">
        <w:rPr>
          <w:b/>
          <w:bCs/>
        </w:rPr>
        <w:t>ПРОШУ:</w:t>
      </w:r>
    </w:p>
    <w:p w14:paraId="558602C9" w14:textId="77777777" w:rsidR="00264069" w:rsidRPr="00264069" w:rsidRDefault="00264069" w:rsidP="00264069">
      <w:pPr>
        <w:numPr>
          <w:ilvl w:val="0"/>
          <w:numId w:val="9"/>
        </w:numPr>
      </w:pPr>
      <w:r w:rsidRPr="00264069">
        <w:t>прекратить нарушение моих прав и исполнить обязательства по Договору в полном объеме;</w:t>
      </w:r>
    </w:p>
    <w:p w14:paraId="1125BA48" w14:textId="77777777" w:rsidR="00264069" w:rsidRPr="00264069" w:rsidRDefault="00264069" w:rsidP="00264069">
      <w:pPr>
        <w:numPr>
          <w:ilvl w:val="0"/>
          <w:numId w:val="9"/>
        </w:numPr>
      </w:pPr>
      <w:r w:rsidRPr="00264069">
        <w:t>произвести возврат (разблокировку) денежных средств в сумме [Сумма] руб. на мой банковский счет;</w:t>
      </w:r>
    </w:p>
    <w:p w14:paraId="6F6806CA" w14:textId="77777777" w:rsidR="00264069" w:rsidRPr="00264069" w:rsidRDefault="00264069" w:rsidP="00264069">
      <w:pPr>
        <w:numPr>
          <w:ilvl w:val="0"/>
          <w:numId w:val="9"/>
        </w:numPr>
      </w:pPr>
      <w:r w:rsidRPr="00264069">
        <w:t>возместить убытки в размере [Сумма], возникшие вследствие ненадлежащего исполнения поручения;</w:t>
      </w:r>
    </w:p>
    <w:p w14:paraId="04D95ACA" w14:textId="77777777" w:rsidR="00264069" w:rsidRPr="00264069" w:rsidRDefault="00264069" w:rsidP="00264069">
      <w:pPr>
        <w:numPr>
          <w:ilvl w:val="0"/>
          <w:numId w:val="9"/>
        </w:numPr>
      </w:pPr>
      <w:r w:rsidRPr="00264069">
        <w:t>выплатить проценты за пользование чужими денежными средствами в соответствии со статьей 395 ГК РФ;</w:t>
      </w:r>
    </w:p>
    <w:p w14:paraId="217C9DF9" w14:textId="77777777" w:rsidR="00264069" w:rsidRPr="00264069" w:rsidRDefault="00264069" w:rsidP="00264069">
      <w:pPr>
        <w:numPr>
          <w:ilvl w:val="0"/>
          <w:numId w:val="9"/>
        </w:numPr>
      </w:pPr>
      <w:r w:rsidRPr="00264069">
        <w:t>рассмотреть настоящую претензию в течение [15 или 30] календарных дней и направить ответ по адресу моей электронной почты.</w:t>
      </w:r>
    </w:p>
    <w:p w14:paraId="44C521D6" w14:textId="77777777" w:rsidR="00264069" w:rsidRPr="00264069" w:rsidRDefault="00264069" w:rsidP="00264069">
      <w:pPr>
        <w:rPr>
          <w:b/>
          <w:bCs/>
        </w:rPr>
      </w:pPr>
      <w:r w:rsidRPr="00264069">
        <w:rPr>
          <w:b/>
          <w:bCs/>
        </w:rPr>
        <w:lastRenderedPageBreak/>
        <w:t>Приложения:</w:t>
      </w:r>
    </w:p>
    <w:p w14:paraId="59AFFA6A" w14:textId="77777777" w:rsidR="00264069" w:rsidRPr="00264069" w:rsidRDefault="00264069" w:rsidP="00264069">
      <w:pPr>
        <w:numPr>
          <w:ilvl w:val="0"/>
          <w:numId w:val="10"/>
        </w:numPr>
      </w:pPr>
      <w:r w:rsidRPr="00264069">
        <w:t>копия договора на брокерское обслуживание;</w:t>
      </w:r>
    </w:p>
    <w:p w14:paraId="4F268F05" w14:textId="77777777" w:rsidR="00264069" w:rsidRPr="00264069" w:rsidRDefault="00264069" w:rsidP="00264069">
      <w:pPr>
        <w:numPr>
          <w:ilvl w:val="0"/>
          <w:numId w:val="10"/>
        </w:numPr>
      </w:pPr>
      <w:r w:rsidRPr="00264069">
        <w:t>брокерский отчет за период с «__» ________ по «__» ________ 20__ г.;</w:t>
      </w:r>
    </w:p>
    <w:p w14:paraId="15499CD8" w14:textId="77777777" w:rsidR="00264069" w:rsidRPr="00264069" w:rsidRDefault="00264069" w:rsidP="00264069">
      <w:pPr>
        <w:numPr>
          <w:ilvl w:val="0"/>
          <w:numId w:val="10"/>
        </w:numPr>
      </w:pPr>
      <w:r w:rsidRPr="00264069">
        <w:t>скриншоты торгового терминала с фиксацией ошибок;</w:t>
      </w:r>
    </w:p>
    <w:p w14:paraId="4412BEC5" w14:textId="77777777" w:rsidR="00264069" w:rsidRPr="00264069" w:rsidRDefault="00264069" w:rsidP="00264069">
      <w:pPr>
        <w:numPr>
          <w:ilvl w:val="0"/>
          <w:numId w:val="10"/>
        </w:numPr>
      </w:pPr>
      <w:r w:rsidRPr="00264069">
        <w:t>копия переписки со службой поддержки;</w:t>
      </w:r>
    </w:p>
    <w:p w14:paraId="1E2D5D2A" w14:textId="77777777" w:rsidR="00264069" w:rsidRPr="00264069" w:rsidRDefault="00264069" w:rsidP="00264069">
      <w:pPr>
        <w:numPr>
          <w:ilvl w:val="0"/>
          <w:numId w:val="10"/>
        </w:numPr>
      </w:pPr>
      <w:r w:rsidRPr="00264069">
        <w:t>расчет суммы требований (убытков и процентов);</w:t>
      </w:r>
    </w:p>
    <w:p w14:paraId="4D5BE6AE" w14:textId="77777777" w:rsidR="00264069" w:rsidRPr="00264069" w:rsidRDefault="00264069" w:rsidP="00264069">
      <w:pPr>
        <w:numPr>
          <w:ilvl w:val="0"/>
          <w:numId w:val="10"/>
        </w:numPr>
      </w:pPr>
      <w:r w:rsidRPr="00264069">
        <w:t>копия паспорта заявителя.</w:t>
      </w:r>
    </w:p>
    <w:p w14:paraId="59AD738E" w14:textId="77777777" w:rsidR="00264069" w:rsidRPr="00264069" w:rsidRDefault="00264069" w:rsidP="00264069">
      <w:pPr>
        <w:jc w:val="left"/>
      </w:pPr>
      <w:r w:rsidRPr="00264069">
        <w:t>«__» ________ 20__ г.</w:t>
      </w:r>
      <w:r w:rsidRPr="00264069">
        <w:br/>
        <w:t>________________ / [Фамилия И.О.]</w:t>
      </w:r>
    </w:p>
    <w:p w14:paraId="28F9F533" w14:textId="77777777" w:rsidR="0083247E" w:rsidRPr="00264069" w:rsidRDefault="0083247E" w:rsidP="00264069"/>
    <w:sectPr w:rsidR="0083247E" w:rsidRPr="0026406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2E76" w14:textId="77777777" w:rsidR="00ED585C" w:rsidRDefault="00ED585C" w:rsidP="00AA1082">
      <w:pPr>
        <w:spacing w:after="0" w:line="240" w:lineRule="auto"/>
      </w:pPr>
      <w:r>
        <w:separator/>
      </w:r>
    </w:p>
  </w:endnote>
  <w:endnote w:type="continuationSeparator" w:id="0">
    <w:p w14:paraId="7C58F6D9" w14:textId="77777777" w:rsidR="00ED585C" w:rsidRDefault="00ED585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3630" w14:textId="77777777" w:rsidR="00ED585C" w:rsidRDefault="00ED585C" w:rsidP="00AA1082">
      <w:pPr>
        <w:spacing w:after="0" w:line="240" w:lineRule="auto"/>
      </w:pPr>
      <w:r>
        <w:separator/>
      </w:r>
    </w:p>
  </w:footnote>
  <w:footnote w:type="continuationSeparator" w:id="0">
    <w:p w14:paraId="0A030742" w14:textId="77777777" w:rsidR="00ED585C" w:rsidRDefault="00ED585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4"/>
  </w:num>
  <w:num w:numId="2" w16cid:durableId="1452941838">
    <w:abstractNumId w:val="2"/>
  </w:num>
  <w:num w:numId="3" w16cid:durableId="920721973">
    <w:abstractNumId w:val="9"/>
  </w:num>
  <w:num w:numId="4" w16cid:durableId="264507195">
    <w:abstractNumId w:val="1"/>
  </w:num>
  <w:num w:numId="5" w16cid:durableId="2094425757">
    <w:abstractNumId w:val="7"/>
  </w:num>
  <w:num w:numId="6" w16cid:durableId="387799011">
    <w:abstractNumId w:val="8"/>
  </w:num>
  <w:num w:numId="7" w16cid:durableId="640891288">
    <w:abstractNumId w:val="6"/>
  </w:num>
  <w:num w:numId="8" w16cid:durableId="648482858">
    <w:abstractNumId w:val="5"/>
  </w:num>
  <w:num w:numId="9" w16cid:durableId="1012881675">
    <w:abstractNumId w:val="0"/>
  </w:num>
  <w:num w:numId="10" w16cid:durableId="79913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24C52"/>
    <w:rsid w:val="00136CBC"/>
    <w:rsid w:val="002246DE"/>
    <w:rsid w:val="00227EAA"/>
    <w:rsid w:val="00264069"/>
    <w:rsid w:val="0029453C"/>
    <w:rsid w:val="00313859"/>
    <w:rsid w:val="003D025F"/>
    <w:rsid w:val="00456FEF"/>
    <w:rsid w:val="00461B7D"/>
    <w:rsid w:val="00472E2F"/>
    <w:rsid w:val="004F2C3F"/>
    <w:rsid w:val="00657808"/>
    <w:rsid w:val="00675063"/>
    <w:rsid w:val="006F1C22"/>
    <w:rsid w:val="007E1463"/>
    <w:rsid w:val="008057E1"/>
    <w:rsid w:val="0083238E"/>
    <w:rsid w:val="0083247E"/>
    <w:rsid w:val="008D439D"/>
    <w:rsid w:val="00964E75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D3C96"/>
    <w:rsid w:val="00DF6F94"/>
    <w:rsid w:val="00E11403"/>
    <w:rsid w:val="00E91859"/>
    <w:rsid w:val="00ED585C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2026-03-18T04:39:00Z</dcterms:created>
  <dcterms:modified xsi:type="dcterms:W3CDTF">2026-03-18T04:39:00Z</dcterms:modified>
</cp:coreProperties>
</file>