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5C9F3" w14:textId="77777777" w:rsidR="006C0910" w:rsidRPr="006C0910" w:rsidRDefault="006C0910" w:rsidP="006C0910">
      <w:pPr>
        <w:jc w:val="left"/>
      </w:pPr>
      <w:r w:rsidRPr="006C0910">
        <w:t>В [Наименование арендодателя/арендатора]</w:t>
      </w:r>
      <w:r w:rsidRPr="006C0910">
        <w:br/>
        <w:t>Адрес: [Юридический адрес из договора или ЕГРЮЛ]</w:t>
      </w:r>
      <w:r w:rsidRPr="006C0910">
        <w:br/>
      </w:r>
      <w:r w:rsidRPr="006C0910">
        <w:br/>
      </w:r>
      <w:r w:rsidRPr="006C0910">
        <w:rPr>
          <w:b/>
          <w:bCs/>
        </w:rPr>
        <w:t>От кого:</w:t>
      </w:r>
      <w:r w:rsidRPr="006C0910">
        <w:t xml:space="preserve"> [Ваше наименование/ФИО]</w:t>
      </w:r>
      <w:r w:rsidRPr="006C0910">
        <w:br/>
        <w:t>Адрес: [Ваш адрес для корреспонденции]</w:t>
      </w:r>
      <w:r w:rsidRPr="006C0910">
        <w:br/>
        <w:t>Телефон: [Ваш номер телефона]</w:t>
      </w:r>
      <w:r w:rsidRPr="006C0910">
        <w:br/>
        <w:t xml:space="preserve">Электронная почта: [Ваш </w:t>
      </w:r>
      <w:proofErr w:type="spellStart"/>
      <w:r w:rsidRPr="006C0910">
        <w:t>email</w:t>
      </w:r>
      <w:proofErr w:type="spellEnd"/>
      <w:r w:rsidRPr="006C0910">
        <w:t>]</w:t>
      </w:r>
    </w:p>
    <w:p w14:paraId="79814EE2" w14:textId="77777777" w:rsidR="006C0910" w:rsidRPr="006C0910" w:rsidRDefault="006C0910" w:rsidP="006C0910">
      <w:pPr>
        <w:rPr>
          <w:b/>
          <w:bCs/>
        </w:rPr>
      </w:pPr>
      <w:r w:rsidRPr="006C0910">
        <w:rPr>
          <w:b/>
          <w:bCs/>
        </w:rPr>
        <w:t>ОТВЕТ НА ПРЕТЕНЗИЮ ОТ «__» ________ 20__ г. № [Номер претензии]</w:t>
      </w:r>
    </w:p>
    <w:p w14:paraId="70BC2B9C" w14:textId="77777777" w:rsidR="006C0910" w:rsidRPr="006C0910" w:rsidRDefault="006C0910" w:rsidP="006C0910">
      <w:r w:rsidRPr="006C0910">
        <w:t>Между нашим предприятием и вашей организацией заключен договор аренды № [Номер] от «__» ________ 20__ г. (далее - Договор), в соответствии с которым во временное владение и пользование было передано следующее имущество: [Краткое описание объекта].</w:t>
      </w:r>
    </w:p>
    <w:p w14:paraId="7DE1F515" w14:textId="77777777" w:rsidR="006C0910" w:rsidRPr="006C0910" w:rsidRDefault="006C0910" w:rsidP="006C0910">
      <w:r w:rsidRPr="006C0910">
        <w:t>«__» ________ 20__ г. нами была получена претензия, в которой вы требуете [Кратко изложить суть требований: выплатить задолженность, пеню, освободить помещение]. Сообщаем вам, что мы не можем согласиться с заявленными требованиями в силу следующих обстоятельств.</w:t>
      </w:r>
    </w:p>
    <w:p w14:paraId="608418BE" w14:textId="77777777" w:rsidR="006C0910" w:rsidRPr="006C0910" w:rsidRDefault="006C0910" w:rsidP="006C0910">
      <w:r w:rsidRPr="006C0910">
        <w:t>Согласно ст. 309 ГК РФ обязательства должны исполняться надлежащим образом. В соответствии с п. [Номер пункта] Договора, размер арендной платы составляет [СУММА] в месяц. Оплата за период [Указать период] была произведена нами в полном объеме, что подтверждается платежным поручением № [Номер] от «__» ________ 20__ г. Таким образом, задолженность на указанную вами дату отсутствует.</w:t>
      </w:r>
    </w:p>
    <w:p w14:paraId="46B62370" w14:textId="77777777" w:rsidR="006C0910" w:rsidRPr="006C0910" w:rsidRDefault="006C0910" w:rsidP="006C0910">
      <w:r w:rsidRPr="006C0910">
        <w:t>В части требования об оплате неустойки отмечаем, что начисление пени необоснованно, так как задержка оплаты произошла по причине [Например: непредоставления вами счета на оплату, что предусмотрено п. Х Договора]. На основании ст. 406 ГК РФ кредитор считается просрочившим, если он не совершил действий, предусмотренных законом или договором, до совершения которых должник не мог исполнить своего обязательства.</w:t>
      </w:r>
    </w:p>
    <w:p w14:paraId="547A678A" w14:textId="77777777" w:rsidR="006C0910" w:rsidRPr="006C0910" w:rsidRDefault="006C0910" w:rsidP="006C0910">
      <w:pPr>
        <w:rPr>
          <w:b/>
          <w:bCs/>
        </w:rPr>
      </w:pPr>
      <w:r w:rsidRPr="006C0910">
        <w:rPr>
          <w:b/>
          <w:bCs/>
        </w:rPr>
        <w:t>НА ОСНОВАНИИ ИЗЛОЖЕННОГО ПРЕДЛАГАЮ:</w:t>
      </w:r>
    </w:p>
    <w:p w14:paraId="76E2E987" w14:textId="77777777" w:rsidR="006C0910" w:rsidRPr="006C0910" w:rsidRDefault="006C0910" w:rsidP="006C0910">
      <w:pPr>
        <w:numPr>
          <w:ilvl w:val="0"/>
          <w:numId w:val="29"/>
        </w:numPr>
      </w:pPr>
      <w:r w:rsidRPr="006C0910">
        <w:t>отказать в удовлетворении требований, изложенных в претензии от «__» ________ 20__ г., в полном объеме;</w:t>
      </w:r>
    </w:p>
    <w:p w14:paraId="7A25DC6C" w14:textId="77777777" w:rsidR="006C0910" w:rsidRPr="006C0910" w:rsidRDefault="006C0910" w:rsidP="006C0910">
      <w:pPr>
        <w:numPr>
          <w:ilvl w:val="0"/>
          <w:numId w:val="29"/>
        </w:numPr>
      </w:pPr>
      <w:r w:rsidRPr="006C0910">
        <w:t>произвести сверку взаимных расчетов по Договору за период [Указать период];</w:t>
      </w:r>
    </w:p>
    <w:p w14:paraId="19860928" w14:textId="77777777" w:rsidR="006C0910" w:rsidRPr="006C0910" w:rsidRDefault="006C0910" w:rsidP="006C0910">
      <w:pPr>
        <w:numPr>
          <w:ilvl w:val="0"/>
          <w:numId w:val="29"/>
        </w:numPr>
      </w:pPr>
      <w:r w:rsidRPr="006C0910">
        <w:t>отозвать требование об уплате неустойки (пени) как необоснованное;</w:t>
      </w:r>
    </w:p>
    <w:p w14:paraId="461A08FD" w14:textId="77777777" w:rsidR="006C0910" w:rsidRPr="006C0910" w:rsidRDefault="006C0910" w:rsidP="006C0910">
      <w:pPr>
        <w:numPr>
          <w:ilvl w:val="0"/>
          <w:numId w:val="29"/>
        </w:numPr>
      </w:pPr>
      <w:r w:rsidRPr="006C0910">
        <w:t>в дальнейшем направлять счета на оплату в строгом соответствии с условиями Договора.</w:t>
      </w:r>
    </w:p>
    <w:p w14:paraId="6FD7BA5C" w14:textId="77777777" w:rsidR="006C0910" w:rsidRPr="006C0910" w:rsidRDefault="006C0910" w:rsidP="006C0910">
      <w:pPr>
        <w:rPr>
          <w:b/>
          <w:bCs/>
        </w:rPr>
      </w:pPr>
      <w:r w:rsidRPr="006C0910">
        <w:rPr>
          <w:b/>
          <w:bCs/>
        </w:rPr>
        <w:t>Приложения:</w:t>
      </w:r>
    </w:p>
    <w:p w14:paraId="42153D34" w14:textId="77777777" w:rsidR="006C0910" w:rsidRPr="006C0910" w:rsidRDefault="006C0910" w:rsidP="006C0910">
      <w:pPr>
        <w:numPr>
          <w:ilvl w:val="0"/>
          <w:numId w:val="30"/>
        </w:numPr>
      </w:pPr>
      <w:r w:rsidRPr="006C0910">
        <w:t>копия договора аренды со всеми приложениями;</w:t>
      </w:r>
    </w:p>
    <w:p w14:paraId="43D9CF61" w14:textId="77777777" w:rsidR="006C0910" w:rsidRPr="006C0910" w:rsidRDefault="006C0910" w:rsidP="006C0910">
      <w:pPr>
        <w:numPr>
          <w:ilvl w:val="0"/>
          <w:numId w:val="30"/>
        </w:numPr>
      </w:pPr>
      <w:r w:rsidRPr="006C0910">
        <w:t>копия платежного поручения об оплате за спорный период;</w:t>
      </w:r>
    </w:p>
    <w:p w14:paraId="15F58DC3" w14:textId="77777777" w:rsidR="006C0910" w:rsidRPr="006C0910" w:rsidRDefault="006C0910" w:rsidP="006C0910">
      <w:pPr>
        <w:numPr>
          <w:ilvl w:val="0"/>
          <w:numId w:val="30"/>
        </w:numPr>
      </w:pPr>
      <w:r w:rsidRPr="006C0910">
        <w:t>акт сверки взаимных расчетов (в нашей редакции);</w:t>
      </w:r>
    </w:p>
    <w:p w14:paraId="084C3D4C" w14:textId="77777777" w:rsidR="006C0910" w:rsidRPr="006C0910" w:rsidRDefault="006C0910" w:rsidP="006C0910">
      <w:pPr>
        <w:numPr>
          <w:ilvl w:val="0"/>
          <w:numId w:val="30"/>
        </w:numPr>
      </w:pPr>
      <w:r w:rsidRPr="006C0910">
        <w:t>копии писем/уведомлений, направленных в ваш адрес ранее;</w:t>
      </w:r>
    </w:p>
    <w:p w14:paraId="6FD83CB6" w14:textId="77777777" w:rsidR="006C0910" w:rsidRPr="006C0910" w:rsidRDefault="006C0910" w:rsidP="006C0910">
      <w:pPr>
        <w:numPr>
          <w:ilvl w:val="0"/>
          <w:numId w:val="30"/>
        </w:numPr>
      </w:pPr>
      <w:r w:rsidRPr="006C0910">
        <w:lastRenderedPageBreak/>
        <w:t>документы, подтверждающие наличие препятствий в пользовании имуществом;</w:t>
      </w:r>
    </w:p>
    <w:p w14:paraId="559E037C" w14:textId="77777777" w:rsidR="006C0910" w:rsidRPr="006C0910" w:rsidRDefault="006C0910" w:rsidP="006C0910">
      <w:pPr>
        <w:numPr>
          <w:ilvl w:val="0"/>
          <w:numId w:val="30"/>
        </w:numPr>
      </w:pPr>
      <w:r w:rsidRPr="006C0910">
        <w:t>доверенность или иной документ, подтверждающий полномочия лица, подписавшего ответ.</w:t>
      </w:r>
    </w:p>
    <w:p w14:paraId="29F87F25" w14:textId="77777777" w:rsidR="006C0910" w:rsidRPr="006C0910" w:rsidRDefault="006C0910" w:rsidP="006C0910">
      <w:pPr>
        <w:jc w:val="left"/>
      </w:pPr>
      <w:r w:rsidRPr="006C0910">
        <w:t>«__» ________ 20__ г.</w:t>
      </w:r>
      <w:r w:rsidRPr="006C0910">
        <w:br/>
        <w:t>________________ / [Фамилия И.О.]</w:t>
      </w:r>
    </w:p>
    <w:p w14:paraId="6133C85B" w14:textId="77777777" w:rsidR="0083247E" w:rsidRPr="006C0910" w:rsidRDefault="0083247E" w:rsidP="006C0910"/>
    <w:sectPr w:rsidR="0083247E" w:rsidRPr="006C0910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0A64D" w14:textId="77777777" w:rsidR="002D2E6C" w:rsidRDefault="002D2E6C" w:rsidP="00AA1082">
      <w:pPr>
        <w:spacing w:after="0" w:line="240" w:lineRule="auto"/>
      </w:pPr>
      <w:r>
        <w:separator/>
      </w:r>
    </w:p>
  </w:endnote>
  <w:endnote w:type="continuationSeparator" w:id="0">
    <w:p w14:paraId="4064B1C0" w14:textId="77777777" w:rsidR="002D2E6C" w:rsidRDefault="002D2E6C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111C7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763C19B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9FB3D" w14:textId="77777777" w:rsidR="002D2E6C" w:rsidRDefault="002D2E6C" w:rsidP="00AA1082">
      <w:pPr>
        <w:spacing w:after="0" w:line="240" w:lineRule="auto"/>
      </w:pPr>
      <w:r>
        <w:separator/>
      </w:r>
    </w:p>
  </w:footnote>
  <w:footnote w:type="continuationSeparator" w:id="0">
    <w:p w14:paraId="7F3AA1C3" w14:textId="77777777" w:rsidR="002D2E6C" w:rsidRDefault="002D2E6C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3537A5B8" w14:textId="77777777" w:rsidTr="004F2C3F">
      <w:tc>
        <w:tcPr>
          <w:tcW w:w="988" w:type="dxa"/>
        </w:tcPr>
        <w:p w14:paraId="50E8BAB8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B4FFBFD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1682D5E8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454D337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32DD5B4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56BB"/>
    <w:multiLevelType w:val="multilevel"/>
    <w:tmpl w:val="2CE4A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12F8C"/>
    <w:multiLevelType w:val="multilevel"/>
    <w:tmpl w:val="7154F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F113A"/>
    <w:multiLevelType w:val="multilevel"/>
    <w:tmpl w:val="163C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26102"/>
    <w:multiLevelType w:val="multilevel"/>
    <w:tmpl w:val="C908A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A22E5A"/>
    <w:multiLevelType w:val="multilevel"/>
    <w:tmpl w:val="D97A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C25350"/>
    <w:multiLevelType w:val="multilevel"/>
    <w:tmpl w:val="BAFAA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E4780E"/>
    <w:multiLevelType w:val="multilevel"/>
    <w:tmpl w:val="1676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8E2152"/>
    <w:multiLevelType w:val="multilevel"/>
    <w:tmpl w:val="F4B6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B30F8F"/>
    <w:multiLevelType w:val="multilevel"/>
    <w:tmpl w:val="30BE5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1E3EB8"/>
    <w:multiLevelType w:val="multilevel"/>
    <w:tmpl w:val="ABF0A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D004BE"/>
    <w:multiLevelType w:val="multilevel"/>
    <w:tmpl w:val="1C986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EA7FA1"/>
    <w:multiLevelType w:val="multilevel"/>
    <w:tmpl w:val="2696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D45766"/>
    <w:multiLevelType w:val="multilevel"/>
    <w:tmpl w:val="51AE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1E67E1"/>
    <w:multiLevelType w:val="multilevel"/>
    <w:tmpl w:val="D30A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BF10E3"/>
    <w:multiLevelType w:val="multilevel"/>
    <w:tmpl w:val="21F06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73F65"/>
    <w:multiLevelType w:val="multilevel"/>
    <w:tmpl w:val="8E2C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EE3DE8"/>
    <w:multiLevelType w:val="multilevel"/>
    <w:tmpl w:val="4DCA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742325"/>
    <w:multiLevelType w:val="multilevel"/>
    <w:tmpl w:val="E6F04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E73697"/>
    <w:multiLevelType w:val="multilevel"/>
    <w:tmpl w:val="DDAC9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521B09"/>
    <w:multiLevelType w:val="multilevel"/>
    <w:tmpl w:val="9D6A7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6E4520"/>
    <w:multiLevelType w:val="multilevel"/>
    <w:tmpl w:val="2FBC8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6B0295"/>
    <w:multiLevelType w:val="multilevel"/>
    <w:tmpl w:val="5C00E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0D0BDD"/>
    <w:multiLevelType w:val="multilevel"/>
    <w:tmpl w:val="BB4E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3D4093"/>
    <w:multiLevelType w:val="multilevel"/>
    <w:tmpl w:val="2466A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406DA6"/>
    <w:multiLevelType w:val="multilevel"/>
    <w:tmpl w:val="7F964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48143D"/>
    <w:multiLevelType w:val="multilevel"/>
    <w:tmpl w:val="54A80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3512B2"/>
    <w:multiLevelType w:val="multilevel"/>
    <w:tmpl w:val="DEAE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AD7AFC"/>
    <w:multiLevelType w:val="multilevel"/>
    <w:tmpl w:val="CC686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17"/>
  </w:num>
  <w:num w:numId="2" w16cid:durableId="1452941838">
    <w:abstractNumId w:val="15"/>
  </w:num>
  <w:num w:numId="3" w16cid:durableId="357390124">
    <w:abstractNumId w:val="27"/>
  </w:num>
  <w:num w:numId="4" w16cid:durableId="1357541378">
    <w:abstractNumId w:val="4"/>
  </w:num>
  <w:num w:numId="5" w16cid:durableId="1778326052">
    <w:abstractNumId w:val="21"/>
  </w:num>
  <w:num w:numId="6" w16cid:durableId="575675593">
    <w:abstractNumId w:val="28"/>
  </w:num>
  <w:num w:numId="7" w16cid:durableId="220674703">
    <w:abstractNumId w:val="14"/>
  </w:num>
  <w:num w:numId="8" w16cid:durableId="184291143">
    <w:abstractNumId w:val="13"/>
  </w:num>
  <w:num w:numId="9" w16cid:durableId="1137721388">
    <w:abstractNumId w:val="20"/>
  </w:num>
  <w:num w:numId="10" w16cid:durableId="1842742448">
    <w:abstractNumId w:val="0"/>
  </w:num>
  <w:num w:numId="11" w16cid:durableId="1686247485">
    <w:abstractNumId w:val="29"/>
  </w:num>
  <w:num w:numId="12" w16cid:durableId="1865560563">
    <w:abstractNumId w:val="2"/>
  </w:num>
  <w:num w:numId="13" w16cid:durableId="336856597">
    <w:abstractNumId w:val="23"/>
  </w:num>
  <w:num w:numId="14" w16cid:durableId="1939361895">
    <w:abstractNumId w:val="1"/>
  </w:num>
  <w:num w:numId="15" w16cid:durableId="2026247763">
    <w:abstractNumId w:val="25"/>
  </w:num>
  <w:num w:numId="16" w16cid:durableId="2042052249">
    <w:abstractNumId w:val="7"/>
  </w:num>
  <w:num w:numId="17" w16cid:durableId="1503741997">
    <w:abstractNumId w:val="9"/>
  </w:num>
  <w:num w:numId="18" w16cid:durableId="413819510">
    <w:abstractNumId w:val="16"/>
  </w:num>
  <w:num w:numId="19" w16cid:durableId="1578444466">
    <w:abstractNumId w:val="19"/>
  </w:num>
  <w:num w:numId="20" w16cid:durableId="953638760">
    <w:abstractNumId w:val="11"/>
  </w:num>
  <w:num w:numId="21" w16cid:durableId="860123765">
    <w:abstractNumId w:val="5"/>
  </w:num>
  <w:num w:numId="22" w16cid:durableId="775559140">
    <w:abstractNumId w:val="18"/>
  </w:num>
  <w:num w:numId="23" w16cid:durableId="353383306">
    <w:abstractNumId w:val="26"/>
  </w:num>
  <w:num w:numId="24" w16cid:durableId="1682243855">
    <w:abstractNumId w:val="24"/>
  </w:num>
  <w:num w:numId="25" w16cid:durableId="253826149">
    <w:abstractNumId w:val="8"/>
  </w:num>
  <w:num w:numId="26" w16cid:durableId="541789145">
    <w:abstractNumId w:val="6"/>
  </w:num>
  <w:num w:numId="27" w16cid:durableId="588780979">
    <w:abstractNumId w:val="10"/>
  </w:num>
  <w:num w:numId="28" w16cid:durableId="763961706">
    <w:abstractNumId w:val="12"/>
  </w:num>
  <w:num w:numId="29" w16cid:durableId="422384145">
    <w:abstractNumId w:val="3"/>
  </w:num>
  <w:num w:numId="30" w16cid:durableId="164850728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454"/>
    <w:rsid w:val="000056A0"/>
    <w:rsid w:val="00050C30"/>
    <w:rsid w:val="000C285E"/>
    <w:rsid w:val="000D675F"/>
    <w:rsid w:val="000E186D"/>
    <w:rsid w:val="00124C52"/>
    <w:rsid w:val="00136CBC"/>
    <w:rsid w:val="002246DE"/>
    <w:rsid w:val="00227EAA"/>
    <w:rsid w:val="0029453C"/>
    <w:rsid w:val="002D2E6C"/>
    <w:rsid w:val="00313859"/>
    <w:rsid w:val="003D025F"/>
    <w:rsid w:val="00456FEF"/>
    <w:rsid w:val="00461B7D"/>
    <w:rsid w:val="00472E2F"/>
    <w:rsid w:val="004F2C3F"/>
    <w:rsid w:val="004F6D9E"/>
    <w:rsid w:val="00577454"/>
    <w:rsid w:val="00583130"/>
    <w:rsid w:val="00595E6C"/>
    <w:rsid w:val="0060124D"/>
    <w:rsid w:val="00657808"/>
    <w:rsid w:val="00675063"/>
    <w:rsid w:val="006A5EE8"/>
    <w:rsid w:val="006C0910"/>
    <w:rsid w:val="00703CDF"/>
    <w:rsid w:val="007429D0"/>
    <w:rsid w:val="007570B0"/>
    <w:rsid w:val="00781E17"/>
    <w:rsid w:val="007D0F1D"/>
    <w:rsid w:val="007E1463"/>
    <w:rsid w:val="008057E1"/>
    <w:rsid w:val="0083238E"/>
    <w:rsid w:val="0083247E"/>
    <w:rsid w:val="008D439D"/>
    <w:rsid w:val="009212F3"/>
    <w:rsid w:val="00A93DA0"/>
    <w:rsid w:val="00A95EF3"/>
    <w:rsid w:val="00A9773E"/>
    <w:rsid w:val="00AA1082"/>
    <w:rsid w:val="00B10717"/>
    <w:rsid w:val="00B66532"/>
    <w:rsid w:val="00B90F31"/>
    <w:rsid w:val="00BA7C79"/>
    <w:rsid w:val="00BE1BCA"/>
    <w:rsid w:val="00C65A25"/>
    <w:rsid w:val="00C669A3"/>
    <w:rsid w:val="00CA3E33"/>
    <w:rsid w:val="00D139FF"/>
    <w:rsid w:val="00D15699"/>
    <w:rsid w:val="00DC29EF"/>
    <w:rsid w:val="00DF6F94"/>
    <w:rsid w:val="00E11403"/>
    <w:rsid w:val="00E91859"/>
    <w:rsid w:val="00F511E0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D1798"/>
  <w15:chartTrackingRefBased/>
  <w15:docId w15:val="{332B33E0-1B0E-4C76-89D3-9E1E0A9B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1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2026-05-22T08:59:00Z</dcterms:created>
  <dcterms:modified xsi:type="dcterms:W3CDTF">2026-05-22T08:59:00Z</dcterms:modified>
</cp:coreProperties>
</file>