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D4A07" w14:textId="77777777" w:rsidR="00CD5A49" w:rsidRPr="00CD5A49" w:rsidRDefault="00CD5A49" w:rsidP="00CD5A49">
      <w:pPr>
        <w:jc w:val="left"/>
      </w:pPr>
      <w:r w:rsidRPr="00CD5A49">
        <w:t>В [Наименование подразделения ГИБДД/МВД/Суда]</w:t>
      </w:r>
      <w:r w:rsidRPr="00CD5A49">
        <w:br/>
        <w:t>Адрес: [Укажите адрес нахождения органа]</w:t>
      </w:r>
      <w:r w:rsidRPr="00CD5A49">
        <w:br/>
      </w:r>
      <w:r w:rsidRPr="00CD5A49">
        <w:br/>
      </w:r>
      <w:r w:rsidRPr="00CD5A49">
        <w:rPr>
          <w:b/>
          <w:bCs/>
        </w:rPr>
        <w:t>Лицо, привлекаемое к ответственности:</w:t>
      </w:r>
      <w:r w:rsidRPr="00CD5A49">
        <w:t xml:space="preserve"> [ФИО полностью]</w:t>
      </w:r>
      <w:r w:rsidRPr="00CD5A49">
        <w:br/>
        <w:t>Адрес: [Место регистрации и телефон]</w:t>
      </w:r>
      <w:r w:rsidRPr="00CD5A49">
        <w:br/>
        <w:t>Паспортные данные: [Серия, номер]</w:t>
      </w:r>
      <w:r w:rsidRPr="00CD5A49">
        <w:br/>
      </w:r>
      <w:r w:rsidRPr="00CD5A49">
        <w:br/>
      </w:r>
      <w:r w:rsidRPr="00CD5A49">
        <w:rPr>
          <w:b/>
          <w:bCs/>
        </w:rPr>
        <w:t>По делу №:</w:t>
      </w:r>
      <w:r w:rsidRPr="00CD5A49">
        <w:t xml:space="preserve"> [Номер протокола или дела]</w:t>
      </w:r>
    </w:p>
    <w:p w14:paraId="62DDC83B" w14:textId="77777777" w:rsidR="00CD5A49" w:rsidRPr="00CD5A49" w:rsidRDefault="00CD5A49" w:rsidP="00CD5A49">
      <w:pPr>
        <w:jc w:val="center"/>
        <w:rPr>
          <w:b/>
          <w:bCs/>
        </w:rPr>
      </w:pPr>
      <w:r w:rsidRPr="00CD5A49">
        <w:rPr>
          <w:b/>
          <w:bCs/>
        </w:rPr>
        <w:t>ОБЪЯСНЕНИЕ ЛИЦА, В ОТНОШЕНИИ КОТОРОГО ВЕДЕТСЯ ПРОИЗВОДСТВО ПО ДЕЛУ ОБ АДМИНИСТРАТИВНОМ ПРАВОНАРУШЕНИИ</w:t>
      </w:r>
    </w:p>
    <w:p w14:paraId="71576988" w14:textId="77777777" w:rsidR="00CD5A49" w:rsidRPr="00CD5A49" w:rsidRDefault="00CD5A49" w:rsidP="00CD5A49">
      <w:r w:rsidRPr="00CD5A49">
        <w:t>В моем отношении был составлен протокол об административном правонарушении № [номер] от [дата] по статье [номер статьи] КоАП РФ. С вменяемым мне правонарушением я не согласен/согласен частично по следующим основаниям.</w:t>
      </w:r>
    </w:p>
    <w:p w14:paraId="4178680A" w14:textId="77777777" w:rsidR="00CD5A49" w:rsidRPr="00CD5A49" w:rsidRDefault="00CD5A49" w:rsidP="00CD5A49">
      <w:r w:rsidRPr="00CD5A49">
        <w:t>События развивались следующим образом: [опишите хронологию событий максимально подробно]. При составлении протокола должностным лицом были допущены нарушения, а именно: мне не были разъяснены права, предусмотренные ст. 51 Конституции РФ и ст. 25.1 КоАП РФ. Также хочу указать, что [опишите конкретные факты: погодные условия, отсутствие знаков, действия других участников].</w:t>
      </w:r>
    </w:p>
    <w:p w14:paraId="433C152F" w14:textId="77777777" w:rsidR="00CD5A49" w:rsidRPr="00CD5A49" w:rsidRDefault="00CD5A49" w:rsidP="00CD5A49">
      <w:r w:rsidRPr="00CD5A49">
        <w:t>На основании вышеизложенного, руководствуясь ст. 25.1, 26.2 КоАП РФ,</w:t>
      </w:r>
    </w:p>
    <w:p w14:paraId="730585D6" w14:textId="77777777" w:rsidR="00CD5A49" w:rsidRPr="00CD5A49" w:rsidRDefault="00CD5A49" w:rsidP="00CD5A49">
      <w:pPr>
        <w:jc w:val="center"/>
        <w:rPr>
          <w:b/>
          <w:bCs/>
        </w:rPr>
      </w:pPr>
      <w:r w:rsidRPr="00CD5A49">
        <w:rPr>
          <w:b/>
          <w:bCs/>
        </w:rPr>
        <w:t>ПРОШУ:</w:t>
      </w:r>
    </w:p>
    <w:p w14:paraId="35EC53CF" w14:textId="77777777" w:rsidR="00CD5A49" w:rsidRPr="00CD5A49" w:rsidRDefault="00CD5A49" w:rsidP="00CD5A49">
      <w:pPr>
        <w:numPr>
          <w:ilvl w:val="0"/>
          <w:numId w:val="75"/>
        </w:numPr>
      </w:pPr>
      <w:r w:rsidRPr="00CD5A49">
        <w:t>приобщить данные объяснения к материалам дела об административном правонарушении;</w:t>
      </w:r>
    </w:p>
    <w:p w14:paraId="465809C9" w14:textId="77777777" w:rsidR="00CD5A49" w:rsidRPr="00CD5A49" w:rsidRDefault="00CD5A49" w:rsidP="00CD5A49">
      <w:pPr>
        <w:numPr>
          <w:ilvl w:val="0"/>
          <w:numId w:val="75"/>
        </w:numPr>
      </w:pPr>
      <w:r w:rsidRPr="00CD5A49">
        <w:t>прекратить производство по делу в связи с отсутствием состава/события административного правонарушения.</w:t>
      </w:r>
    </w:p>
    <w:p w14:paraId="3A7C38D7" w14:textId="77777777" w:rsidR="00CD5A49" w:rsidRPr="00CD5A49" w:rsidRDefault="00CD5A49" w:rsidP="00CD5A49">
      <w:pPr>
        <w:rPr>
          <w:b/>
          <w:bCs/>
        </w:rPr>
      </w:pPr>
      <w:r w:rsidRPr="00CD5A49">
        <w:rPr>
          <w:b/>
          <w:bCs/>
        </w:rPr>
        <w:t>Приложения:</w:t>
      </w:r>
    </w:p>
    <w:p w14:paraId="4A9D5B42" w14:textId="77777777" w:rsidR="00CD5A49" w:rsidRPr="00CD5A49" w:rsidRDefault="00CD5A49" w:rsidP="00CD5A49">
      <w:pPr>
        <w:numPr>
          <w:ilvl w:val="0"/>
          <w:numId w:val="76"/>
        </w:numPr>
      </w:pPr>
      <w:r w:rsidRPr="00CD5A49">
        <w:t>фотоматериалы или копия записи видеорегистратора;</w:t>
      </w:r>
    </w:p>
    <w:p w14:paraId="11C2D3F0" w14:textId="77777777" w:rsidR="00CD5A49" w:rsidRPr="00CD5A49" w:rsidRDefault="00CD5A49" w:rsidP="00CD5A49">
      <w:pPr>
        <w:numPr>
          <w:ilvl w:val="0"/>
          <w:numId w:val="76"/>
        </w:numPr>
      </w:pPr>
      <w:r w:rsidRPr="00CD5A49">
        <w:t>письменные показания свидетелей.</w:t>
      </w:r>
    </w:p>
    <w:p w14:paraId="7A49534F" w14:textId="77777777" w:rsidR="00CD5A49" w:rsidRPr="00CD5A49" w:rsidRDefault="00CD5A49" w:rsidP="00CD5A49">
      <w:pPr>
        <w:jc w:val="left"/>
      </w:pPr>
      <w:r w:rsidRPr="00CD5A49">
        <w:t>«__» ________ 20__ г.</w:t>
      </w:r>
      <w:r w:rsidRPr="00CD5A49">
        <w:br/>
        <w:t>________________ / [Фамилия И.О.]</w:t>
      </w:r>
    </w:p>
    <w:p w14:paraId="7C7816FA" w14:textId="3D0BD8CC" w:rsidR="0083247E" w:rsidRPr="00CD5A49" w:rsidRDefault="0083247E" w:rsidP="00CD5A49"/>
    <w:sectPr w:rsidR="0083247E" w:rsidRPr="00CD5A49" w:rsidSect="004F2C3F">
      <w:headerReference w:type="default" r:id="rId8"/>
      <w:footerReference w:type="default" r:id="rId9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EDEC5" w14:textId="77777777" w:rsidR="009B633D" w:rsidRDefault="009B633D" w:rsidP="00AA1082">
      <w:pPr>
        <w:spacing w:after="0" w:line="240" w:lineRule="auto"/>
      </w:pPr>
      <w:r>
        <w:separator/>
      </w:r>
    </w:p>
  </w:endnote>
  <w:endnote w:type="continuationSeparator" w:id="0">
    <w:p w14:paraId="4F5079BF" w14:textId="77777777" w:rsidR="009B633D" w:rsidRDefault="009B633D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9E7B2" w14:textId="77777777" w:rsidR="009B633D" w:rsidRDefault="009B633D" w:rsidP="00AA1082">
      <w:pPr>
        <w:spacing w:after="0" w:line="240" w:lineRule="auto"/>
      </w:pPr>
      <w:r>
        <w:separator/>
      </w:r>
    </w:p>
  </w:footnote>
  <w:footnote w:type="continuationSeparator" w:id="0">
    <w:p w14:paraId="4DF4F135" w14:textId="77777777" w:rsidR="009B633D" w:rsidRDefault="009B633D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D00"/>
    <w:multiLevelType w:val="multilevel"/>
    <w:tmpl w:val="E294C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84BA1"/>
    <w:multiLevelType w:val="multilevel"/>
    <w:tmpl w:val="314A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E66AF"/>
    <w:multiLevelType w:val="multilevel"/>
    <w:tmpl w:val="1280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C95B05"/>
    <w:multiLevelType w:val="multilevel"/>
    <w:tmpl w:val="25C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30273"/>
    <w:multiLevelType w:val="multilevel"/>
    <w:tmpl w:val="30AA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540808"/>
    <w:multiLevelType w:val="multilevel"/>
    <w:tmpl w:val="AE0C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467766"/>
    <w:multiLevelType w:val="multilevel"/>
    <w:tmpl w:val="B4AE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B52387"/>
    <w:multiLevelType w:val="multilevel"/>
    <w:tmpl w:val="59FC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383882"/>
    <w:multiLevelType w:val="multilevel"/>
    <w:tmpl w:val="4372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CF6459"/>
    <w:multiLevelType w:val="multilevel"/>
    <w:tmpl w:val="051A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083921"/>
    <w:multiLevelType w:val="multilevel"/>
    <w:tmpl w:val="D2E6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801C74"/>
    <w:multiLevelType w:val="multilevel"/>
    <w:tmpl w:val="7F681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D309D6"/>
    <w:multiLevelType w:val="multilevel"/>
    <w:tmpl w:val="11F2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0F3701"/>
    <w:multiLevelType w:val="multilevel"/>
    <w:tmpl w:val="A756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57583C"/>
    <w:multiLevelType w:val="multilevel"/>
    <w:tmpl w:val="96B0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2B7319"/>
    <w:multiLevelType w:val="multilevel"/>
    <w:tmpl w:val="CD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D62DD1"/>
    <w:multiLevelType w:val="multilevel"/>
    <w:tmpl w:val="EDF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407D98"/>
    <w:multiLevelType w:val="multilevel"/>
    <w:tmpl w:val="EC22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C95FC9"/>
    <w:multiLevelType w:val="multilevel"/>
    <w:tmpl w:val="B6D6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AD76E9"/>
    <w:multiLevelType w:val="multilevel"/>
    <w:tmpl w:val="2B8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AB7A9A"/>
    <w:multiLevelType w:val="multilevel"/>
    <w:tmpl w:val="6D14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83377B4"/>
    <w:multiLevelType w:val="multilevel"/>
    <w:tmpl w:val="2716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99330E0"/>
    <w:multiLevelType w:val="multilevel"/>
    <w:tmpl w:val="93A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BDA186B"/>
    <w:multiLevelType w:val="multilevel"/>
    <w:tmpl w:val="034C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3803C9"/>
    <w:multiLevelType w:val="multilevel"/>
    <w:tmpl w:val="C35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CE7347"/>
    <w:multiLevelType w:val="multilevel"/>
    <w:tmpl w:val="63BC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4F67D51"/>
    <w:multiLevelType w:val="multilevel"/>
    <w:tmpl w:val="A5EE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996658B"/>
    <w:multiLevelType w:val="multilevel"/>
    <w:tmpl w:val="9DE0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9F52651"/>
    <w:multiLevelType w:val="multilevel"/>
    <w:tmpl w:val="5BEA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0C33F2A"/>
    <w:multiLevelType w:val="multilevel"/>
    <w:tmpl w:val="E2AA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4B090E"/>
    <w:multiLevelType w:val="multilevel"/>
    <w:tmpl w:val="43C8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5C147C7"/>
    <w:multiLevelType w:val="multilevel"/>
    <w:tmpl w:val="A3AE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6E326B4"/>
    <w:multiLevelType w:val="multilevel"/>
    <w:tmpl w:val="DED8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913322A"/>
    <w:multiLevelType w:val="multilevel"/>
    <w:tmpl w:val="4D80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A6B2BD6"/>
    <w:multiLevelType w:val="multilevel"/>
    <w:tmpl w:val="FDE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D980C31"/>
    <w:multiLevelType w:val="multilevel"/>
    <w:tmpl w:val="BB00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2925FF3"/>
    <w:multiLevelType w:val="multilevel"/>
    <w:tmpl w:val="92C0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2CF2663"/>
    <w:multiLevelType w:val="multilevel"/>
    <w:tmpl w:val="E05E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54802A9"/>
    <w:multiLevelType w:val="multilevel"/>
    <w:tmpl w:val="607C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5DA435A"/>
    <w:multiLevelType w:val="multilevel"/>
    <w:tmpl w:val="1A76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94F78D1"/>
    <w:multiLevelType w:val="multilevel"/>
    <w:tmpl w:val="72B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B0D5424"/>
    <w:multiLevelType w:val="multilevel"/>
    <w:tmpl w:val="63E25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B296F22"/>
    <w:multiLevelType w:val="multilevel"/>
    <w:tmpl w:val="8EF4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BCA1D3F"/>
    <w:multiLevelType w:val="multilevel"/>
    <w:tmpl w:val="8548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CC66CF3"/>
    <w:multiLevelType w:val="multilevel"/>
    <w:tmpl w:val="F456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DE20262"/>
    <w:multiLevelType w:val="multilevel"/>
    <w:tmpl w:val="574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E1F079C"/>
    <w:multiLevelType w:val="multilevel"/>
    <w:tmpl w:val="32A2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3F444C3"/>
    <w:multiLevelType w:val="multilevel"/>
    <w:tmpl w:val="42E6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5856C0D"/>
    <w:multiLevelType w:val="multilevel"/>
    <w:tmpl w:val="D82A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A31180A"/>
    <w:multiLevelType w:val="multilevel"/>
    <w:tmpl w:val="C322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CA40F01"/>
    <w:multiLevelType w:val="multilevel"/>
    <w:tmpl w:val="97A6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EE52634"/>
    <w:multiLevelType w:val="multilevel"/>
    <w:tmpl w:val="8112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F7E7791"/>
    <w:multiLevelType w:val="multilevel"/>
    <w:tmpl w:val="9276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0DC0395"/>
    <w:multiLevelType w:val="multilevel"/>
    <w:tmpl w:val="1146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88A0F03"/>
    <w:multiLevelType w:val="multilevel"/>
    <w:tmpl w:val="2358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9A909DC"/>
    <w:multiLevelType w:val="multilevel"/>
    <w:tmpl w:val="D26C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B28088B"/>
    <w:multiLevelType w:val="multilevel"/>
    <w:tmpl w:val="BC2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D5A3F46"/>
    <w:multiLevelType w:val="multilevel"/>
    <w:tmpl w:val="3072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E8F0F36"/>
    <w:multiLevelType w:val="multilevel"/>
    <w:tmpl w:val="72243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FD851C3"/>
    <w:multiLevelType w:val="multilevel"/>
    <w:tmpl w:val="BF584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38"/>
  </w:num>
  <w:num w:numId="2" w16cid:durableId="1452941838">
    <w:abstractNumId w:val="30"/>
  </w:num>
  <w:num w:numId="3" w16cid:durableId="773289804">
    <w:abstractNumId w:val="33"/>
  </w:num>
  <w:num w:numId="4" w16cid:durableId="1802459889">
    <w:abstractNumId w:val="60"/>
  </w:num>
  <w:num w:numId="5" w16cid:durableId="1172721011">
    <w:abstractNumId w:val="42"/>
  </w:num>
  <w:num w:numId="6" w16cid:durableId="306206877">
    <w:abstractNumId w:val="72"/>
  </w:num>
  <w:num w:numId="7" w16cid:durableId="1142847636">
    <w:abstractNumId w:val="63"/>
  </w:num>
  <w:num w:numId="8" w16cid:durableId="1820077873">
    <w:abstractNumId w:val="12"/>
  </w:num>
  <w:num w:numId="9" w16cid:durableId="979264255">
    <w:abstractNumId w:val="4"/>
  </w:num>
  <w:num w:numId="10" w16cid:durableId="1469394988">
    <w:abstractNumId w:val="18"/>
  </w:num>
  <w:num w:numId="11" w16cid:durableId="472673773">
    <w:abstractNumId w:val="68"/>
  </w:num>
  <w:num w:numId="12" w16cid:durableId="682247963">
    <w:abstractNumId w:val="61"/>
  </w:num>
  <w:num w:numId="13" w16cid:durableId="1231892053">
    <w:abstractNumId w:val="27"/>
  </w:num>
  <w:num w:numId="14" w16cid:durableId="1565991228">
    <w:abstractNumId w:val="17"/>
  </w:num>
  <w:num w:numId="15" w16cid:durableId="1607157512">
    <w:abstractNumId w:val="54"/>
  </w:num>
  <w:num w:numId="16" w16cid:durableId="653533249">
    <w:abstractNumId w:val="36"/>
  </w:num>
  <w:num w:numId="17" w16cid:durableId="360085353">
    <w:abstractNumId w:val="44"/>
  </w:num>
  <w:num w:numId="18" w16cid:durableId="1985117532">
    <w:abstractNumId w:val="50"/>
  </w:num>
  <w:num w:numId="19" w16cid:durableId="1505822702">
    <w:abstractNumId w:val="20"/>
  </w:num>
  <w:num w:numId="20" w16cid:durableId="633799932">
    <w:abstractNumId w:val="56"/>
  </w:num>
  <w:num w:numId="21" w16cid:durableId="1493520369">
    <w:abstractNumId w:val="1"/>
  </w:num>
  <w:num w:numId="22" w16cid:durableId="1873036386">
    <w:abstractNumId w:val="3"/>
  </w:num>
  <w:num w:numId="23" w16cid:durableId="1624266438">
    <w:abstractNumId w:val="62"/>
  </w:num>
  <w:num w:numId="24" w16cid:durableId="194193162">
    <w:abstractNumId w:val="29"/>
  </w:num>
  <w:num w:numId="25" w16cid:durableId="1175997685">
    <w:abstractNumId w:val="15"/>
  </w:num>
  <w:num w:numId="26" w16cid:durableId="1180394573">
    <w:abstractNumId w:val="14"/>
  </w:num>
  <w:num w:numId="27" w16cid:durableId="1411274303">
    <w:abstractNumId w:val="71"/>
  </w:num>
  <w:num w:numId="28" w16cid:durableId="1903059137">
    <w:abstractNumId w:val="73"/>
  </w:num>
  <w:num w:numId="29" w16cid:durableId="1539052458">
    <w:abstractNumId w:val="64"/>
  </w:num>
  <w:num w:numId="30" w16cid:durableId="771440119">
    <w:abstractNumId w:val="23"/>
  </w:num>
  <w:num w:numId="31" w16cid:durableId="1115830207">
    <w:abstractNumId w:val="16"/>
  </w:num>
  <w:num w:numId="32" w16cid:durableId="616260090">
    <w:abstractNumId w:val="55"/>
  </w:num>
  <w:num w:numId="33" w16cid:durableId="1149832067">
    <w:abstractNumId w:val="24"/>
  </w:num>
  <w:num w:numId="34" w16cid:durableId="1370060234">
    <w:abstractNumId w:val="49"/>
  </w:num>
  <w:num w:numId="35" w16cid:durableId="2087652907">
    <w:abstractNumId w:val="6"/>
  </w:num>
  <w:num w:numId="36" w16cid:durableId="1718312545">
    <w:abstractNumId w:val="34"/>
  </w:num>
  <w:num w:numId="37" w16cid:durableId="1170176785">
    <w:abstractNumId w:val="19"/>
  </w:num>
  <w:num w:numId="38" w16cid:durableId="1119420557">
    <w:abstractNumId w:val="11"/>
  </w:num>
  <w:num w:numId="39" w16cid:durableId="1172718588">
    <w:abstractNumId w:val="26"/>
  </w:num>
  <w:num w:numId="40" w16cid:durableId="1692605155">
    <w:abstractNumId w:val="66"/>
  </w:num>
  <w:num w:numId="41" w16cid:durableId="1882129896">
    <w:abstractNumId w:val="57"/>
  </w:num>
  <w:num w:numId="42" w16cid:durableId="887886544">
    <w:abstractNumId w:val="48"/>
  </w:num>
  <w:num w:numId="43" w16cid:durableId="1907184805">
    <w:abstractNumId w:val="7"/>
  </w:num>
  <w:num w:numId="44" w16cid:durableId="529296811">
    <w:abstractNumId w:val="9"/>
  </w:num>
  <w:num w:numId="45" w16cid:durableId="1385373448">
    <w:abstractNumId w:val="70"/>
  </w:num>
  <w:num w:numId="46" w16cid:durableId="1339696176">
    <w:abstractNumId w:val="25"/>
  </w:num>
  <w:num w:numId="47" w16cid:durableId="1281063747">
    <w:abstractNumId w:val="37"/>
  </w:num>
  <w:num w:numId="48" w16cid:durableId="418405493">
    <w:abstractNumId w:val="2"/>
  </w:num>
  <w:num w:numId="49" w16cid:durableId="508062079">
    <w:abstractNumId w:val="47"/>
  </w:num>
  <w:num w:numId="50" w16cid:durableId="1675038240">
    <w:abstractNumId w:val="69"/>
  </w:num>
  <w:num w:numId="51" w16cid:durableId="331177600">
    <w:abstractNumId w:val="53"/>
  </w:num>
  <w:num w:numId="52" w16cid:durableId="372584789">
    <w:abstractNumId w:val="10"/>
  </w:num>
  <w:num w:numId="53" w16cid:durableId="4328623">
    <w:abstractNumId w:val="51"/>
  </w:num>
  <w:num w:numId="54" w16cid:durableId="700587869">
    <w:abstractNumId w:val="41"/>
  </w:num>
  <w:num w:numId="55" w16cid:durableId="1691490947">
    <w:abstractNumId w:val="65"/>
  </w:num>
  <w:num w:numId="56" w16cid:durableId="1605727688">
    <w:abstractNumId w:val="35"/>
  </w:num>
  <w:num w:numId="57" w16cid:durableId="1173647588">
    <w:abstractNumId w:val="59"/>
  </w:num>
  <w:num w:numId="58" w16cid:durableId="815683646">
    <w:abstractNumId w:val="28"/>
  </w:num>
  <w:num w:numId="59" w16cid:durableId="1032463964">
    <w:abstractNumId w:val="5"/>
  </w:num>
  <w:num w:numId="60" w16cid:durableId="871186265">
    <w:abstractNumId w:val="46"/>
  </w:num>
  <w:num w:numId="61" w16cid:durableId="870142753">
    <w:abstractNumId w:val="58"/>
  </w:num>
  <w:num w:numId="62" w16cid:durableId="516163643">
    <w:abstractNumId w:val="52"/>
  </w:num>
  <w:num w:numId="63" w16cid:durableId="687875034">
    <w:abstractNumId w:val="0"/>
  </w:num>
  <w:num w:numId="64" w16cid:durableId="1015612224">
    <w:abstractNumId w:val="22"/>
  </w:num>
  <w:num w:numId="65" w16cid:durableId="1380475104">
    <w:abstractNumId w:val="74"/>
  </w:num>
  <w:num w:numId="66" w16cid:durableId="269119617">
    <w:abstractNumId w:val="45"/>
  </w:num>
  <w:num w:numId="67" w16cid:durableId="1270701293">
    <w:abstractNumId w:val="75"/>
  </w:num>
  <w:num w:numId="68" w16cid:durableId="1398627635">
    <w:abstractNumId w:val="43"/>
  </w:num>
  <w:num w:numId="69" w16cid:durableId="927692691">
    <w:abstractNumId w:val="13"/>
  </w:num>
  <w:num w:numId="70" w16cid:durableId="838421668">
    <w:abstractNumId w:val="21"/>
  </w:num>
  <w:num w:numId="71" w16cid:durableId="1638417266">
    <w:abstractNumId w:val="67"/>
  </w:num>
  <w:num w:numId="72" w16cid:durableId="1167592623">
    <w:abstractNumId w:val="31"/>
  </w:num>
  <w:num w:numId="73" w16cid:durableId="864683513">
    <w:abstractNumId w:val="39"/>
  </w:num>
  <w:num w:numId="74" w16cid:durableId="2134253422">
    <w:abstractNumId w:val="40"/>
  </w:num>
  <w:num w:numId="75" w16cid:durableId="843320517">
    <w:abstractNumId w:val="32"/>
  </w:num>
  <w:num w:numId="76" w16cid:durableId="4604670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439D5"/>
    <w:rsid w:val="00050C30"/>
    <w:rsid w:val="0006190B"/>
    <w:rsid w:val="000634D4"/>
    <w:rsid w:val="000B2AE0"/>
    <w:rsid w:val="000C285E"/>
    <w:rsid w:val="000D675F"/>
    <w:rsid w:val="000E186D"/>
    <w:rsid w:val="00107B03"/>
    <w:rsid w:val="00124C52"/>
    <w:rsid w:val="00136CBC"/>
    <w:rsid w:val="00153D51"/>
    <w:rsid w:val="00185B4A"/>
    <w:rsid w:val="001E3A57"/>
    <w:rsid w:val="002246DE"/>
    <w:rsid w:val="00227EAA"/>
    <w:rsid w:val="00244267"/>
    <w:rsid w:val="0029453C"/>
    <w:rsid w:val="003126E5"/>
    <w:rsid w:val="00313859"/>
    <w:rsid w:val="00390C52"/>
    <w:rsid w:val="003D025F"/>
    <w:rsid w:val="00412D1F"/>
    <w:rsid w:val="00456FEF"/>
    <w:rsid w:val="00461B7D"/>
    <w:rsid w:val="00472E2F"/>
    <w:rsid w:val="004A0DE1"/>
    <w:rsid w:val="004F2C3F"/>
    <w:rsid w:val="0050730F"/>
    <w:rsid w:val="00520DD2"/>
    <w:rsid w:val="00657808"/>
    <w:rsid w:val="00675063"/>
    <w:rsid w:val="0070064F"/>
    <w:rsid w:val="0070731A"/>
    <w:rsid w:val="00714A38"/>
    <w:rsid w:val="00760A84"/>
    <w:rsid w:val="007E1463"/>
    <w:rsid w:val="008057E1"/>
    <w:rsid w:val="0083238E"/>
    <w:rsid w:val="0083247E"/>
    <w:rsid w:val="008D439D"/>
    <w:rsid w:val="008F6F3A"/>
    <w:rsid w:val="00915BBE"/>
    <w:rsid w:val="00960264"/>
    <w:rsid w:val="009B633D"/>
    <w:rsid w:val="009E0875"/>
    <w:rsid w:val="009E2C7D"/>
    <w:rsid w:val="00A03399"/>
    <w:rsid w:val="00A10FE7"/>
    <w:rsid w:val="00A34388"/>
    <w:rsid w:val="00A606EA"/>
    <w:rsid w:val="00A93DA0"/>
    <w:rsid w:val="00A95EF3"/>
    <w:rsid w:val="00A9773E"/>
    <w:rsid w:val="00AA1082"/>
    <w:rsid w:val="00B10717"/>
    <w:rsid w:val="00B5174F"/>
    <w:rsid w:val="00B66532"/>
    <w:rsid w:val="00B90F31"/>
    <w:rsid w:val="00BA58F5"/>
    <w:rsid w:val="00BC3275"/>
    <w:rsid w:val="00BE1BCA"/>
    <w:rsid w:val="00C13DFF"/>
    <w:rsid w:val="00C65A25"/>
    <w:rsid w:val="00C669A3"/>
    <w:rsid w:val="00CA3E33"/>
    <w:rsid w:val="00CD5A49"/>
    <w:rsid w:val="00D139FF"/>
    <w:rsid w:val="00D15699"/>
    <w:rsid w:val="00D16017"/>
    <w:rsid w:val="00D92C42"/>
    <w:rsid w:val="00DC29EF"/>
    <w:rsid w:val="00DF6F94"/>
    <w:rsid w:val="00E11403"/>
    <w:rsid w:val="00E8136F"/>
    <w:rsid w:val="00E91859"/>
    <w:rsid w:val="00F56DD7"/>
    <w:rsid w:val="00F803C9"/>
    <w:rsid w:val="00F825E8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1F0C3-EFA2-4E06-85F4-3112674E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2026-02-05T07:26:00Z</dcterms:created>
  <dcterms:modified xsi:type="dcterms:W3CDTF">2026-02-05T07:26:00Z</dcterms:modified>
</cp:coreProperties>
</file>