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A60F" w14:textId="77777777" w:rsidR="00C36F92" w:rsidRPr="00C36F92" w:rsidRDefault="00C36F92" w:rsidP="00C36F92">
      <w:pPr>
        <w:ind w:firstLine="708"/>
        <w:jc w:val="right"/>
      </w:pPr>
      <w:r w:rsidRPr="00C36F92">
        <w:t>В АО «Банк»</w:t>
      </w:r>
      <w:r w:rsidRPr="00C36F92">
        <w:br/>
        <w:t>Адрес: г. Москва, ул. Банковская, д.1</w:t>
      </w:r>
      <w:r w:rsidRPr="00C36F92">
        <w:br/>
        <w:t>От клиента: Иванова Ивана Ивановича</w:t>
      </w:r>
      <w:r w:rsidRPr="00C36F92">
        <w:br/>
        <w:t>Номер счета: 40817810000000000000</w:t>
      </w:r>
      <w:r w:rsidRPr="00C36F92">
        <w:br/>
        <w:t>Телефон: +7 (900) 000-00-00</w:t>
      </w:r>
      <w:r w:rsidRPr="00C36F92">
        <w:br/>
        <w:t>Электронная почта: ivanov@mail.ru</w:t>
      </w:r>
    </w:p>
    <w:p w14:paraId="66E6305D" w14:textId="77777777" w:rsidR="00C36F92" w:rsidRPr="00C36F92" w:rsidRDefault="00C36F92" w:rsidP="00C36F92">
      <w:pPr>
        <w:ind w:firstLine="708"/>
        <w:jc w:val="center"/>
        <w:rPr>
          <w:b/>
          <w:bCs/>
        </w:rPr>
      </w:pPr>
      <w:r w:rsidRPr="00C36F92">
        <w:rPr>
          <w:b/>
          <w:bCs/>
        </w:rPr>
        <w:t>ОБЪЯСНЕНИЕ ПО ЗАПРОСУ БАНКА</w:t>
      </w:r>
    </w:p>
    <w:p w14:paraId="27DA525A" w14:textId="77777777" w:rsidR="00C36F92" w:rsidRPr="00C36F92" w:rsidRDefault="00C36F92" w:rsidP="00C36F92">
      <w:pPr>
        <w:ind w:firstLine="708"/>
      </w:pPr>
      <w:r w:rsidRPr="00C36F92">
        <w:t>«__» ________ 20__ г. мной был получен запрос о предоставлении объяснений по операциям, проведенным по моему банковскому счету №40817810000000000000. В ответ на запрос предоставляю следующие пояснения и документы.</w:t>
      </w:r>
    </w:p>
    <w:p w14:paraId="7D962194" w14:textId="77777777" w:rsidR="00C36F92" w:rsidRPr="00C36F92" w:rsidRDefault="00C36F92" w:rsidP="00C36F92">
      <w:pPr>
        <w:ind w:firstLine="708"/>
      </w:pPr>
      <w:r w:rsidRPr="00C36F92">
        <w:t>1. Общие сведения о моей деятельности</w:t>
      </w:r>
    </w:p>
    <w:p w14:paraId="039337A3" w14:textId="77777777" w:rsidR="00C36F92" w:rsidRPr="00C36F92" w:rsidRDefault="00C36F92" w:rsidP="00C36F92">
      <w:pPr>
        <w:ind w:firstLine="708"/>
      </w:pPr>
      <w:r w:rsidRPr="00C36F92">
        <w:t>Я являюсь индивидуальным предпринимателем с «__» ________ 20__ г., осуществляю деятельность в сфере [указать вид деятельности, ОКВЭД]. Основной источник моих доходов — оказание консультационных услуг юридическим лицам. Применяю упрощенную систему налогообложения (6% от доходов).</w:t>
      </w:r>
    </w:p>
    <w:p w14:paraId="41CA07E9" w14:textId="77777777" w:rsidR="00C36F92" w:rsidRPr="00C36F92" w:rsidRDefault="00C36F92" w:rsidP="00C36F92">
      <w:pPr>
        <w:ind w:firstLine="708"/>
      </w:pPr>
      <w:r w:rsidRPr="00C36F92">
        <w:t>2. Экономический смысл операций, вызвавших подозрения</w:t>
      </w:r>
    </w:p>
    <w:p w14:paraId="7E9E491C" w14:textId="77777777" w:rsidR="00C36F92" w:rsidRPr="00C36F92" w:rsidRDefault="00C36F92" w:rsidP="00C36F92">
      <w:pPr>
        <w:ind w:firstLine="708"/>
      </w:pPr>
      <w:r w:rsidRPr="00C36F92">
        <w:t>Поступление денежных средств в размере [сумма] руб. от ООО «Заказчик» «__» ________ 20__ г. является оплатой по договору оказания услуг №[номер] от «__» ________ 20__ г. Предметом договора является [кратко описать суть услуг]. Исполнение обязательств по договору подтверждается актом выполненных работ №[номер] от «__» ________ 20__ г. (прилагается).</w:t>
      </w:r>
    </w:p>
    <w:p w14:paraId="1967C4B7" w14:textId="77777777" w:rsidR="00C36F92" w:rsidRPr="00C36F92" w:rsidRDefault="00C36F92" w:rsidP="00C36F92">
      <w:pPr>
        <w:ind w:firstLine="708"/>
      </w:pPr>
      <w:r w:rsidRPr="00C36F92">
        <w:t>Последующее перечисление денежных средств на мою банковскую карту в размере [сумма] руб. «__» ________ 20__ г. произведено для личных нужд, что разрешено действующим законодательством для индивидуальных предпринимателей.</w:t>
      </w:r>
    </w:p>
    <w:p w14:paraId="3CF2589A" w14:textId="77777777" w:rsidR="00C36F92" w:rsidRPr="00C36F92" w:rsidRDefault="00C36F92" w:rsidP="00C36F92">
      <w:pPr>
        <w:ind w:firstLine="708"/>
      </w:pPr>
      <w:r w:rsidRPr="00C36F92">
        <w:t>3. Информация о контрагенте</w:t>
      </w:r>
    </w:p>
    <w:p w14:paraId="383DE7A9" w14:textId="77777777" w:rsidR="00C36F92" w:rsidRPr="00C36F92" w:rsidRDefault="00C36F92" w:rsidP="00C36F92">
      <w:pPr>
        <w:ind w:firstLine="708"/>
      </w:pPr>
      <w:r w:rsidRPr="00C36F92">
        <w:t>ООО «Заказчик» (ИНН [номер]) является действующей организацией, что подтверждается выпиской из ЕГРЮЛ. С данным контрагентом я сотрудничаю с «__» ________ 20__ г. Договоры заключаются после личных встреч с генеральным директором [ФИО]. Деловая репутация контрагента проверена мной через открытые источники (сайт ФНС, картотека арбитражных дел). Задолженности по налогам у контрагента отсутствуют.</w:t>
      </w:r>
    </w:p>
    <w:p w14:paraId="39ECFE75" w14:textId="77777777" w:rsidR="00C36F92" w:rsidRPr="00C36F92" w:rsidRDefault="00C36F92" w:rsidP="00C36F92">
      <w:pPr>
        <w:ind w:firstLine="708"/>
      </w:pPr>
      <w:r w:rsidRPr="00C36F92">
        <w:t>4. Налоговые обязательства</w:t>
      </w:r>
    </w:p>
    <w:p w14:paraId="53EAB3F5" w14:textId="77777777" w:rsidR="00C36F92" w:rsidRPr="00C36F92" w:rsidRDefault="00C36F92" w:rsidP="00C36F92">
      <w:pPr>
        <w:ind w:firstLine="708"/>
      </w:pPr>
      <w:r w:rsidRPr="00C36F92">
        <w:t>По указанным операциям мной своевременно уплачены все налоги согласно применяемой системе налогообложения. В подтверждение прилагаю платежные поручения об уплате налога УСН за [квартал, год] и справку о состоянии расчетов с бюджетом.</w:t>
      </w:r>
    </w:p>
    <w:p w14:paraId="6E069598" w14:textId="77777777" w:rsidR="00C36F92" w:rsidRPr="00C36F92" w:rsidRDefault="00C36F92" w:rsidP="00C36F92">
      <w:pPr>
        <w:ind w:firstLine="708"/>
      </w:pPr>
      <w:r w:rsidRPr="00C36F92">
        <w:t>В связи с вышеизложенным прошу:</w:t>
      </w:r>
    </w:p>
    <w:p w14:paraId="0DA5CF06" w14:textId="77777777" w:rsidR="00C36F92" w:rsidRPr="00C36F92" w:rsidRDefault="00C36F92" w:rsidP="00C36F92">
      <w:pPr>
        <w:numPr>
          <w:ilvl w:val="0"/>
          <w:numId w:val="3"/>
        </w:numPr>
      </w:pPr>
      <w:r w:rsidRPr="00C36F92">
        <w:t>принять во внимание представленные пояснения и документы;</w:t>
      </w:r>
    </w:p>
    <w:p w14:paraId="2D03D4C0" w14:textId="77777777" w:rsidR="00C36F92" w:rsidRPr="00C36F92" w:rsidRDefault="00C36F92" w:rsidP="00C36F92">
      <w:pPr>
        <w:numPr>
          <w:ilvl w:val="0"/>
          <w:numId w:val="3"/>
        </w:numPr>
      </w:pPr>
      <w:r w:rsidRPr="00C36F92">
        <w:t>возобновить обслуживание моего банковского счета №40817810000000000000.</w:t>
      </w:r>
    </w:p>
    <w:p w14:paraId="07058CBD" w14:textId="77777777" w:rsidR="00C36F92" w:rsidRPr="00C36F92" w:rsidRDefault="00C36F92" w:rsidP="00C36F92">
      <w:pPr>
        <w:ind w:firstLine="708"/>
        <w:rPr>
          <w:b/>
          <w:bCs/>
        </w:rPr>
      </w:pPr>
      <w:r w:rsidRPr="00C36F92">
        <w:rPr>
          <w:b/>
          <w:bCs/>
        </w:rPr>
        <w:lastRenderedPageBreak/>
        <w:t>Приложения:</w:t>
      </w:r>
    </w:p>
    <w:p w14:paraId="7AF4F0F8" w14:textId="77777777" w:rsidR="00C36F92" w:rsidRPr="00C36F92" w:rsidRDefault="00C36F92" w:rsidP="00C36F92">
      <w:pPr>
        <w:numPr>
          <w:ilvl w:val="0"/>
          <w:numId w:val="4"/>
        </w:numPr>
      </w:pPr>
      <w:r w:rsidRPr="00C36F92">
        <w:t>копия договора оказания услуг №[номер] от «__» ________ 20__ г.;</w:t>
      </w:r>
    </w:p>
    <w:p w14:paraId="21CD50C8" w14:textId="77777777" w:rsidR="00C36F92" w:rsidRPr="00C36F92" w:rsidRDefault="00C36F92" w:rsidP="00C36F92">
      <w:pPr>
        <w:numPr>
          <w:ilvl w:val="0"/>
          <w:numId w:val="4"/>
        </w:numPr>
      </w:pPr>
      <w:r w:rsidRPr="00C36F92">
        <w:t>копия акта выполненных работ №[номер] от «__» ________ 20__ г.;</w:t>
      </w:r>
    </w:p>
    <w:p w14:paraId="5CA0D7B4" w14:textId="77777777" w:rsidR="00C36F92" w:rsidRPr="00C36F92" w:rsidRDefault="00C36F92" w:rsidP="00C36F92">
      <w:pPr>
        <w:numPr>
          <w:ilvl w:val="0"/>
          <w:numId w:val="4"/>
        </w:numPr>
      </w:pPr>
      <w:r w:rsidRPr="00C36F92">
        <w:t>копия свидетельства о регистрации ИП;</w:t>
      </w:r>
    </w:p>
    <w:p w14:paraId="2180066F" w14:textId="77777777" w:rsidR="00C36F92" w:rsidRPr="00C36F92" w:rsidRDefault="00C36F92" w:rsidP="00C36F92">
      <w:pPr>
        <w:numPr>
          <w:ilvl w:val="0"/>
          <w:numId w:val="4"/>
        </w:numPr>
      </w:pPr>
      <w:r w:rsidRPr="00C36F92">
        <w:t>выписка из ЕГРИП;</w:t>
      </w:r>
    </w:p>
    <w:p w14:paraId="47839555" w14:textId="77777777" w:rsidR="00C36F92" w:rsidRPr="00C36F92" w:rsidRDefault="00C36F92" w:rsidP="00C36F92">
      <w:pPr>
        <w:numPr>
          <w:ilvl w:val="0"/>
          <w:numId w:val="4"/>
        </w:numPr>
      </w:pPr>
      <w:r w:rsidRPr="00C36F92">
        <w:t>справка о состоянии расчетов с бюджетом;</w:t>
      </w:r>
    </w:p>
    <w:p w14:paraId="1E04C2E2" w14:textId="77777777" w:rsidR="00C36F92" w:rsidRPr="00C36F92" w:rsidRDefault="00C36F92" w:rsidP="00C36F92">
      <w:pPr>
        <w:numPr>
          <w:ilvl w:val="0"/>
          <w:numId w:val="4"/>
        </w:numPr>
      </w:pPr>
      <w:r w:rsidRPr="00C36F92">
        <w:t>платежные поручения об уплате налогов за [период].</w:t>
      </w:r>
    </w:p>
    <w:p w14:paraId="37B52C3F" w14:textId="77777777" w:rsidR="00C36F92" w:rsidRPr="00C36F92" w:rsidRDefault="00C36F92" w:rsidP="00C36F92">
      <w:pPr>
        <w:ind w:firstLine="708"/>
        <w:jc w:val="left"/>
      </w:pPr>
      <w:r w:rsidRPr="00C36F92">
        <w:t>«__» ________ 20__ г.</w:t>
      </w:r>
      <w:r w:rsidRPr="00C36F92">
        <w:br/>
        <w:t>________________ / Иванов И.И.</w:t>
      </w:r>
    </w:p>
    <w:p w14:paraId="4686901A" w14:textId="77777777" w:rsidR="0083247E" w:rsidRPr="00C36F92" w:rsidRDefault="0083247E" w:rsidP="00AA1082">
      <w:pPr>
        <w:ind w:firstLine="708"/>
      </w:pPr>
    </w:p>
    <w:p w14:paraId="33531641" w14:textId="77777777" w:rsidR="0083247E" w:rsidRPr="00C36F92" w:rsidRDefault="0083247E" w:rsidP="00AA1082">
      <w:pPr>
        <w:ind w:firstLine="708"/>
      </w:pPr>
    </w:p>
    <w:p w14:paraId="1589892B" w14:textId="77777777" w:rsidR="0083247E" w:rsidRPr="00C36F92" w:rsidRDefault="0083247E" w:rsidP="00AA1082">
      <w:pPr>
        <w:ind w:firstLine="708"/>
      </w:pPr>
    </w:p>
    <w:p w14:paraId="585FEA05" w14:textId="77777777" w:rsidR="0083247E" w:rsidRPr="00C36F92" w:rsidRDefault="0083247E" w:rsidP="00AA1082">
      <w:pPr>
        <w:ind w:firstLine="708"/>
      </w:pPr>
    </w:p>
    <w:p w14:paraId="72A1B2E1" w14:textId="77777777" w:rsidR="0083247E" w:rsidRPr="00C36F92" w:rsidRDefault="0083247E" w:rsidP="00AA1082">
      <w:pPr>
        <w:ind w:firstLine="708"/>
      </w:pPr>
    </w:p>
    <w:p w14:paraId="4058659D" w14:textId="77777777" w:rsidR="0083247E" w:rsidRPr="00C36F92" w:rsidRDefault="0083247E" w:rsidP="00AA1082">
      <w:pPr>
        <w:ind w:firstLine="708"/>
      </w:pPr>
    </w:p>
    <w:sectPr w:rsidR="0083247E" w:rsidRPr="00C36F9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62CF" w14:textId="77777777" w:rsidR="00A35740" w:rsidRDefault="00A35740" w:rsidP="00AA1082">
      <w:pPr>
        <w:spacing w:after="0" w:line="240" w:lineRule="auto"/>
      </w:pPr>
      <w:r>
        <w:separator/>
      </w:r>
    </w:p>
  </w:endnote>
  <w:endnote w:type="continuationSeparator" w:id="0">
    <w:p w14:paraId="0D6A3E08" w14:textId="77777777" w:rsidR="00A35740" w:rsidRDefault="00A3574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E0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4B9C58A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B41B" w14:textId="77777777" w:rsidR="00A35740" w:rsidRDefault="00A35740" w:rsidP="00AA1082">
      <w:pPr>
        <w:spacing w:after="0" w:line="240" w:lineRule="auto"/>
      </w:pPr>
      <w:r>
        <w:separator/>
      </w:r>
    </w:p>
  </w:footnote>
  <w:footnote w:type="continuationSeparator" w:id="0">
    <w:p w14:paraId="411C5B30" w14:textId="77777777" w:rsidR="00A35740" w:rsidRDefault="00A3574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D6D4255" w14:textId="77777777" w:rsidTr="004F2C3F">
      <w:tc>
        <w:tcPr>
          <w:tcW w:w="988" w:type="dxa"/>
        </w:tcPr>
        <w:p w14:paraId="1328535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D122306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0BD65EA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9FA96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4396A4CC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085A"/>
    <w:multiLevelType w:val="multilevel"/>
    <w:tmpl w:val="3436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B0A72"/>
    <w:multiLevelType w:val="multilevel"/>
    <w:tmpl w:val="EF18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1"/>
  </w:num>
  <w:num w:numId="3" w16cid:durableId="353923285">
    <w:abstractNumId w:val="0"/>
  </w:num>
  <w:num w:numId="4" w16cid:durableId="45418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92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03945"/>
    <w:rsid w:val="007E1463"/>
    <w:rsid w:val="008057E1"/>
    <w:rsid w:val="0083238E"/>
    <w:rsid w:val="0083247E"/>
    <w:rsid w:val="008D439D"/>
    <w:rsid w:val="00A35740"/>
    <w:rsid w:val="00A93DA0"/>
    <w:rsid w:val="00A95EF3"/>
    <w:rsid w:val="00A9773E"/>
    <w:rsid w:val="00AA1082"/>
    <w:rsid w:val="00B10717"/>
    <w:rsid w:val="00B66532"/>
    <w:rsid w:val="00B90F31"/>
    <w:rsid w:val="00BE1BCA"/>
    <w:rsid w:val="00C36F92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BDBE4"/>
  <w15:chartTrackingRefBased/>
  <w15:docId w15:val="{904751DB-A0C5-4C8E-B285-2D8C791A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2026-01-27T11:20:00Z</dcterms:created>
  <dcterms:modified xsi:type="dcterms:W3CDTF">2026-01-27T11:21:00Z</dcterms:modified>
</cp:coreProperties>
</file>