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96FD9" w14:textId="77777777" w:rsidR="00C945BD" w:rsidRPr="00C945BD" w:rsidRDefault="00C945BD" w:rsidP="00C945BD">
      <w:pPr>
        <w:jc w:val="left"/>
      </w:pPr>
      <w:r w:rsidRPr="00C945BD">
        <w:t>В [Наименование районного суда]</w:t>
      </w:r>
      <w:r w:rsidRPr="00C945BD">
        <w:br/>
        <w:t>Адрес: [Почтовый адрес суда]</w:t>
      </w:r>
      <w:r w:rsidRPr="00C945BD">
        <w:br/>
      </w:r>
      <w:r w:rsidRPr="00C945BD">
        <w:br/>
      </w:r>
      <w:r w:rsidRPr="00C945BD">
        <w:rPr>
          <w:b/>
          <w:bCs/>
        </w:rPr>
        <w:t>Истец:</w:t>
      </w:r>
      <w:r w:rsidRPr="00C945BD">
        <w:t xml:space="preserve"> [ФИО полностью]</w:t>
      </w:r>
      <w:r w:rsidRPr="00C945BD">
        <w:br/>
        <w:t>Адрес регистрации: [Ваш адрес]</w:t>
      </w:r>
      <w:r w:rsidRPr="00C945BD">
        <w:br/>
        <w:t>Телефон: [Ваш номер телефона]</w:t>
      </w:r>
      <w:r w:rsidRPr="00C945BD">
        <w:br/>
      </w:r>
      <w:r w:rsidRPr="00C945BD">
        <w:br/>
      </w:r>
      <w:r w:rsidRPr="00C945BD">
        <w:rPr>
          <w:b/>
          <w:bCs/>
        </w:rPr>
        <w:t>Ответчик:</w:t>
      </w:r>
      <w:r w:rsidRPr="00C945BD">
        <w:t xml:space="preserve"> [Администрация МО / Департамент имущества]</w:t>
      </w:r>
      <w:r w:rsidRPr="00C945BD">
        <w:br/>
        <w:t>Адрес: [Юридический адрес органа]</w:t>
      </w:r>
    </w:p>
    <w:p w14:paraId="6B6F3C4A" w14:textId="77777777" w:rsidR="00C945BD" w:rsidRDefault="00C945BD" w:rsidP="00C945BD">
      <w:pPr>
        <w:jc w:val="center"/>
        <w:rPr>
          <w:b/>
          <w:bCs/>
        </w:rPr>
      </w:pPr>
    </w:p>
    <w:p w14:paraId="29D4DA5C" w14:textId="2757B95F" w:rsidR="00C945BD" w:rsidRPr="00C945BD" w:rsidRDefault="00C945BD" w:rsidP="00C945BD">
      <w:pPr>
        <w:jc w:val="center"/>
        <w:rPr>
          <w:b/>
          <w:bCs/>
        </w:rPr>
      </w:pPr>
      <w:r w:rsidRPr="00C945BD">
        <w:rPr>
          <w:b/>
          <w:bCs/>
        </w:rPr>
        <w:t>ИСКОВОЕ ЗАЯВЛЕНИЕ</w:t>
      </w:r>
      <w:r w:rsidRPr="00C945BD">
        <w:rPr>
          <w:b/>
          <w:bCs/>
        </w:rPr>
        <w:br/>
        <w:t>о признании права собственности на жилое помещение в порядке приватизации</w:t>
      </w:r>
    </w:p>
    <w:p w14:paraId="65C9BF15" w14:textId="77777777" w:rsidR="00C945BD" w:rsidRPr="00C945BD" w:rsidRDefault="00C945BD" w:rsidP="00C945BD">
      <w:r w:rsidRPr="00C945BD">
        <w:t>Я, [ФИО], являюсь нанимателем жилого помещения, расположенного по адресу: [Указать адрес], на основании [Указать документ: ордер, договор соцнайма] № [Номер] от [Дата]. Совместно со мной в указанном помещении зарегистрированы и проживают: [ФИО членов семьи].</w:t>
      </w:r>
    </w:p>
    <w:p w14:paraId="07B4634C" w14:textId="77777777" w:rsidR="00C945BD" w:rsidRPr="00C945BD" w:rsidRDefault="00C945BD" w:rsidP="00C945BD">
      <w:r w:rsidRPr="00C945BD">
        <w:t>В соответствии со статьей 2 Закона РФ от 04.07.1991 № 1541-1 «О приватизации жилищного фонда в Российской Федерации», граждане Российской Федерации, имеющие право пользования жилыми помещениями государственного или муниципального жилищного фонда на условиях социального найма, вправе приобрести их в общую собственность либо в собственность одного из лиц.</w:t>
      </w:r>
    </w:p>
    <w:p w14:paraId="2E5205D8" w14:textId="77777777" w:rsidR="00C945BD" w:rsidRPr="00C945BD" w:rsidRDefault="00C945BD" w:rsidP="00C945BD">
      <w:r w:rsidRPr="00C945BD">
        <w:t>Я обратился к Ответчику с заявлением о приватизации занимаемого мною жилого помещения. Однако письмом от [Дата] мне было отказано в приватизации по причине [Указать причину из письменного отказа]. Данный отказ считаю незаконным, так как ранее я право на бесплатную приватизацию жилья не использовал, что подтверждается справками из органов регистрации. Помещение не относится к категории служебного жилья или находящегося в аварийном состоянии.</w:t>
      </w:r>
    </w:p>
    <w:p w14:paraId="1BB701E4" w14:textId="77777777" w:rsidR="00C945BD" w:rsidRPr="00C945BD" w:rsidRDefault="00C945BD" w:rsidP="00C945BD">
      <w:pPr>
        <w:jc w:val="center"/>
        <w:rPr>
          <w:b/>
          <w:bCs/>
        </w:rPr>
      </w:pPr>
      <w:r w:rsidRPr="00C945BD">
        <w:rPr>
          <w:b/>
          <w:bCs/>
        </w:rPr>
        <w:t>ПРОШУ:</w:t>
      </w:r>
    </w:p>
    <w:p w14:paraId="56D05A2C" w14:textId="77777777" w:rsidR="00C945BD" w:rsidRPr="00C945BD" w:rsidRDefault="00C945BD" w:rsidP="00C945BD">
      <w:pPr>
        <w:numPr>
          <w:ilvl w:val="0"/>
          <w:numId w:val="19"/>
        </w:numPr>
      </w:pPr>
      <w:r w:rsidRPr="00C945BD">
        <w:t>Признать за мной, [ФИО], право собственности в порядке приватизации на жилое помещение (квартиру), расположенную по адресу: [Полный адрес], общей площадью [Значение] кв.м.;</w:t>
      </w:r>
    </w:p>
    <w:p w14:paraId="12203BBB" w14:textId="77777777" w:rsidR="00C945BD" w:rsidRPr="00C945BD" w:rsidRDefault="00C945BD" w:rsidP="00C945BD">
      <w:pPr>
        <w:numPr>
          <w:ilvl w:val="0"/>
          <w:numId w:val="19"/>
        </w:numPr>
      </w:pPr>
      <w:r w:rsidRPr="00C945BD">
        <w:t>Данное решение суда направить в органы Росреестра для проведения государственной регистрации права собственности.</w:t>
      </w:r>
    </w:p>
    <w:p w14:paraId="79A01E11" w14:textId="77777777" w:rsidR="00C945BD" w:rsidRPr="00C945BD" w:rsidRDefault="00C945BD" w:rsidP="00C945BD">
      <w:pPr>
        <w:rPr>
          <w:b/>
          <w:bCs/>
        </w:rPr>
      </w:pPr>
      <w:r w:rsidRPr="00C945BD">
        <w:rPr>
          <w:b/>
          <w:bCs/>
        </w:rPr>
        <w:t>Приложения:</w:t>
      </w:r>
    </w:p>
    <w:p w14:paraId="0EAE67AB" w14:textId="77777777" w:rsidR="00C945BD" w:rsidRPr="00C945BD" w:rsidRDefault="00C945BD" w:rsidP="00C945BD">
      <w:pPr>
        <w:numPr>
          <w:ilvl w:val="0"/>
          <w:numId w:val="20"/>
        </w:numPr>
      </w:pPr>
      <w:r w:rsidRPr="00C945BD">
        <w:t>Копия искового заявления для ответчика;</w:t>
      </w:r>
    </w:p>
    <w:p w14:paraId="53CBB767" w14:textId="77777777" w:rsidR="00C945BD" w:rsidRPr="00C945BD" w:rsidRDefault="00C945BD" w:rsidP="00C945BD">
      <w:pPr>
        <w:numPr>
          <w:ilvl w:val="0"/>
          <w:numId w:val="20"/>
        </w:numPr>
      </w:pPr>
      <w:r w:rsidRPr="00C945BD">
        <w:t>Квитанция об уплате государственной пошлины;</w:t>
      </w:r>
    </w:p>
    <w:p w14:paraId="4947D1AB" w14:textId="77777777" w:rsidR="00C945BD" w:rsidRPr="00C945BD" w:rsidRDefault="00C945BD" w:rsidP="00C945BD">
      <w:pPr>
        <w:numPr>
          <w:ilvl w:val="0"/>
          <w:numId w:val="20"/>
        </w:numPr>
      </w:pPr>
      <w:r w:rsidRPr="00C945BD">
        <w:t>Копия договора социального найма (ордера);</w:t>
      </w:r>
    </w:p>
    <w:p w14:paraId="6343727F" w14:textId="77777777" w:rsidR="00C945BD" w:rsidRPr="00C945BD" w:rsidRDefault="00C945BD" w:rsidP="00C945BD">
      <w:pPr>
        <w:numPr>
          <w:ilvl w:val="0"/>
          <w:numId w:val="20"/>
        </w:numPr>
      </w:pPr>
      <w:r w:rsidRPr="00C945BD">
        <w:t>Выписка из домовой книги;</w:t>
      </w:r>
    </w:p>
    <w:p w14:paraId="2D8C6920" w14:textId="77777777" w:rsidR="00C945BD" w:rsidRPr="00C945BD" w:rsidRDefault="00C945BD" w:rsidP="00C945BD">
      <w:pPr>
        <w:numPr>
          <w:ilvl w:val="0"/>
          <w:numId w:val="20"/>
        </w:numPr>
      </w:pPr>
      <w:r w:rsidRPr="00C945BD">
        <w:lastRenderedPageBreak/>
        <w:t>Справка о неиспользовании права приватизации;</w:t>
      </w:r>
    </w:p>
    <w:p w14:paraId="7EA9B52E" w14:textId="77777777" w:rsidR="00C945BD" w:rsidRPr="00C945BD" w:rsidRDefault="00C945BD" w:rsidP="00C945BD">
      <w:pPr>
        <w:numPr>
          <w:ilvl w:val="0"/>
          <w:numId w:val="20"/>
        </w:numPr>
      </w:pPr>
      <w:r w:rsidRPr="00C945BD">
        <w:t>Письменный отказ ответчика в приватизации.</w:t>
      </w:r>
    </w:p>
    <w:p w14:paraId="4F98ADA1" w14:textId="77777777" w:rsidR="00C945BD" w:rsidRPr="00C945BD" w:rsidRDefault="00C945BD" w:rsidP="00C945BD">
      <w:pPr>
        <w:jc w:val="left"/>
      </w:pPr>
      <w:r w:rsidRPr="00C945BD">
        <w:t>«__» ________ 20__ г.</w:t>
      </w:r>
      <w:r w:rsidRPr="00C945BD">
        <w:br/>
        <w:t>________________ / [Фамилия И.О.]</w:t>
      </w:r>
    </w:p>
    <w:p w14:paraId="471C9974" w14:textId="77777777" w:rsidR="0083247E" w:rsidRPr="00C945BD" w:rsidRDefault="0083247E" w:rsidP="00C945BD"/>
    <w:sectPr w:rsidR="0083247E" w:rsidRPr="00C945BD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06D3" w14:textId="77777777" w:rsidR="003356D8" w:rsidRDefault="003356D8" w:rsidP="00AA1082">
      <w:pPr>
        <w:spacing w:after="0" w:line="240" w:lineRule="auto"/>
      </w:pPr>
      <w:r>
        <w:separator/>
      </w:r>
    </w:p>
  </w:endnote>
  <w:endnote w:type="continuationSeparator" w:id="0">
    <w:p w14:paraId="3A954F28" w14:textId="77777777" w:rsidR="003356D8" w:rsidRDefault="003356D8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46127" w14:textId="77777777" w:rsidR="003356D8" w:rsidRDefault="003356D8" w:rsidP="00AA1082">
      <w:pPr>
        <w:spacing w:after="0" w:line="240" w:lineRule="auto"/>
      </w:pPr>
      <w:r>
        <w:separator/>
      </w:r>
    </w:p>
  </w:footnote>
  <w:footnote w:type="continuationSeparator" w:id="0">
    <w:p w14:paraId="5630BB7C" w14:textId="77777777" w:rsidR="003356D8" w:rsidRDefault="003356D8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0"/>
  </w:num>
  <w:num w:numId="2" w16cid:durableId="1452941838">
    <w:abstractNumId w:val="4"/>
  </w:num>
  <w:num w:numId="3" w16cid:durableId="1997494090">
    <w:abstractNumId w:val="8"/>
  </w:num>
  <w:num w:numId="4" w16cid:durableId="924807300">
    <w:abstractNumId w:val="16"/>
  </w:num>
  <w:num w:numId="5" w16cid:durableId="1974753379">
    <w:abstractNumId w:val="15"/>
  </w:num>
  <w:num w:numId="6" w16cid:durableId="178541777">
    <w:abstractNumId w:val="1"/>
  </w:num>
  <w:num w:numId="7" w16cid:durableId="980504789">
    <w:abstractNumId w:val="17"/>
  </w:num>
  <w:num w:numId="8" w16cid:durableId="1169518789">
    <w:abstractNumId w:val="5"/>
  </w:num>
  <w:num w:numId="9" w16cid:durableId="568460384">
    <w:abstractNumId w:val="13"/>
  </w:num>
  <w:num w:numId="10" w16cid:durableId="2011979801">
    <w:abstractNumId w:val="2"/>
  </w:num>
  <w:num w:numId="11" w16cid:durableId="10302997">
    <w:abstractNumId w:val="19"/>
  </w:num>
  <w:num w:numId="12" w16cid:durableId="1908957897">
    <w:abstractNumId w:val="18"/>
  </w:num>
  <w:num w:numId="13" w16cid:durableId="1837332511">
    <w:abstractNumId w:val="7"/>
  </w:num>
  <w:num w:numId="14" w16cid:durableId="1827890442">
    <w:abstractNumId w:val="3"/>
  </w:num>
  <w:num w:numId="15" w16cid:durableId="123818588">
    <w:abstractNumId w:val="11"/>
  </w:num>
  <w:num w:numId="16" w16cid:durableId="1419717228">
    <w:abstractNumId w:val="14"/>
  </w:num>
  <w:num w:numId="17" w16cid:durableId="440077338">
    <w:abstractNumId w:val="12"/>
  </w:num>
  <w:num w:numId="18" w16cid:durableId="532621882">
    <w:abstractNumId w:val="0"/>
  </w:num>
  <w:num w:numId="19" w16cid:durableId="2068262979">
    <w:abstractNumId w:val="9"/>
  </w:num>
  <w:num w:numId="20" w16cid:durableId="1494490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2246DE"/>
    <w:rsid w:val="00227EAA"/>
    <w:rsid w:val="00292BD8"/>
    <w:rsid w:val="0029453C"/>
    <w:rsid w:val="00313859"/>
    <w:rsid w:val="003356D8"/>
    <w:rsid w:val="003D025F"/>
    <w:rsid w:val="00456FEF"/>
    <w:rsid w:val="00461B7D"/>
    <w:rsid w:val="00472E2F"/>
    <w:rsid w:val="00483D14"/>
    <w:rsid w:val="004F2C3F"/>
    <w:rsid w:val="00537FAE"/>
    <w:rsid w:val="00657808"/>
    <w:rsid w:val="00675063"/>
    <w:rsid w:val="006805B5"/>
    <w:rsid w:val="007E1463"/>
    <w:rsid w:val="008057E1"/>
    <w:rsid w:val="0083238E"/>
    <w:rsid w:val="0083247E"/>
    <w:rsid w:val="008742BF"/>
    <w:rsid w:val="008D439D"/>
    <w:rsid w:val="009961A6"/>
    <w:rsid w:val="009C7B57"/>
    <w:rsid w:val="00A50AB7"/>
    <w:rsid w:val="00A95EF3"/>
    <w:rsid w:val="00A9773E"/>
    <w:rsid w:val="00AA1082"/>
    <w:rsid w:val="00B10717"/>
    <w:rsid w:val="00B316A2"/>
    <w:rsid w:val="00B66532"/>
    <w:rsid w:val="00B90F31"/>
    <w:rsid w:val="00BC6477"/>
    <w:rsid w:val="00BE10E3"/>
    <w:rsid w:val="00BE1BCA"/>
    <w:rsid w:val="00C669A3"/>
    <w:rsid w:val="00C945BD"/>
    <w:rsid w:val="00CA3E33"/>
    <w:rsid w:val="00D0255E"/>
    <w:rsid w:val="00D139FF"/>
    <w:rsid w:val="00D15699"/>
    <w:rsid w:val="00DC29EF"/>
    <w:rsid w:val="00DF6F94"/>
    <w:rsid w:val="00E11403"/>
    <w:rsid w:val="00E20730"/>
    <w:rsid w:val="00E91859"/>
    <w:rsid w:val="00EE5678"/>
    <w:rsid w:val="00F56DD7"/>
    <w:rsid w:val="00F803C9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2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2026-02-07T13:12:00Z</dcterms:created>
  <dcterms:modified xsi:type="dcterms:W3CDTF">2026-02-07T13:12:00Z</dcterms:modified>
</cp:coreProperties>
</file>