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75F2" w14:textId="77777777" w:rsidR="00A719C7" w:rsidRPr="00A719C7" w:rsidRDefault="00A719C7" w:rsidP="00A719C7">
      <w:pPr>
        <w:jc w:val="left"/>
      </w:pPr>
      <w:r w:rsidRPr="00A719C7">
        <w:t>В [Наименование районного суда]</w:t>
      </w:r>
      <w:r w:rsidRPr="00A719C7">
        <w:br/>
        <w:t>Адрес: [Индекс, область, город, улица, дом]</w:t>
      </w:r>
      <w:r w:rsidRPr="00A719C7">
        <w:br/>
      </w:r>
      <w:r w:rsidRPr="00A719C7">
        <w:br/>
      </w:r>
      <w:r w:rsidRPr="00A719C7">
        <w:rPr>
          <w:b/>
          <w:bCs/>
        </w:rPr>
        <w:t>Истец:</w:t>
      </w:r>
      <w:r w:rsidRPr="00A719C7">
        <w:t xml:space="preserve"> [ФИО поручителя]</w:t>
      </w:r>
      <w:r w:rsidRPr="00A719C7">
        <w:br/>
        <w:t>Адрес: [Адрес регистрации]</w:t>
      </w:r>
      <w:r w:rsidRPr="00A719C7">
        <w:br/>
        <w:t>Телефон: [Номер телефона]</w:t>
      </w:r>
      <w:r w:rsidRPr="00A719C7">
        <w:br/>
        <w:t>Электронная почта: [</w:t>
      </w:r>
      <w:proofErr w:type="spellStart"/>
      <w:r w:rsidRPr="00A719C7">
        <w:t>email</w:t>
      </w:r>
      <w:proofErr w:type="spellEnd"/>
      <w:r w:rsidRPr="00A719C7">
        <w:t>]</w:t>
      </w:r>
      <w:r w:rsidRPr="00A719C7">
        <w:br/>
      </w:r>
      <w:r w:rsidRPr="00A719C7">
        <w:br/>
      </w:r>
      <w:r w:rsidRPr="00A719C7">
        <w:rPr>
          <w:b/>
          <w:bCs/>
        </w:rPr>
        <w:t>Ответчик:</w:t>
      </w:r>
      <w:r w:rsidRPr="00A719C7">
        <w:t xml:space="preserve"> [ФИО заемщика]</w:t>
      </w:r>
      <w:r w:rsidRPr="00A719C7">
        <w:br/>
        <w:t>Адрес: [Известный адрес проживания]</w:t>
      </w:r>
      <w:r w:rsidRPr="00A719C7">
        <w:br/>
        <w:t>Дата рождения: [Дата]</w:t>
      </w:r>
      <w:r w:rsidRPr="00A719C7">
        <w:br/>
        <w:t>Место рождения: [Место]</w:t>
      </w:r>
      <w:r w:rsidRPr="00A719C7">
        <w:br/>
        <w:t>ИНН: [Если известен]</w:t>
      </w:r>
      <w:r w:rsidRPr="00A719C7">
        <w:br/>
      </w:r>
      <w:r w:rsidRPr="00A719C7">
        <w:br/>
        <w:t>Цена иска: [Сумма цифрами] рублей</w:t>
      </w:r>
      <w:r w:rsidRPr="00A719C7">
        <w:br/>
        <w:t>Госпошлина: [Сумма цифрами] рублей</w:t>
      </w:r>
    </w:p>
    <w:p w14:paraId="2288C7D1" w14:textId="77777777" w:rsidR="00A719C7" w:rsidRPr="00A719C7" w:rsidRDefault="00A719C7" w:rsidP="00A719C7">
      <w:pPr>
        <w:jc w:val="left"/>
        <w:rPr>
          <w:b/>
          <w:bCs/>
        </w:rPr>
      </w:pPr>
      <w:r w:rsidRPr="00A719C7">
        <w:rPr>
          <w:b/>
          <w:bCs/>
        </w:rPr>
        <w:t>ИСКОВОЕ ЗАЯВЛЕНИЕ</w:t>
      </w:r>
      <w:r w:rsidRPr="00A719C7">
        <w:rPr>
          <w:b/>
          <w:bCs/>
        </w:rPr>
        <w:br/>
        <w:t>о взыскании денежных средств в порядке регресса</w:t>
      </w:r>
    </w:p>
    <w:p w14:paraId="74665CFD" w14:textId="77777777" w:rsidR="00A719C7" w:rsidRPr="00A719C7" w:rsidRDefault="00A719C7" w:rsidP="00A719C7">
      <w:r w:rsidRPr="00A719C7">
        <w:t>«__» ________ 20__ г. между [Наименование банка] и ответчиком [ФИО заемщика] был заключен кредитный договор № [Номер договора], согласно которому банк предоставил ответчику денежные средства в размере [Сумма] рублей под [Процент] % годовых на срок до «__» ________ 20__ г.</w:t>
      </w:r>
    </w:p>
    <w:p w14:paraId="160A3B5E" w14:textId="77777777" w:rsidR="00A719C7" w:rsidRPr="00A719C7" w:rsidRDefault="00A719C7" w:rsidP="00A719C7">
      <w:r w:rsidRPr="00A719C7">
        <w:t>В целях обеспечения исполнения обязательств по указанному кредитному договору, «__» ________ 20__ г. между банком и истцом [ФИО поручителя] был заключен договор поручительства № [Номер договора]. По условиям данного договора поручитель обязался отвечать перед банком за исполнение заемщиком всех его обязательств по кредитному договору в полном объеме.</w:t>
      </w:r>
    </w:p>
    <w:p w14:paraId="21943687" w14:textId="77777777" w:rsidR="00A719C7" w:rsidRPr="00A719C7" w:rsidRDefault="00A719C7" w:rsidP="00A719C7">
      <w:r w:rsidRPr="00A719C7">
        <w:t>В связи с неисполнением ответчиком своих обязательств по возврату кредита, банком было инициировано взыскание задолженности. Решением [Наименование суда] от «__» ________ 20__ г. по делу № [Номер дела] с ответчика и истца солидарно была взыскана задолженность в общем размере [Сумма] рублей.</w:t>
      </w:r>
    </w:p>
    <w:p w14:paraId="4DFCA76B" w14:textId="77777777" w:rsidR="00A719C7" w:rsidRPr="00A719C7" w:rsidRDefault="00A719C7" w:rsidP="00A719C7">
      <w:r w:rsidRPr="00A719C7">
        <w:t>Истец в полном объеме исполнил указанное судебное решение, что подтверждается следующими документами:</w:t>
      </w:r>
    </w:p>
    <w:p w14:paraId="70AF8D8F" w14:textId="77777777" w:rsidR="00A719C7" w:rsidRPr="00A719C7" w:rsidRDefault="00A719C7" w:rsidP="00A719C7">
      <w:pPr>
        <w:numPr>
          <w:ilvl w:val="0"/>
          <w:numId w:val="104"/>
        </w:numPr>
      </w:pPr>
      <w:r w:rsidRPr="00A719C7">
        <w:t>платежным поручением № [Номер] от «__» ________ 20__ г. на сумму [Сумма] рублей;</w:t>
      </w:r>
    </w:p>
    <w:p w14:paraId="19D6910D" w14:textId="77777777" w:rsidR="00A719C7" w:rsidRPr="00A719C7" w:rsidRDefault="00A719C7" w:rsidP="00A719C7">
      <w:pPr>
        <w:numPr>
          <w:ilvl w:val="0"/>
          <w:numId w:val="104"/>
        </w:numPr>
      </w:pPr>
      <w:r w:rsidRPr="00A719C7">
        <w:t>справкой банка об отсутствии задолженности по кредитному договору № [Номер] от «__» ________ 20__ г.;</w:t>
      </w:r>
    </w:p>
    <w:p w14:paraId="57875AFD" w14:textId="77777777" w:rsidR="00A719C7" w:rsidRPr="00A719C7" w:rsidRDefault="00A719C7" w:rsidP="00A719C7">
      <w:pPr>
        <w:numPr>
          <w:ilvl w:val="0"/>
          <w:numId w:val="104"/>
        </w:numPr>
      </w:pPr>
      <w:r w:rsidRPr="00A719C7">
        <w:t>постановлением судебного пристава-исполнителя об окончании исполнительного производства № [Номер] от «__» ________ 20__ г. в связи с фактическим исполнением.</w:t>
      </w:r>
    </w:p>
    <w:p w14:paraId="7EBA8FBF" w14:textId="77777777" w:rsidR="00A719C7" w:rsidRPr="00A719C7" w:rsidRDefault="00A719C7" w:rsidP="00A719C7">
      <w:r w:rsidRPr="00A719C7">
        <w:lastRenderedPageBreak/>
        <w:t>Всего истцом в счет погашения долга ответчика было выплачено [Сумма цифрами] рублей. В силу пункта 1 статьи 365 ГК РФ к поручителю, исполнившему обязательство, переходят права кредитора по этому обязательству в том объеме, в котором поручитель удовлетворил требование кредитора.</w:t>
      </w:r>
    </w:p>
    <w:p w14:paraId="56298B8B" w14:textId="77777777" w:rsidR="00A719C7" w:rsidRPr="00A719C7" w:rsidRDefault="00A719C7" w:rsidP="00A719C7">
      <w:r w:rsidRPr="00A719C7">
        <w:t>На основании статьи 395 ГК РФ за пользование чужими денежными средствами истец начислил ответчику проценты за период с даты оплаты долга до даты подачи иска в размере [Сумма] рублей. Расчет прилагается.</w:t>
      </w:r>
    </w:p>
    <w:p w14:paraId="12DB48C3" w14:textId="77777777" w:rsidR="00A719C7" w:rsidRPr="00A719C7" w:rsidRDefault="00A719C7" w:rsidP="00A719C7">
      <w:pPr>
        <w:rPr>
          <w:b/>
          <w:bCs/>
        </w:rPr>
      </w:pPr>
      <w:r w:rsidRPr="00A719C7">
        <w:rPr>
          <w:b/>
          <w:bCs/>
        </w:rPr>
        <w:t>ПРОШУ:</w:t>
      </w:r>
    </w:p>
    <w:p w14:paraId="01831E96" w14:textId="77777777" w:rsidR="00A719C7" w:rsidRPr="00A719C7" w:rsidRDefault="00A719C7" w:rsidP="00A719C7">
      <w:pPr>
        <w:numPr>
          <w:ilvl w:val="0"/>
          <w:numId w:val="105"/>
        </w:numPr>
      </w:pPr>
      <w:r w:rsidRPr="00A719C7">
        <w:t>взыскать с [ФИО ответчика] в пользу [ФИО истца] денежные средства, выплаченные в счет погашения кредитного обязательства, в размере [Сумма] рублей;</w:t>
      </w:r>
    </w:p>
    <w:p w14:paraId="1E390762" w14:textId="77777777" w:rsidR="00A719C7" w:rsidRPr="00A719C7" w:rsidRDefault="00A719C7" w:rsidP="00A719C7">
      <w:pPr>
        <w:numPr>
          <w:ilvl w:val="0"/>
          <w:numId w:val="105"/>
        </w:numPr>
      </w:pPr>
      <w:r w:rsidRPr="00A719C7">
        <w:t>взыскать с [ФИО ответчика] в пользу [ФИО истца] проценты за пользование чужими денежными средствами в размере [Сумма] рублей;</w:t>
      </w:r>
    </w:p>
    <w:p w14:paraId="0CDCF87F" w14:textId="77777777" w:rsidR="00A719C7" w:rsidRPr="00A719C7" w:rsidRDefault="00A719C7" w:rsidP="00A719C7">
      <w:pPr>
        <w:numPr>
          <w:ilvl w:val="0"/>
          <w:numId w:val="105"/>
        </w:numPr>
      </w:pPr>
      <w:r w:rsidRPr="00A719C7">
        <w:t>взыскать с [ФИО ответчика] в пользу [ФИО истца] расходы по уплате государственной пошлины в размере [Сумма] рублей;</w:t>
      </w:r>
    </w:p>
    <w:p w14:paraId="1435E077" w14:textId="77777777" w:rsidR="00A719C7" w:rsidRPr="00A719C7" w:rsidRDefault="00A719C7" w:rsidP="00A719C7">
      <w:pPr>
        <w:numPr>
          <w:ilvl w:val="0"/>
          <w:numId w:val="105"/>
        </w:numPr>
      </w:pPr>
      <w:r w:rsidRPr="00A719C7">
        <w:t>взыскать с [ФИО ответчика] в пользу [ФИО истца] расходы на оплату услуг представителя в размере [Сумма] рублей.</w:t>
      </w:r>
    </w:p>
    <w:p w14:paraId="71F0F986" w14:textId="77777777" w:rsidR="00A719C7" w:rsidRPr="00A719C7" w:rsidRDefault="00A719C7" w:rsidP="00A719C7">
      <w:pPr>
        <w:rPr>
          <w:b/>
          <w:bCs/>
        </w:rPr>
      </w:pPr>
      <w:r w:rsidRPr="00A719C7">
        <w:rPr>
          <w:b/>
          <w:bCs/>
        </w:rPr>
        <w:t>Приложения:</w:t>
      </w:r>
    </w:p>
    <w:p w14:paraId="44A18C64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копия искового заявления и опись вложения, подтверждающие направление документов ответчику;</w:t>
      </w:r>
    </w:p>
    <w:p w14:paraId="0493C08F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квитанция об уплате государственной пошлины;</w:t>
      </w:r>
    </w:p>
    <w:p w14:paraId="334ED477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копия кредитного договора № [Номер];</w:t>
      </w:r>
    </w:p>
    <w:p w14:paraId="72399AA4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копия договора поручительства № [Номер];</w:t>
      </w:r>
    </w:p>
    <w:p w14:paraId="26EE755F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копия решения суда от «__» ________ 20__ г.;</w:t>
      </w:r>
    </w:p>
    <w:p w14:paraId="251997A7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копии платежных документов, подтверждающих выплату долга поручителем;</w:t>
      </w:r>
    </w:p>
    <w:p w14:paraId="61DBA8D9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расчет взыскиваемой суммы;</w:t>
      </w:r>
    </w:p>
    <w:p w14:paraId="42E97C1A" w14:textId="77777777" w:rsidR="00A719C7" w:rsidRPr="00A719C7" w:rsidRDefault="00A719C7" w:rsidP="00A719C7">
      <w:pPr>
        <w:numPr>
          <w:ilvl w:val="0"/>
          <w:numId w:val="106"/>
        </w:numPr>
      </w:pPr>
      <w:r w:rsidRPr="00A719C7">
        <w:t>копия договора на оказание юридических услуг и документы об оплате.</w:t>
      </w:r>
    </w:p>
    <w:p w14:paraId="124AC12C" w14:textId="77777777" w:rsidR="00A719C7" w:rsidRPr="00A719C7" w:rsidRDefault="00A719C7" w:rsidP="00A719C7">
      <w:pPr>
        <w:jc w:val="left"/>
      </w:pPr>
      <w:r w:rsidRPr="00A719C7">
        <w:t>«__» ________ 20__ г.</w:t>
      </w:r>
      <w:r w:rsidRPr="00A719C7">
        <w:br/>
        <w:t>________________ / [Фамилия И.О.]</w:t>
      </w:r>
    </w:p>
    <w:p w14:paraId="47CE588E" w14:textId="77777777" w:rsidR="0083247E" w:rsidRPr="00A719C7" w:rsidRDefault="0083247E" w:rsidP="00A719C7"/>
    <w:sectPr w:rsidR="0083247E" w:rsidRPr="00A719C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11C5" w14:textId="77777777" w:rsidR="00701334" w:rsidRDefault="00701334" w:rsidP="00AA1082">
      <w:pPr>
        <w:spacing w:after="0" w:line="240" w:lineRule="auto"/>
      </w:pPr>
      <w:r>
        <w:separator/>
      </w:r>
    </w:p>
  </w:endnote>
  <w:endnote w:type="continuationSeparator" w:id="0">
    <w:p w14:paraId="32FBCE6E" w14:textId="77777777" w:rsidR="00701334" w:rsidRDefault="0070133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F3F7" w14:textId="77777777" w:rsidR="00701334" w:rsidRDefault="00701334" w:rsidP="00AA1082">
      <w:pPr>
        <w:spacing w:after="0" w:line="240" w:lineRule="auto"/>
      </w:pPr>
      <w:r>
        <w:separator/>
      </w:r>
    </w:p>
  </w:footnote>
  <w:footnote w:type="continuationSeparator" w:id="0">
    <w:p w14:paraId="567A2230" w14:textId="77777777" w:rsidR="00701334" w:rsidRDefault="0070133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4C742A3"/>
    <w:multiLevelType w:val="multilevel"/>
    <w:tmpl w:val="4A2A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2D6F81"/>
    <w:multiLevelType w:val="multilevel"/>
    <w:tmpl w:val="F7CC0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72D74D0"/>
    <w:multiLevelType w:val="multilevel"/>
    <w:tmpl w:val="36AA6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0985163"/>
    <w:multiLevelType w:val="multilevel"/>
    <w:tmpl w:val="345C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088309C"/>
    <w:multiLevelType w:val="multilevel"/>
    <w:tmpl w:val="3B742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77B5AA1"/>
    <w:multiLevelType w:val="multilevel"/>
    <w:tmpl w:val="17A2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C0143B2"/>
    <w:multiLevelType w:val="multilevel"/>
    <w:tmpl w:val="96F0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51"/>
  </w:num>
  <w:num w:numId="2" w16cid:durableId="1452941838">
    <w:abstractNumId w:val="35"/>
  </w:num>
  <w:num w:numId="3" w16cid:durableId="181556966">
    <w:abstractNumId w:val="46"/>
  </w:num>
  <w:num w:numId="4" w16cid:durableId="1340887968">
    <w:abstractNumId w:val="3"/>
  </w:num>
  <w:num w:numId="5" w16cid:durableId="228000990">
    <w:abstractNumId w:val="27"/>
  </w:num>
  <w:num w:numId="6" w16cid:durableId="1255434315">
    <w:abstractNumId w:val="77"/>
  </w:num>
  <w:num w:numId="7" w16cid:durableId="172035712">
    <w:abstractNumId w:val="7"/>
  </w:num>
  <w:num w:numId="8" w16cid:durableId="1049846074">
    <w:abstractNumId w:val="101"/>
  </w:num>
  <w:num w:numId="9" w16cid:durableId="608271419">
    <w:abstractNumId w:val="53"/>
  </w:num>
  <w:num w:numId="10" w16cid:durableId="886382425">
    <w:abstractNumId w:val="30"/>
  </w:num>
  <w:num w:numId="11" w16cid:durableId="1389455497">
    <w:abstractNumId w:val="37"/>
  </w:num>
  <w:num w:numId="12" w16cid:durableId="1244143193">
    <w:abstractNumId w:val="14"/>
  </w:num>
  <w:num w:numId="13" w16cid:durableId="1301885774">
    <w:abstractNumId w:val="95"/>
  </w:num>
  <w:num w:numId="14" w16cid:durableId="1170372778">
    <w:abstractNumId w:val="4"/>
  </w:num>
  <w:num w:numId="15" w16cid:durableId="1933466155">
    <w:abstractNumId w:val="99"/>
  </w:num>
  <w:num w:numId="16" w16cid:durableId="1095052088">
    <w:abstractNumId w:val="90"/>
  </w:num>
  <w:num w:numId="17" w16cid:durableId="928543777">
    <w:abstractNumId w:val="47"/>
  </w:num>
  <w:num w:numId="18" w16cid:durableId="452289389">
    <w:abstractNumId w:val="100"/>
  </w:num>
  <w:num w:numId="19" w16cid:durableId="1185947087">
    <w:abstractNumId w:val="29"/>
  </w:num>
  <w:num w:numId="20" w16cid:durableId="682393372">
    <w:abstractNumId w:val="55"/>
  </w:num>
  <w:num w:numId="21" w16cid:durableId="1019887786">
    <w:abstractNumId w:val="96"/>
  </w:num>
  <w:num w:numId="22" w16cid:durableId="2016150798">
    <w:abstractNumId w:val="9"/>
  </w:num>
  <w:num w:numId="23" w16cid:durableId="275676280">
    <w:abstractNumId w:val="97"/>
  </w:num>
  <w:num w:numId="24" w16cid:durableId="1352339650">
    <w:abstractNumId w:val="84"/>
  </w:num>
  <w:num w:numId="25" w16cid:durableId="1810511353">
    <w:abstractNumId w:val="87"/>
  </w:num>
  <w:num w:numId="26" w16cid:durableId="1841461924">
    <w:abstractNumId w:val="59"/>
  </w:num>
  <w:num w:numId="27" w16cid:durableId="34618427">
    <w:abstractNumId w:val="43"/>
  </w:num>
  <w:num w:numId="28" w16cid:durableId="1985501669">
    <w:abstractNumId w:val="79"/>
  </w:num>
  <w:num w:numId="29" w16cid:durableId="374357890">
    <w:abstractNumId w:val="102"/>
  </w:num>
  <w:num w:numId="30" w16cid:durableId="1630865204">
    <w:abstractNumId w:val="28"/>
  </w:num>
  <w:num w:numId="31" w16cid:durableId="424570692">
    <w:abstractNumId w:val="21"/>
  </w:num>
  <w:num w:numId="32" w16cid:durableId="2037459916">
    <w:abstractNumId w:val="86"/>
  </w:num>
  <w:num w:numId="33" w16cid:durableId="5601479">
    <w:abstractNumId w:val="18"/>
  </w:num>
  <w:num w:numId="34" w16cid:durableId="469513980">
    <w:abstractNumId w:val="40"/>
  </w:num>
  <w:num w:numId="35" w16cid:durableId="181629961">
    <w:abstractNumId w:val="25"/>
  </w:num>
  <w:num w:numId="36" w16cid:durableId="1386487900">
    <w:abstractNumId w:val="60"/>
  </w:num>
  <w:num w:numId="37" w16cid:durableId="480125766">
    <w:abstractNumId w:val="41"/>
  </w:num>
  <w:num w:numId="38" w16cid:durableId="740761756">
    <w:abstractNumId w:val="98"/>
  </w:num>
  <w:num w:numId="39" w16cid:durableId="91903551">
    <w:abstractNumId w:val="33"/>
  </w:num>
  <w:num w:numId="40" w16cid:durableId="1497258766">
    <w:abstractNumId w:val="5"/>
  </w:num>
  <w:num w:numId="41" w16cid:durableId="248198505">
    <w:abstractNumId w:val="78"/>
  </w:num>
  <w:num w:numId="42" w16cid:durableId="1659923810">
    <w:abstractNumId w:val="13"/>
  </w:num>
  <w:num w:numId="43" w16cid:durableId="991176259">
    <w:abstractNumId w:val="26"/>
  </w:num>
  <w:num w:numId="44" w16cid:durableId="1306008388">
    <w:abstractNumId w:val="56"/>
  </w:num>
  <w:num w:numId="45" w16cid:durableId="1659383343">
    <w:abstractNumId w:val="31"/>
  </w:num>
  <w:num w:numId="46" w16cid:durableId="1641180785">
    <w:abstractNumId w:val="17"/>
  </w:num>
  <w:num w:numId="47" w16cid:durableId="252209814">
    <w:abstractNumId w:val="22"/>
  </w:num>
  <w:num w:numId="48" w16cid:durableId="1447625426">
    <w:abstractNumId w:val="61"/>
  </w:num>
  <w:num w:numId="49" w16cid:durableId="896160062">
    <w:abstractNumId w:val="73"/>
  </w:num>
  <w:num w:numId="50" w16cid:durableId="1503084874">
    <w:abstractNumId w:val="66"/>
  </w:num>
  <w:num w:numId="51" w16cid:durableId="1435511622">
    <w:abstractNumId w:val="93"/>
  </w:num>
  <w:num w:numId="52" w16cid:durableId="708606273">
    <w:abstractNumId w:val="6"/>
  </w:num>
  <w:num w:numId="53" w16cid:durableId="2134249553">
    <w:abstractNumId w:val="0"/>
  </w:num>
  <w:num w:numId="54" w16cid:durableId="169296214">
    <w:abstractNumId w:val="80"/>
  </w:num>
  <w:num w:numId="55" w16cid:durableId="259803310">
    <w:abstractNumId w:val="57"/>
  </w:num>
  <w:num w:numId="56" w16cid:durableId="1132940273">
    <w:abstractNumId w:val="85"/>
  </w:num>
  <w:num w:numId="57" w16cid:durableId="1459105709">
    <w:abstractNumId w:val="24"/>
  </w:num>
  <w:num w:numId="58" w16cid:durableId="577060786">
    <w:abstractNumId w:val="2"/>
  </w:num>
  <w:num w:numId="59" w16cid:durableId="1181165366">
    <w:abstractNumId w:val="65"/>
  </w:num>
  <w:num w:numId="60" w16cid:durableId="443698260">
    <w:abstractNumId w:val="15"/>
  </w:num>
  <w:num w:numId="61" w16cid:durableId="494616470">
    <w:abstractNumId w:val="105"/>
  </w:num>
  <w:num w:numId="62" w16cid:durableId="1132485255">
    <w:abstractNumId w:val="72"/>
  </w:num>
  <w:num w:numId="63" w16cid:durableId="1656101150">
    <w:abstractNumId w:val="49"/>
  </w:num>
  <w:num w:numId="64" w16cid:durableId="1207445075">
    <w:abstractNumId w:val="11"/>
  </w:num>
  <w:num w:numId="65" w16cid:durableId="328408001">
    <w:abstractNumId w:val="104"/>
  </w:num>
  <w:num w:numId="66" w16cid:durableId="1869028435">
    <w:abstractNumId w:val="81"/>
  </w:num>
  <w:num w:numId="67" w16cid:durableId="535116299">
    <w:abstractNumId w:val="75"/>
  </w:num>
  <w:num w:numId="68" w16cid:durableId="1042556962">
    <w:abstractNumId w:val="88"/>
  </w:num>
  <w:num w:numId="69" w16cid:durableId="43066335">
    <w:abstractNumId w:val="74"/>
  </w:num>
  <w:num w:numId="70" w16cid:durableId="689601789">
    <w:abstractNumId w:val="82"/>
  </w:num>
  <w:num w:numId="71" w16cid:durableId="386269438">
    <w:abstractNumId w:val="54"/>
  </w:num>
  <w:num w:numId="72" w16cid:durableId="2066641159">
    <w:abstractNumId w:val="45"/>
  </w:num>
  <w:num w:numId="73" w16cid:durableId="787242267">
    <w:abstractNumId w:val="71"/>
  </w:num>
  <w:num w:numId="74" w16cid:durableId="1809856612">
    <w:abstractNumId w:val="23"/>
  </w:num>
  <w:num w:numId="75" w16cid:durableId="2063015658">
    <w:abstractNumId w:val="8"/>
  </w:num>
  <w:num w:numId="76" w16cid:durableId="1001279730">
    <w:abstractNumId w:val="52"/>
  </w:num>
  <w:num w:numId="77" w16cid:durableId="5637247">
    <w:abstractNumId w:val="10"/>
  </w:num>
  <w:num w:numId="78" w16cid:durableId="1120806796">
    <w:abstractNumId w:val="12"/>
  </w:num>
  <w:num w:numId="79" w16cid:durableId="736707883">
    <w:abstractNumId w:val="67"/>
  </w:num>
  <w:num w:numId="80" w16cid:durableId="273755728">
    <w:abstractNumId w:val="63"/>
  </w:num>
  <w:num w:numId="81" w16cid:durableId="1183201246">
    <w:abstractNumId w:val="89"/>
  </w:num>
  <w:num w:numId="82" w16cid:durableId="635179803">
    <w:abstractNumId w:val="38"/>
  </w:num>
  <w:num w:numId="83" w16cid:durableId="679158377">
    <w:abstractNumId w:val="19"/>
  </w:num>
  <w:num w:numId="84" w16cid:durableId="1460151824">
    <w:abstractNumId w:val="20"/>
  </w:num>
  <w:num w:numId="85" w16cid:durableId="1368991848">
    <w:abstractNumId w:val="103"/>
  </w:num>
  <w:num w:numId="86" w16cid:durableId="1461652014">
    <w:abstractNumId w:val="64"/>
  </w:num>
  <w:num w:numId="87" w16cid:durableId="1878464037">
    <w:abstractNumId w:val="34"/>
  </w:num>
  <w:num w:numId="88" w16cid:durableId="205415923">
    <w:abstractNumId w:val="92"/>
  </w:num>
  <w:num w:numId="89" w16cid:durableId="1241480723">
    <w:abstractNumId w:val="76"/>
  </w:num>
  <w:num w:numId="90" w16cid:durableId="1565288619">
    <w:abstractNumId w:val="50"/>
  </w:num>
  <w:num w:numId="91" w16cid:durableId="494690255">
    <w:abstractNumId w:val="36"/>
  </w:num>
  <w:num w:numId="92" w16cid:durableId="1592928964">
    <w:abstractNumId w:val="70"/>
  </w:num>
  <w:num w:numId="93" w16cid:durableId="10230037">
    <w:abstractNumId w:val="58"/>
  </w:num>
  <w:num w:numId="94" w16cid:durableId="588584402">
    <w:abstractNumId w:val="83"/>
  </w:num>
  <w:num w:numId="95" w16cid:durableId="375012173">
    <w:abstractNumId w:val="69"/>
  </w:num>
  <w:num w:numId="96" w16cid:durableId="1837652415">
    <w:abstractNumId w:val="91"/>
  </w:num>
  <w:num w:numId="97" w16cid:durableId="337271411">
    <w:abstractNumId w:val="39"/>
  </w:num>
  <w:num w:numId="98" w16cid:durableId="1786001276">
    <w:abstractNumId w:val="1"/>
  </w:num>
  <w:num w:numId="99" w16cid:durableId="1515847770">
    <w:abstractNumId w:val="44"/>
  </w:num>
  <w:num w:numId="100" w16cid:durableId="1558053218">
    <w:abstractNumId w:val="62"/>
  </w:num>
  <w:num w:numId="101" w16cid:durableId="641689734">
    <w:abstractNumId w:val="32"/>
  </w:num>
  <w:num w:numId="102" w16cid:durableId="1870989197">
    <w:abstractNumId w:val="48"/>
  </w:num>
  <w:num w:numId="103" w16cid:durableId="923494918">
    <w:abstractNumId w:val="94"/>
  </w:num>
  <w:num w:numId="104" w16cid:durableId="888414160">
    <w:abstractNumId w:val="68"/>
  </w:num>
  <w:num w:numId="105" w16cid:durableId="232086287">
    <w:abstractNumId w:val="42"/>
  </w:num>
  <w:num w:numId="106" w16cid:durableId="77471135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B5E9B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1334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097B"/>
    <w:rsid w:val="008F11AD"/>
    <w:rsid w:val="00963A01"/>
    <w:rsid w:val="009A00DC"/>
    <w:rsid w:val="00A0261F"/>
    <w:rsid w:val="00A47967"/>
    <w:rsid w:val="00A719C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BF076B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2026-03-23T04:49:00Z</dcterms:created>
  <dcterms:modified xsi:type="dcterms:W3CDTF">2026-03-23T04:49:00Z</dcterms:modified>
</cp:coreProperties>
</file>