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B2C5F9" w14:textId="77777777" w:rsidR="00305B6F" w:rsidRPr="00305B6F" w:rsidRDefault="00305B6F" w:rsidP="00305B6F">
      <w:pPr>
        <w:jc w:val="left"/>
      </w:pPr>
      <w:r w:rsidRPr="00305B6F">
        <w:t>В [Наименование районного суда]</w:t>
      </w:r>
      <w:r w:rsidRPr="00305B6F">
        <w:br/>
        <w:t>Адрес: [Индекс, город, улица, дом]</w:t>
      </w:r>
      <w:r w:rsidRPr="00305B6F">
        <w:br/>
      </w:r>
      <w:r w:rsidRPr="00305B6F">
        <w:br/>
      </w:r>
      <w:r w:rsidRPr="00305B6F">
        <w:rPr>
          <w:b/>
          <w:bCs/>
        </w:rPr>
        <w:t>Истец:</w:t>
      </w:r>
      <w:r w:rsidRPr="00305B6F">
        <w:t xml:space="preserve"> [ФИО полностью]</w:t>
      </w:r>
      <w:r w:rsidRPr="00305B6F">
        <w:br/>
        <w:t>Адрес: [Ваш адрес регистрации]</w:t>
      </w:r>
      <w:r w:rsidRPr="00305B6F">
        <w:br/>
        <w:t>Телефон: [Ваш номер телефона]</w:t>
      </w:r>
      <w:r w:rsidRPr="00305B6F">
        <w:br/>
      </w:r>
      <w:proofErr w:type="spellStart"/>
      <w:r w:rsidRPr="00305B6F">
        <w:t>Email</w:t>
      </w:r>
      <w:proofErr w:type="spellEnd"/>
      <w:r w:rsidRPr="00305B6F">
        <w:t>: [Ваш электронный адрес]</w:t>
      </w:r>
      <w:r w:rsidRPr="00305B6F">
        <w:br/>
      </w:r>
      <w:r w:rsidRPr="00305B6F">
        <w:br/>
      </w:r>
      <w:r w:rsidRPr="00305B6F">
        <w:rPr>
          <w:b/>
          <w:bCs/>
        </w:rPr>
        <w:t>Ответчик:</w:t>
      </w:r>
      <w:r w:rsidRPr="00305B6F">
        <w:t xml:space="preserve"> [Администрация соответствующего муниципального образования]</w:t>
      </w:r>
      <w:r w:rsidRPr="00305B6F">
        <w:br/>
        <w:t>Адрес: [Юридический адрес администрации]</w:t>
      </w:r>
      <w:r w:rsidRPr="00305B6F">
        <w:br/>
      </w:r>
      <w:r w:rsidRPr="00305B6F">
        <w:br/>
      </w:r>
      <w:r w:rsidRPr="00305B6F">
        <w:rPr>
          <w:b/>
          <w:bCs/>
        </w:rPr>
        <w:t>Цена иска:</w:t>
      </w:r>
      <w:r w:rsidRPr="00305B6F">
        <w:t xml:space="preserve"> [Сумма исходя из кадастровой стоимости объекта] руб.</w:t>
      </w:r>
    </w:p>
    <w:p w14:paraId="2061EC14" w14:textId="77777777" w:rsidR="00305B6F" w:rsidRPr="00305B6F" w:rsidRDefault="00305B6F" w:rsidP="00305B6F">
      <w:pPr>
        <w:jc w:val="left"/>
        <w:rPr>
          <w:b/>
          <w:bCs/>
        </w:rPr>
      </w:pPr>
      <w:r w:rsidRPr="00305B6F">
        <w:rPr>
          <w:b/>
          <w:bCs/>
        </w:rPr>
        <w:t>ИСКОВОЕ ЗАЯВЛЕНИЕ</w:t>
      </w:r>
      <w:r w:rsidRPr="00305B6F">
        <w:rPr>
          <w:b/>
          <w:bCs/>
        </w:rPr>
        <w:br/>
        <w:t>о признании права собственности на самовольную постройку</w:t>
      </w:r>
    </w:p>
    <w:p w14:paraId="67AA703D" w14:textId="77777777" w:rsidR="00305B6F" w:rsidRPr="00305B6F" w:rsidRDefault="00305B6F" w:rsidP="00305B6F">
      <w:r w:rsidRPr="00305B6F">
        <w:t>Я, [ФИО], являюсь собственником земельного участка общей площадью [значение] кв. м., с кадастровым номером [номер], расположенного по адресу: [полный адрес], что подтверждается выпиской из ЕГРН от «__» ________ 20__ г. Разрешенное использование участка - [например, для индивидуального жилищного строительства].</w:t>
      </w:r>
    </w:p>
    <w:p w14:paraId="10A0BE1D" w14:textId="77777777" w:rsidR="00305B6F" w:rsidRPr="00305B6F" w:rsidRDefault="00305B6F" w:rsidP="00305B6F">
      <w:r w:rsidRPr="00305B6F">
        <w:t>В 20__ году на указанном земельном участке мною своими силами и за свой счет был возведен объект капитального строительства - [жилой дом / гараж / иное] общей площадью [значение] кв. м. Строительство велось без оформления разрешительной документации (уведомления о начале строительства).</w:t>
      </w:r>
    </w:p>
    <w:p w14:paraId="01AA0BDF" w14:textId="77777777" w:rsidR="00305B6F" w:rsidRPr="00305B6F" w:rsidRDefault="00305B6F" w:rsidP="00305B6F">
      <w:r w:rsidRPr="00305B6F">
        <w:t>«__» ________ 20__ г. я обратился в Администрацию [название] с уведомлением о планируемом строительстве (реконструкции), однако получил ответ № [номер] об отказе в согласовании параметров объекта. Причиной отказа послужило [кратко указать причину из ответа администрации, например, несоблюдение отступов]. Таким образом, досудебный порядок легализации объекта мною исчерпан.</w:t>
      </w:r>
    </w:p>
    <w:p w14:paraId="7396195D" w14:textId="77777777" w:rsidR="00305B6F" w:rsidRPr="00305B6F" w:rsidRDefault="00305B6F" w:rsidP="00305B6F">
      <w:r w:rsidRPr="00305B6F">
        <w:t>Согласно ст. 222 ГК РФ, объект является самовольной постройкой, так как возведен без получения разрешений. Однако на момент подачи иска объект полностью завершен. Техническое состояние постройки подтверждается техническим планом, подготовленным кадастровым инженером [ФИО] от «__» ________ 20__ г. Здание находится в границах моего участка, правила землепользования и застройки соблюдены в части целевого назначения.</w:t>
      </w:r>
    </w:p>
    <w:p w14:paraId="6057FD32" w14:textId="77777777" w:rsidR="00305B6F" w:rsidRPr="00305B6F" w:rsidRDefault="00305B6F" w:rsidP="00305B6F">
      <w:r w:rsidRPr="00305B6F">
        <w:t>В соответствии с заключением независимой строительной экспертизы № [номер] от «__» ________ 20__ г., постройка соответствует строительным, санитарным и противопожарным нормам. Ее сохранение не создает угрозы жизни и здоровью граждан, а также не нарушает интересы третьих лиц.</w:t>
      </w:r>
    </w:p>
    <w:p w14:paraId="2A9948A6" w14:textId="77777777" w:rsidR="00305B6F" w:rsidRPr="00305B6F" w:rsidRDefault="00305B6F" w:rsidP="00305B6F">
      <w:pPr>
        <w:rPr>
          <w:b/>
          <w:bCs/>
        </w:rPr>
      </w:pPr>
      <w:r w:rsidRPr="00305B6F">
        <w:rPr>
          <w:b/>
          <w:bCs/>
        </w:rPr>
        <w:t>ПРОШУ:</w:t>
      </w:r>
    </w:p>
    <w:p w14:paraId="5584C7D8" w14:textId="77777777" w:rsidR="00305B6F" w:rsidRPr="00305B6F" w:rsidRDefault="00305B6F" w:rsidP="00305B6F">
      <w:pPr>
        <w:numPr>
          <w:ilvl w:val="0"/>
          <w:numId w:val="94"/>
        </w:numPr>
      </w:pPr>
      <w:r w:rsidRPr="00305B6F">
        <w:lastRenderedPageBreak/>
        <w:t>признать право собственности [ФИО истца] на объект недвижимости - [наименование объекта], общей площадью [значение] кв. м., расположенный на земельном участке с кадастровым номером [номер] по адресу: [адрес];</w:t>
      </w:r>
    </w:p>
    <w:p w14:paraId="61F38481" w14:textId="77777777" w:rsidR="00305B6F" w:rsidRPr="00305B6F" w:rsidRDefault="00305B6F" w:rsidP="00305B6F">
      <w:pPr>
        <w:numPr>
          <w:ilvl w:val="0"/>
          <w:numId w:val="94"/>
        </w:numPr>
      </w:pPr>
      <w:r w:rsidRPr="00305B6F">
        <w:t>указать в решении, что оно является основанием для постановки объекта на кадастровый учет и регистрации права собственности в органах Росреестра;</w:t>
      </w:r>
    </w:p>
    <w:p w14:paraId="562F3D4D" w14:textId="77777777" w:rsidR="00305B6F" w:rsidRPr="00305B6F" w:rsidRDefault="00305B6F" w:rsidP="00305B6F">
      <w:pPr>
        <w:numPr>
          <w:ilvl w:val="0"/>
          <w:numId w:val="94"/>
        </w:numPr>
      </w:pPr>
      <w:r w:rsidRPr="00305B6F">
        <w:t>включить сведения об объекте в Единый государственный реестр недвижимости.</w:t>
      </w:r>
    </w:p>
    <w:p w14:paraId="6D4F9726" w14:textId="77777777" w:rsidR="00305B6F" w:rsidRPr="00305B6F" w:rsidRDefault="00305B6F" w:rsidP="00305B6F">
      <w:pPr>
        <w:rPr>
          <w:b/>
          <w:bCs/>
        </w:rPr>
      </w:pPr>
      <w:r w:rsidRPr="00305B6F">
        <w:rPr>
          <w:b/>
          <w:bCs/>
        </w:rPr>
        <w:t>Приложения:</w:t>
      </w:r>
    </w:p>
    <w:p w14:paraId="21668764" w14:textId="77777777" w:rsidR="00305B6F" w:rsidRPr="00305B6F" w:rsidRDefault="00305B6F" w:rsidP="00305B6F">
      <w:pPr>
        <w:numPr>
          <w:ilvl w:val="0"/>
          <w:numId w:val="95"/>
        </w:numPr>
      </w:pPr>
      <w:r w:rsidRPr="00305B6F">
        <w:t>копия искового заявления для ответчика;</w:t>
      </w:r>
    </w:p>
    <w:p w14:paraId="7564C118" w14:textId="77777777" w:rsidR="00305B6F" w:rsidRPr="00305B6F" w:rsidRDefault="00305B6F" w:rsidP="00305B6F">
      <w:pPr>
        <w:numPr>
          <w:ilvl w:val="0"/>
          <w:numId w:val="95"/>
        </w:numPr>
      </w:pPr>
      <w:r w:rsidRPr="00305B6F">
        <w:t>квитанция об оплате государственной пошлины;</w:t>
      </w:r>
    </w:p>
    <w:p w14:paraId="3550B7A5" w14:textId="77777777" w:rsidR="00305B6F" w:rsidRPr="00305B6F" w:rsidRDefault="00305B6F" w:rsidP="00305B6F">
      <w:pPr>
        <w:numPr>
          <w:ilvl w:val="0"/>
          <w:numId w:val="95"/>
        </w:numPr>
      </w:pPr>
      <w:r w:rsidRPr="00305B6F">
        <w:t>копия выписки из ЕГРН на земельный участок;</w:t>
      </w:r>
    </w:p>
    <w:p w14:paraId="74A20D94" w14:textId="77777777" w:rsidR="00305B6F" w:rsidRPr="00305B6F" w:rsidRDefault="00305B6F" w:rsidP="00305B6F">
      <w:pPr>
        <w:numPr>
          <w:ilvl w:val="0"/>
          <w:numId w:val="95"/>
        </w:numPr>
      </w:pPr>
      <w:r w:rsidRPr="00305B6F">
        <w:t>копия уведомления об отказе Администрации в согласовании постройки;</w:t>
      </w:r>
    </w:p>
    <w:p w14:paraId="07EFE267" w14:textId="77777777" w:rsidR="00305B6F" w:rsidRPr="00305B6F" w:rsidRDefault="00305B6F" w:rsidP="00305B6F">
      <w:pPr>
        <w:numPr>
          <w:ilvl w:val="0"/>
          <w:numId w:val="95"/>
        </w:numPr>
      </w:pPr>
      <w:r w:rsidRPr="00305B6F">
        <w:t>технический план объекта от «__» ________ 20__ г.;</w:t>
      </w:r>
    </w:p>
    <w:p w14:paraId="18CD31CF" w14:textId="77777777" w:rsidR="00305B6F" w:rsidRPr="00305B6F" w:rsidRDefault="00305B6F" w:rsidP="00305B6F">
      <w:pPr>
        <w:numPr>
          <w:ilvl w:val="0"/>
          <w:numId w:val="95"/>
        </w:numPr>
      </w:pPr>
      <w:r w:rsidRPr="00305B6F">
        <w:t>заключение строительно-технической экспертизы о безопасности объекта;</w:t>
      </w:r>
    </w:p>
    <w:p w14:paraId="12FC8202" w14:textId="77777777" w:rsidR="00305B6F" w:rsidRPr="00305B6F" w:rsidRDefault="00305B6F" w:rsidP="00305B6F">
      <w:pPr>
        <w:numPr>
          <w:ilvl w:val="0"/>
          <w:numId w:val="95"/>
        </w:numPr>
      </w:pPr>
      <w:r w:rsidRPr="00305B6F">
        <w:t>копия паспорта истца;</w:t>
      </w:r>
    </w:p>
    <w:p w14:paraId="7C1435DA" w14:textId="77777777" w:rsidR="00305B6F" w:rsidRPr="00305B6F" w:rsidRDefault="00305B6F" w:rsidP="00305B6F">
      <w:pPr>
        <w:numPr>
          <w:ilvl w:val="0"/>
          <w:numId w:val="95"/>
        </w:numPr>
      </w:pPr>
      <w:r w:rsidRPr="00305B6F">
        <w:t>почтовая опись о направлении копии иска ответчику.</w:t>
      </w:r>
    </w:p>
    <w:p w14:paraId="2E62F611" w14:textId="77777777" w:rsidR="00305B6F" w:rsidRPr="00305B6F" w:rsidRDefault="00305B6F" w:rsidP="00305B6F">
      <w:pPr>
        <w:jc w:val="left"/>
      </w:pPr>
      <w:r w:rsidRPr="00305B6F">
        <w:t>«__» ________ 20__ г.</w:t>
      </w:r>
      <w:r w:rsidRPr="00305B6F">
        <w:br/>
        <w:t>________________ / [Фамилия И.О.]</w:t>
      </w:r>
    </w:p>
    <w:p w14:paraId="47CE588E" w14:textId="77777777" w:rsidR="0083247E" w:rsidRPr="00305B6F" w:rsidRDefault="0083247E" w:rsidP="00305B6F"/>
    <w:sectPr w:rsidR="0083247E" w:rsidRPr="00305B6F" w:rsidSect="004F2C3F">
      <w:headerReference w:type="default" r:id="rId7"/>
      <w:footerReference w:type="default" r:id="rId8"/>
      <w:pgSz w:w="11906" w:h="16838"/>
      <w:pgMar w:top="1134" w:right="851" w:bottom="1701" w:left="851" w:header="340" w:footer="1531" w:gutter="0"/>
      <w:pgBorders>
        <w:top w:val="single" w:sz="6" w:space="1" w:color="1A3B5C"/>
        <w:left w:val="single" w:sz="6" w:space="4" w:color="1A3B5C"/>
        <w:bottom w:val="single" w:sz="6" w:space="1" w:color="1A3B5C"/>
        <w:right w:val="single" w:sz="6" w:space="4" w:color="1A3B5C"/>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F0972A" w14:textId="77777777" w:rsidR="00A35B85" w:rsidRDefault="00A35B85" w:rsidP="00AA1082">
      <w:pPr>
        <w:spacing w:after="0" w:line="240" w:lineRule="auto"/>
      </w:pPr>
      <w:r>
        <w:separator/>
      </w:r>
    </w:p>
  </w:endnote>
  <w:endnote w:type="continuationSeparator" w:id="0">
    <w:p w14:paraId="58EFB937" w14:textId="77777777" w:rsidR="00A35B85" w:rsidRDefault="00A35B85" w:rsidP="00AA10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2C52D" w14:textId="77777777" w:rsidR="00BE1BCA" w:rsidRPr="00BE1BCA" w:rsidRDefault="00BE1BCA" w:rsidP="00BE1BCA">
    <w:pPr>
      <w:rPr>
        <w:rFonts w:ascii="Times New Roman" w:hAnsi="Times New Roman" w:cs="Times New Roman"/>
        <w:color w:val="505E6B"/>
        <w:sz w:val="18"/>
        <w:szCs w:val="18"/>
      </w:rPr>
    </w:pPr>
    <w:r w:rsidRPr="00D139FF">
      <w:rPr>
        <w:rFonts w:ascii="Times New Roman" w:hAnsi="Times New Roman" w:cs="Times New Roman"/>
        <w:b/>
        <w:bCs/>
        <w:color w:val="505E6B"/>
        <w:sz w:val="18"/>
        <w:szCs w:val="18"/>
      </w:rPr>
      <w:t>ВАЖНО:</w:t>
    </w:r>
    <w:r w:rsidRPr="00D139FF">
      <w:rPr>
        <w:rFonts w:ascii="Times New Roman" w:hAnsi="Times New Roman" w:cs="Times New Roman"/>
        <w:color w:val="505E6B"/>
        <w:sz w:val="18"/>
        <w:szCs w:val="18"/>
      </w:rPr>
      <w:t xml:space="preserve"> Данный образец подготовлен исключительно в ознакомительных целях и является типовым. Каждая правовая ситуация уникальна, и данный шаблон не может учитывать индивидуальные особенности вашего дела. Используя данный документ, вы подтверждаете, что делаете это на свой страх и риск, а юрист не несет ответственности за результаты его применения. </w:t>
    </w:r>
  </w:p>
  <w:p w14:paraId="20A32C30" w14:textId="77777777" w:rsidR="00BE1BCA" w:rsidRPr="00DF6F94" w:rsidRDefault="00BE1BCA" w:rsidP="00BE1BCA">
    <w:pPr>
      <w:rPr>
        <w:rFonts w:ascii="Times New Roman" w:hAnsi="Times New Roman" w:cs="Times New Roman"/>
        <w:color w:val="505E6B"/>
        <w:sz w:val="18"/>
        <w:szCs w:val="18"/>
      </w:rPr>
    </w:pPr>
    <w:r w:rsidRPr="00D139FF">
      <w:rPr>
        <w:rFonts w:ascii="Times New Roman" w:hAnsi="Times New Roman" w:cs="Times New Roman"/>
        <w:color w:val="505E6B"/>
        <w:sz w:val="18"/>
        <w:szCs w:val="18"/>
      </w:rPr>
      <w:t>Для подготовки документа именно под вашу ситуацию рекомендую заказать профессиональную помощь</w:t>
    </w:r>
    <w:r w:rsidRPr="0083247E">
      <w:rPr>
        <w:rFonts w:ascii="Times New Roman" w:hAnsi="Times New Roman" w:cs="Times New Roman"/>
        <w:color w:val="3B3838" w:themeColor="background2" w:themeShade="40"/>
        <w:sz w:val="18"/>
        <w:szCs w:val="18"/>
      </w:rPr>
      <w:t xml:space="preserve"> </w:t>
    </w:r>
    <w:r w:rsidRPr="0083247E">
      <w:rPr>
        <w:rFonts w:ascii="Times New Roman" w:hAnsi="Times New Roman" w:cs="Times New Roman"/>
        <w:color w:val="0070C0"/>
        <w:sz w:val="18"/>
        <w:szCs w:val="18"/>
      </w:rPr>
      <w:t>[</w:t>
    </w:r>
    <w:hyperlink r:id="rId1" w:history="1">
      <w:r w:rsidRPr="0083247E">
        <w:rPr>
          <w:rStyle w:val="af1"/>
          <w:rFonts w:ascii="Times New Roman" w:hAnsi="Times New Roman" w:cs="Times New Roman"/>
          <w:color w:val="0070C0"/>
          <w:sz w:val="18"/>
          <w:szCs w:val="18"/>
        </w:rPr>
        <w:t>по этой ссылке]</w:t>
      </w:r>
    </w:hyperlink>
    <w:r w:rsidRPr="0083247E">
      <w:rPr>
        <w:rFonts w:ascii="Times New Roman" w:hAnsi="Times New Roman" w:cs="Times New Roman"/>
        <w:color w:val="3B3838" w:themeColor="background2" w:themeShade="40"/>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F5E4D1" w14:textId="77777777" w:rsidR="00A35B85" w:rsidRDefault="00A35B85" w:rsidP="00AA1082">
      <w:pPr>
        <w:spacing w:after="0" w:line="240" w:lineRule="auto"/>
      </w:pPr>
      <w:r>
        <w:separator/>
      </w:r>
    </w:p>
  </w:footnote>
  <w:footnote w:type="continuationSeparator" w:id="0">
    <w:p w14:paraId="06EAC02A" w14:textId="77777777" w:rsidR="00A35B85" w:rsidRDefault="00A35B85" w:rsidP="00AA10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8"/>
      <w:gridCol w:w="7229"/>
      <w:gridCol w:w="1980"/>
    </w:tblGrid>
    <w:tr w:rsidR="000E186D" w:rsidRPr="008057E1" w14:paraId="762FBE95" w14:textId="77777777" w:rsidTr="004F2C3F">
      <w:tc>
        <w:tcPr>
          <w:tcW w:w="988" w:type="dxa"/>
        </w:tcPr>
        <w:p w14:paraId="3AB208F4" w14:textId="77777777" w:rsidR="000E186D" w:rsidRPr="000E186D" w:rsidRDefault="000E186D">
          <w:pPr>
            <w:pStyle w:val="ac"/>
          </w:pPr>
        </w:p>
      </w:tc>
      <w:tc>
        <w:tcPr>
          <w:tcW w:w="7229" w:type="dxa"/>
        </w:tcPr>
        <w:p w14:paraId="5B0E51F4" w14:textId="77777777" w:rsidR="000E186D" w:rsidRPr="000C285E" w:rsidRDefault="000E186D" w:rsidP="00A95EF3">
          <w:pPr>
            <w:pStyle w:val="ac"/>
            <w:jc w:val="left"/>
            <w:rPr>
              <w:rFonts w:ascii="Arial" w:hAnsi="Arial" w:cs="Arial"/>
              <w:sz w:val="20"/>
              <w:szCs w:val="20"/>
            </w:rPr>
          </w:pPr>
        </w:p>
      </w:tc>
      <w:tc>
        <w:tcPr>
          <w:tcW w:w="1980" w:type="dxa"/>
        </w:tcPr>
        <w:p w14:paraId="4F6AEB43" w14:textId="77777777" w:rsidR="000E186D" w:rsidRPr="008057E1" w:rsidRDefault="008057E1" w:rsidP="008057E1">
          <w:pPr>
            <w:pStyle w:val="ae"/>
            <w:jc w:val="center"/>
            <w:rPr>
              <w:sz w:val="16"/>
              <w:szCs w:val="16"/>
            </w:rPr>
          </w:pPr>
          <w:r w:rsidRPr="008057E1">
            <w:rPr>
              <w:sz w:val="16"/>
              <w:szCs w:val="16"/>
            </w:rPr>
            <w:t xml:space="preserve">Образец </w:t>
          </w:r>
          <w:proofErr w:type="gramStart"/>
          <w:r w:rsidRPr="008057E1">
            <w:rPr>
              <w:sz w:val="16"/>
              <w:szCs w:val="16"/>
            </w:rPr>
            <w:t>документа  загружен</w:t>
          </w:r>
          <w:proofErr w:type="gramEnd"/>
          <w:r w:rsidR="000E186D" w:rsidRPr="008057E1">
            <w:rPr>
              <w:sz w:val="16"/>
              <w:szCs w:val="16"/>
            </w:rPr>
            <w:t xml:space="preserve"> </w:t>
          </w:r>
          <w:r w:rsidRPr="008057E1">
            <w:rPr>
              <w:sz w:val="16"/>
              <w:szCs w:val="16"/>
            </w:rPr>
            <w:t xml:space="preserve">с сайта </w:t>
          </w:r>
          <w:hyperlink r:id="rId1" w:history="1">
            <w:r w:rsidRPr="00AE5AFE">
              <w:rPr>
                <w:rStyle w:val="af1"/>
                <w:sz w:val="16"/>
                <w:szCs w:val="16"/>
                <w:lang w:val="en-US"/>
              </w:rPr>
              <w:t>https</w:t>
            </w:r>
            <w:r w:rsidRPr="00AE5AFE">
              <w:rPr>
                <w:rStyle w:val="af1"/>
                <w:sz w:val="16"/>
                <w:szCs w:val="16"/>
              </w:rPr>
              <w:t>://</w:t>
            </w:r>
            <w:proofErr w:type="spellStart"/>
            <w:r w:rsidRPr="00AE5AFE">
              <w:rPr>
                <w:rStyle w:val="af1"/>
                <w:sz w:val="16"/>
                <w:szCs w:val="16"/>
                <w:lang w:val="en-US"/>
              </w:rPr>
              <w:t>evgeniyvolkov</w:t>
            </w:r>
            <w:proofErr w:type="spellEnd"/>
            <w:r w:rsidRPr="00AE5AFE">
              <w:rPr>
                <w:rStyle w:val="af1"/>
                <w:sz w:val="16"/>
                <w:szCs w:val="16"/>
              </w:rPr>
              <w:t>.</w:t>
            </w:r>
            <w:proofErr w:type="spellStart"/>
            <w:r w:rsidRPr="00AE5AFE">
              <w:rPr>
                <w:rStyle w:val="af1"/>
                <w:sz w:val="16"/>
                <w:szCs w:val="16"/>
                <w:lang w:val="en-US"/>
              </w:rPr>
              <w:t>ru</w:t>
            </w:r>
            <w:proofErr w:type="spellEnd"/>
          </w:hyperlink>
          <w:r w:rsidRPr="008057E1">
            <w:rPr>
              <w:noProof/>
              <w:sz w:val="16"/>
              <w:szCs w:val="16"/>
            </w:rPr>
            <w:t xml:space="preserve"> </w:t>
          </w:r>
        </w:p>
        <w:p w14:paraId="53D03936" w14:textId="77777777" w:rsidR="000E186D" w:rsidRPr="008057E1" w:rsidRDefault="000E186D" w:rsidP="008057E1">
          <w:pPr>
            <w:pStyle w:val="ac"/>
            <w:jc w:val="center"/>
            <w:rPr>
              <w:sz w:val="16"/>
              <w:szCs w:val="16"/>
            </w:rPr>
          </w:pPr>
        </w:p>
      </w:tc>
    </w:tr>
  </w:tbl>
  <w:p w14:paraId="20AF3E89" w14:textId="77777777" w:rsidR="00AA1082" w:rsidRDefault="00AA1082" w:rsidP="004F2C3F">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03074"/>
    <w:multiLevelType w:val="multilevel"/>
    <w:tmpl w:val="FDA65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72180C"/>
    <w:multiLevelType w:val="multilevel"/>
    <w:tmpl w:val="85546D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803F45"/>
    <w:multiLevelType w:val="multilevel"/>
    <w:tmpl w:val="DACEC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C91B24"/>
    <w:multiLevelType w:val="multilevel"/>
    <w:tmpl w:val="B0EE2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7766D67"/>
    <w:multiLevelType w:val="multilevel"/>
    <w:tmpl w:val="D3B438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7EA4FAD"/>
    <w:multiLevelType w:val="multilevel"/>
    <w:tmpl w:val="E46A61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A227373"/>
    <w:multiLevelType w:val="multilevel"/>
    <w:tmpl w:val="C166DF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BC37591"/>
    <w:multiLevelType w:val="multilevel"/>
    <w:tmpl w:val="F7EA9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BE3398F"/>
    <w:multiLevelType w:val="multilevel"/>
    <w:tmpl w:val="C7BAB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C182DD0"/>
    <w:multiLevelType w:val="multilevel"/>
    <w:tmpl w:val="79D8B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CDD3848"/>
    <w:multiLevelType w:val="multilevel"/>
    <w:tmpl w:val="B5B0CC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DD3787E"/>
    <w:multiLevelType w:val="multilevel"/>
    <w:tmpl w:val="8578B2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EFC03AD"/>
    <w:multiLevelType w:val="multilevel"/>
    <w:tmpl w:val="619E57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0694C5D"/>
    <w:multiLevelType w:val="multilevel"/>
    <w:tmpl w:val="9F309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252024F"/>
    <w:multiLevelType w:val="multilevel"/>
    <w:tmpl w:val="755A69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8BD3001"/>
    <w:multiLevelType w:val="multilevel"/>
    <w:tmpl w:val="97E222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B373FA3"/>
    <w:multiLevelType w:val="multilevel"/>
    <w:tmpl w:val="222E98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BCA5508"/>
    <w:multiLevelType w:val="multilevel"/>
    <w:tmpl w:val="B5E6C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1527ADE"/>
    <w:multiLevelType w:val="multilevel"/>
    <w:tmpl w:val="F6549C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1A159B8"/>
    <w:multiLevelType w:val="multilevel"/>
    <w:tmpl w:val="62500A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21526BA"/>
    <w:multiLevelType w:val="multilevel"/>
    <w:tmpl w:val="DEEA5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2611942"/>
    <w:multiLevelType w:val="multilevel"/>
    <w:tmpl w:val="3D3EFF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4382385"/>
    <w:multiLevelType w:val="multilevel"/>
    <w:tmpl w:val="DC508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6176F7E"/>
    <w:multiLevelType w:val="multilevel"/>
    <w:tmpl w:val="1B7224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271E679B"/>
    <w:multiLevelType w:val="multilevel"/>
    <w:tmpl w:val="08026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7580B08"/>
    <w:multiLevelType w:val="multilevel"/>
    <w:tmpl w:val="B05EB7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290D7FDA"/>
    <w:multiLevelType w:val="multilevel"/>
    <w:tmpl w:val="6A22F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9B07780"/>
    <w:multiLevelType w:val="multilevel"/>
    <w:tmpl w:val="691A88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2BBC0C28"/>
    <w:multiLevelType w:val="multilevel"/>
    <w:tmpl w:val="F36AD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BF516B6"/>
    <w:multiLevelType w:val="multilevel"/>
    <w:tmpl w:val="D24C4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C3B7BBE"/>
    <w:multiLevelType w:val="multilevel"/>
    <w:tmpl w:val="FB62A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2CFF6081"/>
    <w:multiLevelType w:val="multilevel"/>
    <w:tmpl w:val="DD7A4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0E62361"/>
    <w:multiLevelType w:val="hybridMultilevel"/>
    <w:tmpl w:val="0D5836E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30F5511C"/>
    <w:multiLevelType w:val="multilevel"/>
    <w:tmpl w:val="A7CCA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18B6E7C"/>
    <w:multiLevelType w:val="multilevel"/>
    <w:tmpl w:val="C19635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33A80375"/>
    <w:multiLevelType w:val="multilevel"/>
    <w:tmpl w:val="B0F40C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3550782E"/>
    <w:multiLevelType w:val="multilevel"/>
    <w:tmpl w:val="C31A6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36116428"/>
    <w:multiLevelType w:val="multilevel"/>
    <w:tmpl w:val="57C6C0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38FA1175"/>
    <w:multiLevelType w:val="multilevel"/>
    <w:tmpl w:val="EC58A3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3DDB369B"/>
    <w:multiLevelType w:val="multilevel"/>
    <w:tmpl w:val="3250AE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3EAC01EE"/>
    <w:multiLevelType w:val="multilevel"/>
    <w:tmpl w:val="6B4E2B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403628C5"/>
    <w:multiLevelType w:val="multilevel"/>
    <w:tmpl w:val="6B96EE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412E3C4A"/>
    <w:multiLevelType w:val="multilevel"/>
    <w:tmpl w:val="52144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413F4BE3"/>
    <w:multiLevelType w:val="multilevel"/>
    <w:tmpl w:val="08A61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43A25A91"/>
    <w:multiLevelType w:val="hybridMultilevel"/>
    <w:tmpl w:val="AB74F5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43CF140D"/>
    <w:multiLevelType w:val="multilevel"/>
    <w:tmpl w:val="B6D6B5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44BF0317"/>
    <w:multiLevelType w:val="multilevel"/>
    <w:tmpl w:val="8432F0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45AA59D0"/>
    <w:multiLevelType w:val="multilevel"/>
    <w:tmpl w:val="856CE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463F2608"/>
    <w:multiLevelType w:val="multilevel"/>
    <w:tmpl w:val="80142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479B42C9"/>
    <w:multiLevelType w:val="multilevel"/>
    <w:tmpl w:val="D2360D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47CD381A"/>
    <w:multiLevelType w:val="multilevel"/>
    <w:tmpl w:val="FB823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4A044CA9"/>
    <w:multiLevelType w:val="multilevel"/>
    <w:tmpl w:val="878EF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4D0629CE"/>
    <w:multiLevelType w:val="multilevel"/>
    <w:tmpl w:val="20888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4D544774"/>
    <w:multiLevelType w:val="multilevel"/>
    <w:tmpl w:val="D7DA8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4E4204F9"/>
    <w:multiLevelType w:val="multilevel"/>
    <w:tmpl w:val="DE168B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514F10B8"/>
    <w:multiLevelType w:val="multilevel"/>
    <w:tmpl w:val="11DC8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52B231A7"/>
    <w:multiLevelType w:val="multilevel"/>
    <w:tmpl w:val="0358B8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52CD3D54"/>
    <w:multiLevelType w:val="multilevel"/>
    <w:tmpl w:val="0CD0F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538C6385"/>
    <w:multiLevelType w:val="multilevel"/>
    <w:tmpl w:val="436CF5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56CA5B6F"/>
    <w:multiLevelType w:val="multilevel"/>
    <w:tmpl w:val="077EE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58C97304"/>
    <w:multiLevelType w:val="multilevel"/>
    <w:tmpl w:val="592A3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58DF282D"/>
    <w:multiLevelType w:val="multilevel"/>
    <w:tmpl w:val="E5B056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58FC0919"/>
    <w:multiLevelType w:val="multilevel"/>
    <w:tmpl w:val="88940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5B006B50"/>
    <w:multiLevelType w:val="multilevel"/>
    <w:tmpl w:val="52CCD6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5BBE45B1"/>
    <w:multiLevelType w:val="multilevel"/>
    <w:tmpl w:val="8FB6A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5BFD519E"/>
    <w:multiLevelType w:val="multilevel"/>
    <w:tmpl w:val="DAF8D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5CE91537"/>
    <w:multiLevelType w:val="multilevel"/>
    <w:tmpl w:val="190AE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5D8920C5"/>
    <w:multiLevelType w:val="multilevel"/>
    <w:tmpl w:val="D10EB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5E146112"/>
    <w:multiLevelType w:val="multilevel"/>
    <w:tmpl w:val="8216E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5EDA246F"/>
    <w:multiLevelType w:val="multilevel"/>
    <w:tmpl w:val="CAE09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5F49319E"/>
    <w:multiLevelType w:val="multilevel"/>
    <w:tmpl w:val="73420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5FA6399C"/>
    <w:multiLevelType w:val="multilevel"/>
    <w:tmpl w:val="C0AC40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60F0240B"/>
    <w:multiLevelType w:val="multilevel"/>
    <w:tmpl w:val="C812E6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61B80832"/>
    <w:multiLevelType w:val="multilevel"/>
    <w:tmpl w:val="1B2A59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62163C37"/>
    <w:multiLevelType w:val="multilevel"/>
    <w:tmpl w:val="784EE3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633A672C"/>
    <w:multiLevelType w:val="multilevel"/>
    <w:tmpl w:val="A4721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638A6D31"/>
    <w:multiLevelType w:val="multilevel"/>
    <w:tmpl w:val="600AE7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658B5993"/>
    <w:multiLevelType w:val="multilevel"/>
    <w:tmpl w:val="403E0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65C755FA"/>
    <w:multiLevelType w:val="multilevel"/>
    <w:tmpl w:val="286C2F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68F1217A"/>
    <w:multiLevelType w:val="multilevel"/>
    <w:tmpl w:val="086C88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6AA635A1"/>
    <w:multiLevelType w:val="multilevel"/>
    <w:tmpl w:val="5D98E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6AA75FD3"/>
    <w:multiLevelType w:val="multilevel"/>
    <w:tmpl w:val="D3B8E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6B8E7928"/>
    <w:multiLevelType w:val="multilevel"/>
    <w:tmpl w:val="9E6AE8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6BAF55D0"/>
    <w:multiLevelType w:val="multilevel"/>
    <w:tmpl w:val="A5763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6D661E30"/>
    <w:multiLevelType w:val="multilevel"/>
    <w:tmpl w:val="A3FEB6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6DF64BC3"/>
    <w:multiLevelType w:val="multilevel"/>
    <w:tmpl w:val="812CEB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6E84151C"/>
    <w:multiLevelType w:val="multilevel"/>
    <w:tmpl w:val="162E4C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70554669"/>
    <w:multiLevelType w:val="multilevel"/>
    <w:tmpl w:val="C83A0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70BD477F"/>
    <w:multiLevelType w:val="multilevel"/>
    <w:tmpl w:val="3AFAE6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77037B9D"/>
    <w:multiLevelType w:val="multilevel"/>
    <w:tmpl w:val="259EA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79423B10"/>
    <w:multiLevelType w:val="multilevel"/>
    <w:tmpl w:val="40E63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7A52741E"/>
    <w:multiLevelType w:val="multilevel"/>
    <w:tmpl w:val="0CE05F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15:restartNumberingAfterBreak="0">
    <w:nsid w:val="7B0F39A0"/>
    <w:multiLevelType w:val="multilevel"/>
    <w:tmpl w:val="E3DE7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7C07672B"/>
    <w:multiLevelType w:val="multilevel"/>
    <w:tmpl w:val="490A6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7E7529AA"/>
    <w:multiLevelType w:val="multilevel"/>
    <w:tmpl w:val="1D849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34183138">
    <w:abstractNumId w:val="44"/>
  </w:num>
  <w:num w:numId="2" w16cid:durableId="1452941838">
    <w:abstractNumId w:val="32"/>
  </w:num>
  <w:num w:numId="3" w16cid:durableId="181556966">
    <w:abstractNumId w:val="40"/>
  </w:num>
  <w:num w:numId="4" w16cid:durableId="1340887968">
    <w:abstractNumId w:val="2"/>
  </w:num>
  <w:num w:numId="5" w16cid:durableId="228000990">
    <w:abstractNumId w:val="25"/>
  </w:num>
  <w:num w:numId="6" w16cid:durableId="1255434315">
    <w:abstractNumId w:val="68"/>
  </w:num>
  <w:num w:numId="7" w16cid:durableId="172035712">
    <w:abstractNumId w:val="6"/>
  </w:num>
  <w:num w:numId="8" w16cid:durableId="1049846074">
    <w:abstractNumId w:val="90"/>
  </w:num>
  <w:num w:numId="9" w16cid:durableId="608271419">
    <w:abstractNumId w:val="46"/>
  </w:num>
  <w:num w:numId="10" w16cid:durableId="886382425">
    <w:abstractNumId w:val="28"/>
  </w:num>
  <w:num w:numId="11" w16cid:durableId="1389455497">
    <w:abstractNumId w:val="34"/>
  </w:num>
  <w:num w:numId="12" w16cid:durableId="1244143193">
    <w:abstractNumId w:val="13"/>
  </w:num>
  <w:num w:numId="13" w16cid:durableId="1301885774">
    <w:abstractNumId w:val="84"/>
  </w:num>
  <w:num w:numId="14" w16cid:durableId="1170372778">
    <w:abstractNumId w:val="3"/>
  </w:num>
  <w:num w:numId="15" w16cid:durableId="1933466155">
    <w:abstractNumId w:val="88"/>
  </w:num>
  <w:num w:numId="16" w16cid:durableId="1095052088">
    <w:abstractNumId w:val="81"/>
  </w:num>
  <w:num w:numId="17" w16cid:durableId="928543777">
    <w:abstractNumId w:val="41"/>
  </w:num>
  <w:num w:numId="18" w16cid:durableId="452289389">
    <w:abstractNumId w:val="89"/>
  </w:num>
  <w:num w:numId="19" w16cid:durableId="1185947087">
    <w:abstractNumId w:val="27"/>
  </w:num>
  <w:num w:numId="20" w16cid:durableId="682393372">
    <w:abstractNumId w:val="48"/>
  </w:num>
  <w:num w:numId="21" w16cid:durableId="1019887786">
    <w:abstractNumId w:val="85"/>
  </w:num>
  <w:num w:numId="22" w16cid:durableId="2016150798">
    <w:abstractNumId w:val="8"/>
  </w:num>
  <w:num w:numId="23" w16cid:durableId="275676280">
    <w:abstractNumId w:val="86"/>
  </w:num>
  <w:num w:numId="24" w16cid:durableId="1352339650">
    <w:abstractNumId w:val="75"/>
  </w:num>
  <w:num w:numId="25" w16cid:durableId="1810511353">
    <w:abstractNumId w:val="78"/>
  </w:num>
  <w:num w:numId="26" w16cid:durableId="1841461924">
    <w:abstractNumId w:val="52"/>
  </w:num>
  <w:num w:numId="27" w16cid:durableId="34618427">
    <w:abstractNumId w:val="38"/>
  </w:num>
  <w:num w:numId="28" w16cid:durableId="1985501669">
    <w:abstractNumId w:val="70"/>
  </w:num>
  <w:num w:numId="29" w16cid:durableId="374357890">
    <w:abstractNumId w:val="91"/>
  </w:num>
  <w:num w:numId="30" w16cid:durableId="1630865204">
    <w:abstractNumId w:val="26"/>
  </w:num>
  <w:num w:numId="31" w16cid:durableId="424570692">
    <w:abstractNumId w:val="19"/>
  </w:num>
  <w:num w:numId="32" w16cid:durableId="2037459916">
    <w:abstractNumId w:val="77"/>
  </w:num>
  <w:num w:numId="33" w16cid:durableId="5601479">
    <w:abstractNumId w:val="16"/>
  </w:num>
  <w:num w:numId="34" w16cid:durableId="469513980">
    <w:abstractNumId w:val="36"/>
  </w:num>
  <w:num w:numId="35" w16cid:durableId="181629961">
    <w:abstractNumId w:val="23"/>
  </w:num>
  <w:num w:numId="36" w16cid:durableId="1386487900">
    <w:abstractNumId w:val="53"/>
  </w:num>
  <w:num w:numId="37" w16cid:durableId="480125766">
    <w:abstractNumId w:val="37"/>
  </w:num>
  <w:num w:numId="38" w16cid:durableId="740761756">
    <w:abstractNumId w:val="87"/>
  </w:num>
  <w:num w:numId="39" w16cid:durableId="91903551">
    <w:abstractNumId w:val="30"/>
  </w:num>
  <w:num w:numId="40" w16cid:durableId="1497258766">
    <w:abstractNumId w:val="4"/>
  </w:num>
  <w:num w:numId="41" w16cid:durableId="248198505">
    <w:abstractNumId w:val="69"/>
  </w:num>
  <w:num w:numId="42" w16cid:durableId="1659923810">
    <w:abstractNumId w:val="12"/>
  </w:num>
  <w:num w:numId="43" w16cid:durableId="991176259">
    <w:abstractNumId w:val="24"/>
  </w:num>
  <w:num w:numId="44" w16cid:durableId="1306008388">
    <w:abstractNumId w:val="49"/>
  </w:num>
  <w:num w:numId="45" w16cid:durableId="1659383343">
    <w:abstractNumId w:val="29"/>
  </w:num>
  <w:num w:numId="46" w16cid:durableId="1641180785">
    <w:abstractNumId w:val="15"/>
  </w:num>
  <w:num w:numId="47" w16cid:durableId="252209814">
    <w:abstractNumId w:val="20"/>
  </w:num>
  <w:num w:numId="48" w16cid:durableId="1447625426">
    <w:abstractNumId w:val="54"/>
  </w:num>
  <w:num w:numId="49" w16cid:durableId="896160062">
    <w:abstractNumId w:val="64"/>
  </w:num>
  <w:num w:numId="50" w16cid:durableId="1503084874">
    <w:abstractNumId w:val="58"/>
  </w:num>
  <w:num w:numId="51" w16cid:durableId="1435511622">
    <w:abstractNumId w:val="83"/>
  </w:num>
  <w:num w:numId="52" w16cid:durableId="708606273">
    <w:abstractNumId w:val="5"/>
  </w:num>
  <w:num w:numId="53" w16cid:durableId="2134249553">
    <w:abstractNumId w:val="0"/>
  </w:num>
  <w:num w:numId="54" w16cid:durableId="169296214">
    <w:abstractNumId w:val="71"/>
  </w:num>
  <w:num w:numId="55" w16cid:durableId="259803310">
    <w:abstractNumId w:val="50"/>
  </w:num>
  <w:num w:numId="56" w16cid:durableId="1132940273">
    <w:abstractNumId w:val="76"/>
  </w:num>
  <w:num w:numId="57" w16cid:durableId="1459105709">
    <w:abstractNumId w:val="22"/>
  </w:num>
  <w:num w:numId="58" w16cid:durableId="577060786">
    <w:abstractNumId w:val="1"/>
  </w:num>
  <w:num w:numId="59" w16cid:durableId="1181165366">
    <w:abstractNumId w:val="57"/>
  </w:num>
  <w:num w:numId="60" w16cid:durableId="443698260">
    <w:abstractNumId w:val="14"/>
  </w:num>
  <w:num w:numId="61" w16cid:durableId="494616470">
    <w:abstractNumId w:val="94"/>
  </w:num>
  <w:num w:numId="62" w16cid:durableId="1132485255">
    <w:abstractNumId w:val="63"/>
  </w:num>
  <w:num w:numId="63" w16cid:durableId="1656101150">
    <w:abstractNumId w:val="42"/>
  </w:num>
  <w:num w:numId="64" w16cid:durableId="1207445075">
    <w:abstractNumId w:val="10"/>
  </w:num>
  <w:num w:numId="65" w16cid:durableId="328408001">
    <w:abstractNumId w:val="93"/>
  </w:num>
  <w:num w:numId="66" w16cid:durableId="1869028435">
    <w:abstractNumId w:val="72"/>
  </w:num>
  <w:num w:numId="67" w16cid:durableId="535116299">
    <w:abstractNumId w:val="66"/>
  </w:num>
  <w:num w:numId="68" w16cid:durableId="1042556962">
    <w:abstractNumId w:val="79"/>
  </w:num>
  <w:num w:numId="69" w16cid:durableId="43066335">
    <w:abstractNumId w:val="65"/>
  </w:num>
  <w:num w:numId="70" w16cid:durableId="689601789">
    <w:abstractNumId w:val="73"/>
  </w:num>
  <w:num w:numId="71" w16cid:durableId="386269438">
    <w:abstractNumId w:val="47"/>
  </w:num>
  <w:num w:numId="72" w16cid:durableId="2066641159">
    <w:abstractNumId w:val="39"/>
  </w:num>
  <w:num w:numId="73" w16cid:durableId="787242267">
    <w:abstractNumId w:val="62"/>
  </w:num>
  <w:num w:numId="74" w16cid:durableId="1809856612">
    <w:abstractNumId w:val="21"/>
  </w:num>
  <w:num w:numId="75" w16cid:durableId="2063015658">
    <w:abstractNumId w:val="7"/>
  </w:num>
  <w:num w:numId="76" w16cid:durableId="1001279730">
    <w:abstractNumId w:val="45"/>
  </w:num>
  <w:num w:numId="77" w16cid:durableId="5637247">
    <w:abstractNumId w:val="9"/>
  </w:num>
  <w:num w:numId="78" w16cid:durableId="1120806796">
    <w:abstractNumId w:val="11"/>
  </w:num>
  <w:num w:numId="79" w16cid:durableId="736707883">
    <w:abstractNumId w:val="59"/>
  </w:num>
  <w:num w:numId="80" w16cid:durableId="273755728">
    <w:abstractNumId w:val="55"/>
  </w:num>
  <w:num w:numId="81" w16cid:durableId="1183201246">
    <w:abstractNumId w:val="80"/>
  </w:num>
  <w:num w:numId="82" w16cid:durableId="635179803">
    <w:abstractNumId w:val="35"/>
  </w:num>
  <w:num w:numId="83" w16cid:durableId="679158377">
    <w:abstractNumId w:val="17"/>
  </w:num>
  <w:num w:numId="84" w16cid:durableId="1460151824">
    <w:abstractNumId w:val="18"/>
  </w:num>
  <w:num w:numId="85" w16cid:durableId="1368991848">
    <w:abstractNumId w:val="92"/>
  </w:num>
  <w:num w:numId="86" w16cid:durableId="1461652014">
    <w:abstractNumId w:val="56"/>
  </w:num>
  <w:num w:numId="87" w16cid:durableId="1878464037">
    <w:abstractNumId w:val="31"/>
  </w:num>
  <w:num w:numId="88" w16cid:durableId="205415923">
    <w:abstractNumId w:val="82"/>
  </w:num>
  <w:num w:numId="89" w16cid:durableId="1241480723">
    <w:abstractNumId w:val="67"/>
  </w:num>
  <w:num w:numId="90" w16cid:durableId="1565288619">
    <w:abstractNumId w:val="43"/>
  </w:num>
  <w:num w:numId="91" w16cid:durableId="494690255">
    <w:abstractNumId w:val="33"/>
  </w:num>
  <w:num w:numId="92" w16cid:durableId="1592928964">
    <w:abstractNumId w:val="61"/>
  </w:num>
  <w:num w:numId="93" w16cid:durableId="10230037">
    <w:abstractNumId w:val="51"/>
  </w:num>
  <w:num w:numId="94" w16cid:durableId="588584402">
    <w:abstractNumId w:val="74"/>
  </w:num>
  <w:num w:numId="95" w16cid:durableId="375012173">
    <w:abstractNumId w:val="6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defaultTabStop w:val="708"/>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4AB"/>
    <w:rsid w:val="0001189A"/>
    <w:rsid w:val="00050C30"/>
    <w:rsid w:val="000C285E"/>
    <w:rsid w:val="000D523C"/>
    <w:rsid w:val="000D675F"/>
    <w:rsid w:val="000E186D"/>
    <w:rsid w:val="000F710E"/>
    <w:rsid w:val="00103187"/>
    <w:rsid w:val="00124C52"/>
    <w:rsid w:val="00136CBC"/>
    <w:rsid w:val="00140BB6"/>
    <w:rsid w:val="00171882"/>
    <w:rsid w:val="00182F1C"/>
    <w:rsid w:val="001903AA"/>
    <w:rsid w:val="001F50DD"/>
    <w:rsid w:val="002246DE"/>
    <w:rsid w:val="00227EAA"/>
    <w:rsid w:val="00240A09"/>
    <w:rsid w:val="002656CF"/>
    <w:rsid w:val="00271795"/>
    <w:rsid w:val="002774AB"/>
    <w:rsid w:val="0029453C"/>
    <w:rsid w:val="002E29FB"/>
    <w:rsid w:val="00305B6F"/>
    <w:rsid w:val="00313859"/>
    <w:rsid w:val="00324EFD"/>
    <w:rsid w:val="003A2677"/>
    <w:rsid w:val="003D025F"/>
    <w:rsid w:val="003D504A"/>
    <w:rsid w:val="003D58C3"/>
    <w:rsid w:val="00456FEF"/>
    <w:rsid w:val="00461B7D"/>
    <w:rsid w:val="00472E2F"/>
    <w:rsid w:val="004E7D17"/>
    <w:rsid w:val="004F2A48"/>
    <w:rsid w:val="004F2C3F"/>
    <w:rsid w:val="00542431"/>
    <w:rsid w:val="0054423A"/>
    <w:rsid w:val="005F732D"/>
    <w:rsid w:val="006060F4"/>
    <w:rsid w:val="006543D8"/>
    <w:rsid w:val="00657808"/>
    <w:rsid w:val="00675063"/>
    <w:rsid w:val="006B179E"/>
    <w:rsid w:val="006C079B"/>
    <w:rsid w:val="00707904"/>
    <w:rsid w:val="00761654"/>
    <w:rsid w:val="007E1463"/>
    <w:rsid w:val="008057E1"/>
    <w:rsid w:val="00805833"/>
    <w:rsid w:val="00812875"/>
    <w:rsid w:val="0083238E"/>
    <w:rsid w:val="0083247E"/>
    <w:rsid w:val="00886302"/>
    <w:rsid w:val="008D3C1D"/>
    <w:rsid w:val="008D439D"/>
    <w:rsid w:val="008F11AD"/>
    <w:rsid w:val="00963A01"/>
    <w:rsid w:val="009A00DC"/>
    <w:rsid w:val="00A35B85"/>
    <w:rsid w:val="00A47967"/>
    <w:rsid w:val="00A93DA0"/>
    <w:rsid w:val="00A95EF3"/>
    <w:rsid w:val="00A9773E"/>
    <w:rsid w:val="00AA1082"/>
    <w:rsid w:val="00B10717"/>
    <w:rsid w:val="00B35C7B"/>
    <w:rsid w:val="00B36F03"/>
    <w:rsid w:val="00B66532"/>
    <w:rsid w:val="00B90F31"/>
    <w:rsid w:val="00BC0706"/>
    <w:rsid w:val="00BD32E6"/>
    <w:rsid w:val="00BE1BCA"/>
    <w:rsid w:val="00C17AF1"/>
    <w:rsid w:val="00C65A25"/>
    <w:rsid w:val="00C669A3"/>
    <w:rsid w:val="00C70FF9"/>
    <w:rsid w:val="00CA3E33"/>
    <w:rsid w:val="00D139FF"/>
    <w:rsid w:val="00D15699"/>
    <w:rsid w:val="00D73C95"/>
    <w:rsid w:val="00DA6D0E"/>
    <w:rsid w:val="00DC29EF"/>
    <w:rsid w:val="00DD2B75"/>
    <w:rsid w:val="00DF6F94"/>
    <w:rsid w:val="00E11403"/>
    <w:rsid w:val="00E74D57"/>
    <w:rsid w:val="00E91859"/>
    <w:rsid w:val="00E92479"/>
    <w:rsid w:val="00ED649B"/>
    <w:rsid w:val="00F231B2"/>
    <w:rsid w:val="00F56DD7"/>
    <w:rsid w:val="00F803C9"/>
    <w:rsid w:val="00F92DC3"/>
    <w:rsid w:val="00FC725F"/>
    <w:rsid w:val="00FF21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3CE5A5"/>
  <w15:chartTrackingRefBased/>
  <w15:docId w15:val="{4A814826-08CE-492F-9075-6F3E7F012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F2C3F"/>
    <w:pPr>
      <w:spacing w:line="276" w:lineRule="auto"/>
      <w:jc w:val="both"/>
    </w:pPr>
    <w:rPr>
      <w:rFonts w:ascii="Georgia" w:hAnsi="Georgia"/>
    </w:rPr>
  </w:style>
  <w:style w:type="paragraph" w:styleId="1">
    <w:name w:val="heading 1"/>
    <w:basedOn w:val="a"/>
    <w:next w:val="a"/>
    <w:link w:val="10"/>
    <w:uiPriority w:val="9"/>
    <w:qFormat/>
    <w:rsid w:val="00AA108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AA108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AA1082"/>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AA1082"/>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AA1082"/>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AA1082"/>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AA1082"/>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AA1082"/>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AA1082"/>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A1082"/>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AA1082"/>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AA1082"/>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AA1082"/>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AA1082"/>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AA1082"/>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AA1082"/>
    <w:rPr>
      <w:rFonts w:eastAsiaTheme="majorEastAsia" w:cstheme="majorBidi"/>
      <w:color w:val="595959" w:themeColor="text1" w:themeTint="A6"/>
    </w:rPr>
  </w:style>
  <w:style w:type="character" w:customStyle="1" w:styleId="80">
    <w:name w:val="Заголовок 8 Знак"/>
    <w:basedOn w:val="a0"/>
    <w:link w:val="8"/>
    <w:uiPriority w:val="9"/>
    <w:semiHidden/>
    <w:rsid w:val="00AA1082"/>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AA1082"/>
    <w:rPr>
      <w:rFonts w:eastAsiaTheme="majorEastAsia" w:cstheme="majorBidi"/>
      <w:color w:val="272727" w:themeColor="text1" w:themeTint="D8"/>
    </w:rPr>
  </w:style>
  <w:style w:type="paragraph" w:styleId="a3">
    <w:name w:val="Title"/>
    <w:basedOn w:val="a"/>
    <w:next w:val="a"/>
    <w:link w:val="a4"/>
    <w:uiPriority w:val="10"/>
    <w:qFormat/>
    <w:rsid w:val="00AA10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AA108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A1082"/>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AA1082"/>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AA1082"/>
    <w:pPr>
      <w:spacing w:before="160"/>
      <w:jc w:val="center"/>
    </w:pPr>
    <w:rPr>
      <w:i/>
      <w:iCs/>
      <w:color w:val="404040" w:themeColor="text1" w:themeTint="BF"/>
    </w:rPr>
  </w:style>
  <w:style w:type="character" w:customStyle="1" w:styleId="22">
    <w:name w:val="Цитата 2 Знак"/>
    <w:basedOn w:val="a0"/>
    <w:link w:val="21"/>
    <w:uiPriority w:val="29"/>
    <w:rsid w:val="00AA1082"/>
    <w:rPr>
      <w:i/>
      <w:iCs/>
      <w:color w:val="404040" w:themeColor="text1" w:themeTint="BF"/>
    </w:rPr>
  </w:style>
  <w:style w:type="paragraph" w:styleId="a7">
    <w:name w:val="List Paragraph"/>
    <w:basedOn w:val="a"/>
    <w:uiPriority w:val="34"/>
    <w:qFormat/>
    <w:rsid w:val="00AA1082"/>
    <w:pPr>
      <w:ind w:left="720"/>
      <w:contextualSpacing/>
    </w:pPr>
  </w:style>
  <w:style w:type="character" w:styleId="a8">
    <w:name w:val="Intense Emphasis"/>
    <w:basedOn w:val="a0"/>
    <w:uiPriority w:val="21"/>
    <w:qFormat/>
    <w:rsid w:val="00AA1082"/>
    <w:rPr>
      <w:i/>
      <w:iCs/>
      <w:color w:val="2F5496" w:themeColor="accent1" w:themeShade="BF"/>
    </w:rPr>
  </w:style>
  <w:style w:type="paragraph" w:styleId="a9">
    <w:name w:val="Intense Quote"/>
    <w:basedOn w:val="a"/>
    <w:next w:val="a"/>
    <w:link w:val="aa"/>
    <w:uiPriority w:val="30"/>
    <w:qFormat/>
    <w:rsid w:val="00AA108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AA1082"/>
    <w:rPr>
      <w:i/>
      <w:iCs/>
      <w:color w:val="2F5496" w:themeColor="accent1" w:themeShade="BF"/>
    </w:rPr>
  </w:style>
  <w:style w:type="character" w:styleId="ab">
    <w:name w:val="Intense Reference"/>
    <w:basedOn w:val="a0"/>
    <w:uiPriority w:val="32"/>
    <w:qFormat/>
    <w:rsid w:val="00AA1082"/>
    <w:rPr>
      <w:b/>
      <w:bCs/>
      <w:smallCaps/>
      <w:color w:val="2F5496" w:themeColor="accent1" w:themeShade="BF"/>
      <w:spacing w:val="5"/>
    </w:rPr>
  </w:style>
  <w:style w:type="paragraph" w:styleId="ac">
    <w:name w:val="header"/>
    <w:basedOn w:val="a"/>
    <w:link w:val="ad"/>
    <w:uiPriority w:val="99"/>
    <w:unhideWhenUsed/>
    <w:rsid w:val="00AA1082"/>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AA1082"/>
  </w:style>
  <w:style w:type="paragraph" w:styleId="ae">
    <w:name w:val="footer"/>
    <w:basedOn w:val="a"/>
    <w:link w:val="af"/>
    <w:uiPriority w:val="99"/>
    <w:unhideWhenUsed/>
    <w:rsid w:val="00AA1082"/>
    <w:pPr>
      <w:tabs>
        <w:tab w:val="center" w:pos="4677"/>
        <w:tab w:val="right" w:pos="9355"/>
      </w:tabs>
      <w:spacing w:after="0" w:line="240" w:lineRule="auto"/>
    </w:pPr>
  </w:style>
  <w:style w:type="character" w:customStyle="1" w:styleId="af">
    <w:name w:val="Нижний колонтитул Знак"/>
    <w:basedOn w:val="a0"/>
    <w:link w:val="ae"/>
    <w:uiPriority w:val="99"/>
    <w:rsid w:val="00AA1082"/>
  </w:style>
  <w:style w:type="table" w:styleId="af0">
    <w:name w:val="Table Grid"/>
    <w:basedOn w:val="a1"/>
    <w:uiPriority w:val="39"/>
    <w:rsid w:val="000E18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Hyperlink"/>
    <w:basedOn w:val="a0"/>
    <w:uiPriority w:val="99"/>
    <w:unhideWhenUsed/>
    <w:rsid w:val="0083247E"/>
    <w:rPr>
      <w:color w:val="0563C1" w:themeColor="hyperlink"/>
      <w:u w:val="single"/>
    </w:rPr>
  </w:style>
  <w:style w:type="character" w:styleId="af2">
    <w:name w:val="Unresolved Mention"/>
    <w:basedOn w:val="a0"/>
    <w:uiPriority w:val="99"/>
    <w:semiHidden/>
    <w:unhideWhenUsed/>
    <w:rsid w:val="008324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evgeniyvolkov.ru/moi-uslugi/yuridicheskie-uslugi-dlya-fizicheskih-lits/podgotovka-i-ekspertiza-yuridicheskih-dokumentov"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evgeniyvolkov.r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vgeniy\Documents\&#1053;&#1072;&#1089;&#1090;&#1088;&#1072;&#1080;&#1074;&#1072;&#1077;&#1084;&#1099;&#1077;%20&#1096;&#1072;&#1073;&#1083;&#1086;&#1085;&#1099;%20Office\&#1064;&#1040;&#1041;&#1051;&#1054;&#1053;%20&#1044;&#1051;&#1071;%20&#1070;&#1056;&#1044;&#1054;&#1050;&#1059;&#1052;&#1045;&#1053;&#1058;&#1054;&#1042;.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ШАБЛОН ДЛЯ ЮРДОКУМЕНТОВ.dotx</Template>
  <TotalTime>1</TotalTime>
  <Pages>2</Pages>
  <Words>447</Words>
  <Characters>2553</Characters>
  <Application>Microsoft Office Word</Application>
  <DocSecurity>0</DocSecurity>
  <Lines>21</Lines>
  <Paragraphs>5</Paragraphs>
  <ScaleCrop>false</ScaleCrop>
  <HeadingPairs>
    <vt:vector size="2" baseType="variant">
      <vt:variant>
        <vt:lpstr>Название</vt:lpstr>
      </vt:variant>
      <vt:variant>
        <vt:i4>1</vt:i4>
      </vt:variant>
    </vt:vector>
  </HeadingPairs>
  <TitlesOfParts>
    <vt:vector size="1" baseType="lpstr">
      <vt:lpstr/>
    </vt:vector>
  </TitlesOfParts>
  <Manager>Волков Евгений Дмитриевич</Manager>
  <Company>https://evgeniyvolkov.ru</Company>
  <LinksUpToDate>false</LinksUpToDate>
  <CharactersWithSpaces>2995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Типовой образец</dc:subject>
  <dc:creator>Evgeniy</dc:creator>
  <cp:keywords>Типовой шаблон (образец) документа</cp:keywords>
  <dc:description/>
  <cp:lastModifiedBy>Evgeniy Mister</cp:lastModifiedBy>
  <cp:revision>2</cp:revision>
  <dcterms:created xsi:type="dcterms:W3CDTF">2026-03-20T08:25:00Z</dcterms:created>
  <dcterms:modified xsi:type="dcterms:W3CDTF">2026-03-20T08:25:00Z</dcterms:modified>
</cp:coreProperties>
</file>