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AEBC" w14:textId="77777777" w:rsidR="00B316A2" w:rsidRPr="00B316A2" w:rsidRDefault="00B316A2" w:rsidP="00B316A2">
      <w:pPr>
        <w:jc w:val="left"/>
      </w:pPr>
      <w:r w:rsidRPr="00B316A2">
        <w:t>В [Наименование суда по месту нахождения объекта]</w:t>
      </w:r>
      <w:r w:rsidRPr="00B316A2">
        <w:br/>
        <w:t>Адрес: [Адрес суда]</w:t>
      </w:r>
      <w:r w:rsidRPr="00B316A2">
        <w:br/>
      </w:r>
      <w:r w:rsidRPr="00B316A2">
        <w:br/>
      </w:r>
      <w:r w:rsidRPr="00B316A2">
        <w:rPr>
          <w:b/>
          <w:bCs/>
        </w:rPr>
        <w:t>Истец:</w:t>
      </w:r>
      <w:r w:rsidRPr="00B316A2">
        <w:t xml:space="preserve"> [ФИО полностью]</w:t>
      </w:r>
      <w:r w:rsidRPr="00B316A2">
        <w:br/>
        <w:t>Адрес: [Ваш адрес]</w:t>
      </w:r>
      <w:r w:rsidRPr="00B316A2">
        <w:br/>
        <w:t>Телефон: [Ваш телефон]</w:t>
      </w:r>
      <w:r w:rsidRPr="00B316A2">
        <w:br/>
      </w:r>
      <w:r w:rsidRPr="00B316A2">
        <w:br/>
      </w:r>
      <w:r w:rsidRPr="00B316A2">
        <w:rPr>
          <w:b/>
          <w:bCs/>
        </w:rPr>
        <w:t>Ответчик:</w:t>
      </w:r>
      <w:r w:rsidRPr="00B316A2">
        <w:t xml:space="preserve"> [ФИО или Название организации]</w:t>
      </w:r>
      <w:r w:rsidRPr="00B316A2">
        <w:br/>
        <w:t>Адрес: [Адрес ответчика]</w:t>
      </w:r>
    </w:p>
    <w:p w14:paraId="2CF62D4D" w14:textId="77777777" w:rsidR="00B316A2" w:rsidRPr="00B316A2" w:rsidRDefault="00B316A2" w:rsidP="00B316A2">
      <w:pPr>
        <w:jc w:val="center"/>
        <w:rPr>
          <w:b/>
          <w:bCs/>
        </w:rPr>
      </w:pPr>
      <w:r w:rsidRPr="00B316A2">
        <w:rPr>
          <w:b/>
          <w:bCs/>
        </w:rPr>
        <w:t>ИСКОВОЕ ЗАЯВЛЕНИЕ</w:t>
      </w:r>
      <w:r w:rsidRPr="00B316A2">
        <w:rPr>
          <w:b/>
          <w:bCs/>
        </w:rPr>
        <w:br/>
        <w:t>об устранении препятствий в пользовании имуществом</w:t>
      </w:r>
    </w:p>
    <w:p w14:paraId="7B34B5FD" w14:textId="77777777" w:rsidR="00B316A2" w:rsidRPr="00B316A2" w:rsidRDefault="00B316A2" w:rsidP="00B316A2">
      <w:r w:rsidRPr="00B316A2">
        <w:t>Я, [ФИО], являюсь собственником жилого помещения / земельного участка, расположенного по адресу: [Адрес]. Право собственности подтверждается выпиской из ЕГРН № [Номер] от [Дата].</w:t>
      </w:r>
    </w:p>
    <w:p w14:paraId="3036B501" w14:textId="77777777" w:rsidR="00B316A2" w:rsidRPr="00B316A2" w:rsidRDefault="00B316A2" w:rsidP="00B316A2">
      <w:r w:rsidRPr="00B316A2">
        <w:t>Однако в настоящее время я лишен возможности полноценно использовать свое имущество ввиду неправомерных действий ответчика. Действия ответчика выражаются в следующем: [опишите подробно суть проблемы, например: установлена перегородка, заблокирован проезд, заменены замки].</w:t>
      </w:r>
    </w:p>
    <w:p w14:paraId="3DCAB836" w14:textId="77777777" w:rsidR="00B316A2" w:rsidRPr="00B316A2" w:rsidRDefault="00B316A2" w:rsidP="00B316A2">
      <w:r w:rsidRPr="00B316A2">
        <w:t>Согласно ст. 304 ГК РФ, собственник может требовать устранения всяких нарушений его права. Мои неоднократные просьбы об устранении препятствий в досудебном порядке были проигнорированы.</w:t>
      </w:r>
    </w:p>
    <w:p w14:paraId="2509C915" w14:textId="77777777" w:rsidR="00B316A2" w:rsidRPr="00B316A2" w:rsidRDefault="00B316A2" w:rsidP="00B316A2">
      <w:pPr>
        <w:jc w:val="center"/>
        <w:rPr>
          <w:b/>
          <w:bCs/>
        </w:rPr>
      </w:pPr>
      <w:r w:rsidRPr="00B316A2">
        <w:rPr>
          <w:b/>
          <w:bCs/>
        </w:rPr>
        <w:t>ПРОШУ:</w:t>
      </w:r>
    </w:p>
    <w:p w14:paraId="0373FFD4" w14:textId="77777777" w:rsidR="00B316A2" w:rsidRPr="00B316A2" w:rsidRDefault="00B316A2" w:rsidP="00B316A2">
      <w:pPr>
        <w:numPr>
          <w:ilvl w:val="0"/>
          <w:numId w:val="7"/>
        </w:numPr>
      </w:pPr>
      <w:r w:rsidRPr="00B316A2">
        <w:t>Обязать [ФИО ответчика] устранить препятствия в пользовании принадлежащим мне имуществом путем [описать действие];</w:t>
      </w:r>
    </w:p>
    <w:p w14:paraId="142A0949" w14:textId="77777777" w:rsidR="00B316A2" w:rsidRPr="00B316A2" w:rsidRDefault="00B316A2" w:rsidP="00B316A2">
      <w:pPr>
        <w:numPr>
          <w:ilvl w:val="0"/>
          <w:numId w:val="7"/>
        </w:numPr>
      </w:pPr>
      <w:r w:rsidRPr="00B316A2">
        <w:t>Взыскать с ответчика судебные расходы по уплате государственной пошлины.</w:t>
      </w:r>
    </w:p>
    <w:p w14:paraId="2BB301DF" w14:textId="77777777" w:rsidR="00B316A2" w:rsidRPr="00B316A2" w:rsidRDefault="00B316A2" w:rsidP="00B316A2">
      <w:pPr>
        <w:rPr>
          <w:b/>
          <w:bCs/>
        </w:rPr>
      </w:pPr>
      <w:r w:rsidRPr="00B316A2">
        <w:rPr>
          <w:b/>
          <w:bCs/>
        </w:rPr>
        <w:t>Приложения:</w:t>
      </w:r>
    </w:p>
    <w:p w14:paraId="0D5BA560" w14:textId="77777777" w:rsidR="00B316A2" w:rsidRPr="00B316A2" w:rsidRDefault="00B316A2" w:rsidP="00B316A2">
      <w:pPr>
        <w:numPr>
          <w:ilvl w:val="0"/>
          <w:numId w:val="8"/>
        </w:numPr>
      </w:pPr>
      <w:r w:rsidRPr="00B316A2">
        <w:t>копия выписки из ЕГРН на объект недвижимости;</w:t>
      </w:r>
    </w:p>
    <w:p w14:paraId="0FE413CB" w14:textId="77777777" w:rsidR="00B316A2" w:rsidRPr="00B316A2" w:rsidRDefault="00B316A2" w:rsidP="00B316A2">
      <w:pPr>
        <w:numPr>
          <w:ilvl w:val="0"/>
          <w:numId w:val="8"/>
        </w:numPr>
      </w:pPr>
      <w:r w:rsidRPr="00B316A2">
        <w:t>доказательства наличия препятствий (фото, акты, ответы МВД);</w:t>
      </w:r>
    </w:p>
    <w:p w14:paraId="3BD803E6" w14:textId="77777777" w:rsidR="00B316A2" w:rsidRPr="00B316A2" w:rsidRDefault="00B316A2" w:rsidP="00B316A2">
      <w:pPr>
        <w:numPr>
          <w:ilvl w:val="0"/>
          <w:numId w:val="8"/>
        </w:numPr>
      </w:pPr>
      <w:r w:rsidRPr="00B316A2">
        <w:t>квитанция об уплате госпошлины;</w:t>
      </w:r>
    </w:p>
    <w:p w14:paraId="691A6E63" w14:textId="77777777" w:rsidR="00B316A2" w:rsidRPr="00B316A2" w:rsidRDefault="00B316A2" w:rsidP="00B316A2">
      <w:pPr>
        <w:numPr>
          <w:ilvl w:val="0"/>
          <w:numId w:val="8"/>
        </w:numPr>
      </w:pPr>
      <w:r w:rsidRPr="00B316A2">
        <w:t>уведомление о вручении копии иска ответчику.</w:t>
      </w:r>
    </w:p>
    <w:p w14:paraId="2AA7851C" w14:textId="77777777" w:rsidR="00B316A2" w:rsidRDefault="00B316A2" w:rsidP="00B316A2">
      <w:pPr>
        <w:jc w:val="left"/>
      </w:pPr>
    </w:p>
    <w:p w14:paraId="3609B205" w14:textId="43D70354" w:rsidR="00B316A2" w:rsidRPr="00B316A2" w:rsidRDefault="00B316A2" w:rsidP="00B316A2">
      <w:pPr>
        <w:jc w:val="left"/>
      </w:pPr>
      <w:r w:rsidRPr="00B316A2">
        <w:t>«__» ________ 20__ г.</w:t>
      </w:r>
      <w:r w:rsidRPr="00B316A2">
        <w:br/>
        <w:t>________________ / [Фамилия И.О.]</w:t>
      </w:r>
    </w:p>
    <w:p w14:paraId="471C9974" w14:textId="77777777" w:rsidR="0083247E" w:rsidRPr="00B316A2" w:rsidRDefault="0083247E" w:rsidP="00B316A2"/>
    <w:sectPr w:rsidR="0083247E" w:rsidRPr="00B316A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C41A" w14:textId="77777777" w:rsidR="00B35C31" w:rsidRDefault="00B35C31" w:rsidP="00AA1082">
      <w:pPr>
        <w:spacing w:after="0" w:line="240" w:lineRule="auto"/>
      </w:pPr>
      <w:r>
        <w:separator/>
      </w:r>
    </w:p>
  </w:endnote>
  <w:endnote w:type="continuationSeparator" w:id="0">
    <w:p w14:paraId="2BF47F6C" w14:textId="77777777" w:rsidR="00B35C31" w:rsidRDefault="00B35C3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6956" w14:textId="77777777" w:rsidR="00B35C31" w:rsidRDefault="00B35C31" w:rsidP="00AA1082">
      <w:pPr>
        <w:spacing w:after="0" w:line="240" w:lineRule="auto"/>
      </w:pPr>
      <w:r>
        <w:separator/>
      </w:r>
    </w:p>
  </w:footnote>
  <w:footnote w:type="continuationSeparator" w:id="0">
    <w:p w14:paraId="42E4B52F" w14:textId="77777777" w:rsidR="00B35C31" w:rsidRDefault="00B35C3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"/>
  </w:num>
  <w:num w:numId="2" w16cid:durableId="1452941838">
    <w:abstractNumId w:val="1"/>
  </w:num>
  <w:num w:numId="3" w16cid:durableId="1997494090">
    <w:abstractNumId w:val="3"/>
  </w:num>
  <w:num w:numId="4" w16cid:durableId="924807300">
    <w:abstractNumId w:val="6"/>
  </w:num>
  <w:num w:numId="5" w16cid:durableId="1974753379">
    <w:abstractNumId w:val="5"/>
  </w:num>
  <w:num w:numId="6" w16cid:durableId="178541777">
    <w:abstractNumId w:val="0"/>
  </w:num>
  <w:num w:numId="7" w16cid:durableId="980504789">
    <w:abstractNumId w:val="7"/>
  </w:num>
  <w:num w:numId="8" w16cid:durableId="116951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7E1463"/>
    <w:rsid w:val="008057E1"/>
    <w:rsid w:val="0083238E"/>
    <w:rsid w:val="0083247E"/>
    <w:rsid w:val="008742BF"/>
    <w:rsid w:val="008D439D"/>
    <w:rsid w:val="009C7B57"/>
    <w:rsid w:val="00A50AB7"/>
    <w:rsid w:val="00A95EF3"/>
    <w:rsid w:val="00A9773E"/>
    <w:rsid w:val="00AA1082"/>
    <w:rsid w:val="00B10717"/>
    <w:rsid w:val="00B316A2"/>
    <w:rsid w:val="00B35C31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2026-02-07T12:47:00Z</dcterms:created>
  <dcterms:modified xsi:type="dcterms:W3CDTF">2026-02-07T12:47:00Z</dcterms:modified>
</cp:coreProperties>
</file>