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9C23" w14:textId="77777777" w:rsidR="0025747D" w:rsidRPr="0025747D" w:rsidRDefault="0025747D" w:rsidP="0025747D">
      <w:pPr>
        <w:jc w:val="right"/>
      </w:pPr>
      <w:r w:rsidRPr="0025747D">
        <w:t>В [Название районного суда]</w:t>
      </w:r>
      <w:r w:rsidRPr="0025747D">
        <w:br/>
        <w:t>Адрес: [Индекс, город, улица, дом]</w:t>
      </w:r>
      <w:r w:rsidRPr="0025747D">
        <w:br/>
      </w:r>
      <w:r w:rsidRPr="0025747D">
        <w:br/>
      </w:r>
      <w:r w:rsidRPr="0025747D">
        <w:rPr>
          <w:b/>
          <w:bCs/>
        </w:rPr>
        <w:t>Истец:</w:t>
      </w:r>
      <w:r w:rsidRPr="0025747D">
        <w:t xml:space="preserve"> [ФИО полностью]</w:t>
      </w:r>
      <w:r w:rsidRPr="0025747D">
        <w:br/>
        <w:t>Адрес: [Адрес регистрации и проживания]</w:t>
      </w:r>
      <w:r w:rsidRPr="0025747D">
        <w:br/>
        <w:t>Телефон: [Номер телефона]</w:t>
      </w:r>
      <w:r w:rsidRPr="0025747D">
        <w:br/>
      </w:r>
      <w:r w:rsidRPr="0025747D">
        <w:br/>
      </w:r>
      <w:r w:rsidRPr="0025747D">
        <w:rPr>
          <w:b/>
          <w:bCs/>
        </w:rPr>
        <w:t>Ответчик:</w:t>
      </w:r>
      <w:r w:rsidRPr="0025747D">
        <w:t xml:space="preserve"> [ФИО второго участника ДТП]</w:t>
      </w:r>
      <w:r w:rsidRPr="0025747D">
        <w:br/>
        <w:t>Адрес: [Адрес ответчика]</w:t>
      </w:r>
      <w:r w:rsidRPr="0025747D">
        <w:br/>
      </w:r>
      <w:r w:rsidRPr="0025747D">
        <w:br/>
      </w:r>
      <w:r w:rsidRPr="0025747D">
        <w:rPr>
          <w:b/>
          <w:bCs/>
        </w:rPr>
        <w:t>Третье лицо:</w:t>
      </w:r>
      <w:r w:rsidRPr="0025747D">
        <w:t xml:space="preserve"> [Название страховой компании]</w:t>
      </w:r>
      <w:r w:rsidRPr="0025747D">
        <w:br/>
        <w:t>Адрес: [Юридический адрес]</w:t>
      </w:r>
    </w:p>
    <w:p w14:paraId="1054D258" w14:textId="77777777" w:rsidR="0025747D" w:rsidRPr="0025747D" w:rsidRDefault="0025747D" w:rsidP="0025747D">
      <w:pPr>
        <w:jc w:val="center"/>
        <w:rPr>
          <w:b/>
          <w:bCs/>
        </w:rPr>
      </w:pPr>
      <w:r w:rsidRPr="0025747D">
        <w:rPr>
          <w:b/>
          <w:bCs/>
        </w:rPr>
        <w:t>Исковое заявление</w:t>
      </w:r>
      <w:r w:rsidRPr="0025747D">
        <w:rPr>
          <w:b/>
          <w:bCs/>
        </w:rPr>
        <w:br/>
        <w:t>об установлении вины в дорожно-транспортном происшествии и взыскании ущерба</w:t>
      </w:r>
    </w:p>
    <w:p w14:paraId="2116358A" w14:textId="77777777" w:rsidR="0025747D" w:rsidRPr="0025747D" w:rsidRDefault="0025747D" w:rsidP="0025747D">
      <w:r w:rsidRPr="0025747D">
        <w:t>«__» ________ 20__ г. по адресу: [Указать точное место ДТП] произошло дорожно-транспортное происшествие с участием автомобиля [Марка, модель, госномер], под управлением Истца, и автомобиля [Марка, модель, госномер], под управлением Ответчика.</w:t>
      </w:r>
    </w:p>
    <w:p w14:paraId="6C10B21E" w14:textId="77777777" w:rsidR="0025747D" w:rsidRPr="0025747D" w:rsidRDefault="0025747D" w:rsidP="0025747D">
      <w:r w:rsidRPr="0025747D">
        <w:t>В результате указанного ДТП транспортному средству Истца были причинены механические повреждения. Постановлением (определением) ГИБДД от «__» ________ 20__ г. производство по делу об административном правонарушении было прекращено (либо указана обоюдная вина), в связи с чем виновник происшествия не был однозначно определен.</w:t>
      </w:r>
    </w:p>
    <w:p w14:paraId="578E1192" w14:textId="77777777" w:rsidR="0025747D" w:rsidRPr="0025747D" w:rsidRDefault="0025747D" w:rsidP="0025747D">
      <w:r w:rsidRPr="0025747D">
        <w:t>Я считаю, что ДТП произошло по исключительной вине Ответчика, который нарушил пункт [Указать пункт ПДД, например, 8.3 или 13.1] Правил дорожного движения РФ, что подтверждается [Указать доказательства: видеозапись, показания свидетелей, схема ДТП]. Согласно отчету независимой экспертизы №___ от «__» ________ 20__ г., стоимость восстановительного ремонта моего автомобиля составляет [Сумма] рублей.</w:t>
      </w:r>
    </w:p>
    <w:p w14:paraId="004504CE" w14:textId="77777777" w:rsidR="0025747D" w:rsidRPr="0025747D" w:rsidRDefault="0025747D" w:rsidP="0025747D">
      <w:r w:rsidRPr="0025747D">
        <w:t>На основании изложенного, руководствуясь статьями 15, 1064, 1079 ГК РФ, статьями 131-132 ГПК РФ:</w:t>
      </w:r>
    </w:p>
    <w:p w14:paraId="72D6027D" w14:textId="77777777" w:rsidR="0025747D" w:rsidRPr="0025747D" w:rsidRDefault="0025747D" w:rsidP="0025747D">
      <w:pPr>
        <w:jc w:val="center"/>
        <w:rPr>
          <w:b/>
          <w:bCs/>
        </w:rPr>
      </w:pPr>
      <w:r w:rsidRPr="0025747D">
        <w:rPr>
          <w:b/>
          <w:bCs/>
        </w:rPr>
        <w:t>ПРОШУ:</w:t>
      </w:r>
    </w:p>
    <w:p w14:paraId="172A6356" w14:textId="77777777" w:rsidR="0025747D" w:rsidRPr="0025747D" w:rsidRDefault="0025747D" w:rsidP="0025747D">
      <w:pPr>
        <w:numPr>
          <w:ilvl w:val="0"/>
          <w:numId w:val="3"/>
        </w:numPr>
      </w:pPr>
      <w:r w:rsidRPr="0025747D">
        <w:t>установить вину [ФИО ответчика] в дорожно-транспортном происшествии, произошедшем «__» ________ 20__ г.;</w:t>
      </w:r>
    </w:p>
    <w:p w14:paraId="503187B9" w14:textId="77777777" w:rsidR="0025747D" w:rsidRPr="0025747D" w:rsidRDefault="0025747D" w:rsidP="0025747D">
      <w:pPr>
        <w:numPr>
          <w:ilvl w:val="0"/>
          <w:numId w:val="3"/>
        </w:numPr>
      </w:pPr>
      <w:r w:rsidRPr="0025747D">
        <w:t>взыскать с Ответчика в пользу Истца сумму причиненного материального ущерба в размере [Сумма] рублей;</w:t>
      </w:r>
    </w:p>
    <w:p w14:paraId="1730A7DD" w14:textId="77777777" w:rsidR="0025747D" w:rsidRPr="0025747D" w:rsidRDefault="0025747D" w:rsidP="0025747D">
      <w:pPr>
        <w:numPr>
          <w:ilvl w:val="0"/>
          <w:numId w:val="3"/>
        </w:numPr>
      </w:pPr>
      <w:r w:rsidRPr="0025747D">
        <w:t>взыскать с Ответчика расходы по оплате государственной пошлины и проведению независимой экспертизы.</w:t>
      </w:r>
    </w:p>
    <w:p w14:paraId="40A49317" w14:textId="77777777" w:rsidR="0025747D" w:rsidRPr="0025747D" w:rsidRDefault="0025747D" w:rsidP="0025747D">
      <w:pPr>
        <w:rPr>
          <w:b/>
          <w:bCs/>
        </w:rPr>
      </w:pPr>
      <w:r w:rsidRPr="0025747D">
        <w:rPr>
          <w:b/>
          <w:bCs/>
        </w:rPr>
        <w:t>Приложения:</w:t>
      </w:r>
    </w:p>
    <w:p w14:paraId="04ABAFFA" w14:textId="77777777" w:rsidR="0025747D" w:rsidRPr="0025747D" w:rsidRDefault="0025747D" w:rsidP="0025747D">
      <w:pPr>
        <w:numPr>
          <w:ilvl w:val="0"/>
          <w:numId w:val="4"/>
        </w:numPr>
      </w:pPr>
      <w:r w:rsidRPr="0025747D">
        <w:t>копия искового заявления для сторон;</w:t>
      </w:r>
    </w:p>
    <w:p w14:paraId="498ABC66" w14:textId="77777777" w:rsidR="0025747D" w:rsidRPr="0025747D" w:rsidRDefault="0025747D" w:rsidP="0025747D">
      <w:pPr>
        <w:numPr>
          <w:ilvl w:val="0"/>
          <w:numId w:val="4"/>
        </w:numPr>
      </w:pPr>
      <w:r w:rsidRPr="0025747D">
        <w:lastRenderedPageBreak/>
        <w:t>квитанция об оплате государственной пошлины;</w:t>
      </w:r>
    </w:p>
    <w:p w14:paraId="6A6A5FD5" w14:textId="77777777" w:rsidR="0025747D" w:rsidRPr="0025747D" w:rsidRDefault="0025747D" w:rsidP="0025747D">
      <w:pPr>
        <w:numPr>
          <w:ilvl w:val="0"/>
          <w:numId w:val="4"/>
        </w:numPr>
      </w:pPr>
      <w:r w:rsidRPr="0025747D">
        <w:t>копии документов из ГИБДД (протокол, постановление, схема);</w:t>
      </w:r>
    </w:p>
    <w:p w14:paraId="0DEB52DC" w14:textId="77777777" w:rsidR="0025747D" w:rsidRPr="0025747D" w:rsidRDefault="0025747D" w:rsidP="0025747D">
      <w:pPr>
        <w:numPr>
          <w:ilvl w:val="0"/>
          <w:numId w:val="4"/>
        </w:numPr>
      </w:pPr>
      <w:r w:rsidRPr="0025747D">
        <w:t>копия экспертного заключения о стоимости ремонта;</w:t>
      </w:r>
    </w:p>
    <w:p w14:paraId="17D68BA7" w14:textId="77777777" w:rsidR="0025747D" w:rsidRPr="0025747D" w:rsidRDefault="0025747D" w:rsidP="0025747D">
      <w:pPr>
        <w:numPr>
          <w:ilvl w:val="0"/>
          <w:numId w:val="4"/>
        </w:numPr>
      </w:pPr>
      <w:r w:rsidRPr="0025747D">
        <w:t>доказательства направления копий иска участникам процесса.</w:t>
      </w:r>
    </w:p>
    <w:p w14:paraId="1CB85552" w14:textId="25BA3F52" w:rsidR="0025747D" w:rsidRPr="0025747D" w:rsidRDefault="0025747D" w:rsidP="0025747D">
      <w:pPr>
        <w:jc w:val="left"/>
      </w:pPr>
      <w:r w:rsidRPr="0025747D">
        <w:t>«__» ________ 20__ г.</w:t>
      </w:r>
      <w:r w:rsidRPr="0025747D">
        <w:br/>
        <w:t>________________ / [Фамилия И.О.]</w:t>
      </w:r>
    </w:p>
    <w:p w14:paraId="1069E749" w14:textId="77777777" w:rsidR="0083247E" w:rsidRPr="0025747D" w:rsidRDefault="0083247E" w:rsidP="0025747D"/>
    <w:sectPr w:rsidR="0083247E" w:rsidRPr="0025747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EAB6" w14:textId="77777777" w:rsidR="00D445AA" w:rsidRDefault="00D445AA" w:rsidP="00AA1082">
      <w:pPr>
        <w:spacing w:after="0" w:line="240" w:lineRule="auto"/>
      </w:pPr>
      <w:r>
        <w:separator/>
      </w:r>
    </w:p>
  </w:endnote>
  <w:endnote w:type="continuationSeparator" w:id="0">
    <w:p w14:paraId="1BD07C33" w14:textId="77777777" w:rsidR="00D445AA" w:rsidRDefault="00D445A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44F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E0A94DF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8BF0" w14:textId="77777777" w:rsidR="00D445AA" w:rsidRDefault="00D445AA" w:rsidP="00AA1082">
      <w:pPr>
        <w:spacing w:after="0" w:line="240" w:lineRule="auto"/>
      </w:pPr>
      <w:r>
        <w:separator/>
      </w:r>
    </w:p>
  </w:footnote>
  <w:footnote w:type="continuationSeparator" w:id="0">
    <w:p w14:paraId="70B4A9D1" w14:textId="77777777" w:rsidR="00D445AA" w:rsidRDefault="00D445A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DBC80A6" w14:textId="77777777" w:rsidTr="004F2C3F">
      <w:tc>
        <w:tcPr>
          <w:tcW w:w="988" w:type="dxa"/>
        </w:tcPr>
        <w:p w14:paraId="0DB472CD" w14:textId="562A8D4F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EA4E17C" w14:textId="3AA884FF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766B490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0CDDA2D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3A02DC8" w14:textId="6E02FED1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096A"/>
    <w:multiLevelType w:val="multilevel"/>
    <w:tmpl w:val="8D58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4686"/>
    <w:multiLevelType w:val="multilevel"/>
    <w:tmpl w:val="9F7CC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1"/>
  </w:num>
  <w:num w:numId="3" w16cid:durableId="1711567349">
    <w:abstractNumId w:val="2"/>
  </w:num>
  <w:num w:numId="4" w16cid:durableId="211474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F"/>
    <w:rsid w:val="00050C30"/>
    <w:rsid w:val="000C285E"/>
    <w:rsid w:val="000D675F"/>
    <w:rsid w:val="000E186D"/>
    <w:rsid w:val="00124C52"/>
    <w:rsid w:val="00136CBC"/>
    <w:rsid w:val="002246DE"/>
    <w:rsid w:val="00227EAA"/>
    <w:rsid w:val="0025747D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50AB7"/>
    <w:rsid w:val="00A95EF3"/>
    <w:rsid w:val="00A9773E"/>
    <w:rsid w:val="00AA1082"/>
    <w:rsid w:val="00B10717"/>
    <w:rsid w:val="00B66532"/>
    <w:rsid w:val="00B90F31"/>
    <w:rsid w:val="00BC6477"/>
    <w:rsid w:val="00BE1BCA"/>
    <w:rsid w:val="00C51F8C"/>
    <w:rsid w:val="00C669A3"/>
    <w:rsid w:val="00CA3E33"/>
    <w:rsid w:val="00D0255E"/>
    <w:rsid w:val="00D139FF"/>
    <w:rsid w:val="00D15699"/>
    <w:rsid w:val="00D445AA"/>
    <w:rsid w:val="00DC29EF"/>
    <w:rsid w:val="00DF6F94"/>
    <w:rsid w:val="00E11403"/>
    <w:rsid w:val="00E91859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CE64D"/>
  <w15:chartTrackingRefBased/>
  <w15:docId w15:val="{C2F20744-5AE5-461D-93D2-2EE3093A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obrazec-iskovogo-zayavleniya-ob-ustanovlenii-vinovnika-dtp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Евгений Волков</dc:creator>
  <cp:keywords>Типовой шаблон (образец) документа</cp:keywords>
  <dc:description/>
  <cp:lastModifiedBy>Evgeniy Mister</cp:lastModifiedBy>
  <cp:revision>2</cp:revision>
  <dcterms:created xsi:type="dcterms:W3CDTF">2026-01-28T17:46:00Z</dcterms:created>
  <dcterms:modified xsi:type="dcterms:W3CDTF">2026-01-28T17:46:00Z</dcterms:modified>
</cp:coreProperties>
</file>