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CFB0A" w14:textId="77777777" w:rsidR="00CC09D6" w:rsidRPr="00CC09D6" w:rsidRDefault="00CC09D6" w:rsidP="00CC09D6">
      <w:pPr>
        <w:jc w:val="left"/>
      </w:pPr>
      <w:r w:rsidRPr="00CC09D6">
        <w:t>В [Наименование районного суда]</w:t>
      </w:r>
      <w:r w:rsidRPr="00CC09D6">
        <w:br/>
        <w:t>Адрес: [По месту нахождения ответчика]</w:t>
      </w:r>
      <w:r w:rsidRPr="00CC09D6">
        <w:br/>
      </w:r>
      <w:r w:rsidRPr="00CC09D6">
        <w:br/>
      </w:r>
      <w:r w:rsidRPr="00CC09D6">
        <w:rPr>
          <w:b/>
          <w:bCs/>
        </w:rPr>
        <w:t>Истец:</w:t>
      </w:r>
      <w:r w:rsidRPr="00CC09D6">
        <w:t xml:space="preserve"> [ФИО полностью]</w:t>
      </w:r>
      <w:r w:rsidRPr="00CC09D6">
        <w:br/>
        <w:t>Адрес: [Ваш адрес регистрации]</w:t>
      </w:r>
      <w:r w:rsidRPr="00CC09D6">
        <w:br/>
        <w:t>Телефон: [Ваш номер телефона]</w:t>
      </w:r>
      <w:r w:rsidRPr="00CC09D6">
        <w:br/>
      </w:r>
      <w:r w:rsidRPr="00CC09D6">
        <w:br/>
      </w:r>
      <w:r w:rsidRPr="00CC09D6">
        <w:rPr>
          <w:b/>
          <w:bCs/>
        </w:rPr>
        <w:t>Ответчик:</w:t>
      </w:r>
      <w:r w:rsidRPr="00CC09D6">
        <w:t xml:space="preserve"> [Наименование администрации/департамента]</w:t>
      </w:r>
      <w:r w:rsidRPr="00CC09D6">
        <w:br/>
        <w:t>Адрес: [Юридический адрес органа]</w:t>
      </w:r>
      <w:r w:rsidRPr="00CC09D6">
        <w:br/>
      </w:r>
      <w:r w:rsidRPr="00CC09D6">
        <w:br/>
      </w:r>
      <w:r w:rsidRPr="00CC09D6">
        <w:rPr>
          <w:b/>
          <w:bCs/>
        </w:rPr>
        <w:t>Цена иска:</w:t>
      </w:r>
      <w:r w:rsidRPr="00CC09D6">
        <w:t xml:space="preserve"> [Разница между вашей и их ценой] руб.</w:t>
      </w:r>
    </w:p>
    <w:p w14:paraId="70E7B234" w14:textId="77777777" w:rsidR="00CC09D6" w:rsidRPr="00CC09D6" w:rsidRDefault="00CC09D6" w:rsidP="00CC09D6">
      <w:pPr>
        <w:jc w:val="center"/>
        <w:rPr>
          <w:b/>
          <w:bCs/>
        </w:rPr>
      </w:pPr>
      <w:r w:rsidRPr="00CC09D6">
        <w:rPr>
          <w:b/>
          <w:bCs/>
        </w:rPr>
        <w:t>ИСКОВОЕ ЗАЯВЛЕНИЕ</w:t>
      </w:r>
      <w:r w:rsidRPr="00CC09D6">
        <w:rPr>
          <w:b/>
          <w:bCs/>
        </w:rPr>
        <w:br/>
        <w:t>об установлении выкупной цены жилого помещения</w:t>
      </w:r>
    </w:p>
    <w:p w14:paraId="03AC7399" w14:textId="77777777" w:rsidR="00CC09D6" w:rsidRPr="00CC09D6" w:rsidRDefault="00CC09D6" w:rsidP="00CC09D6">
      <w:r w:rsidRPr="00CC09D6">
        <w:t>Я являюсь собственником жилого помещения — квартиры, расположенной по адресу: [Указать адрес], общей площадью [Цифра] кв. м. Право собственности подтверждается выпиской из ЕГРН от «__» ________ 20__ г.</w:t>
      </w:r>
    </w:p>
    <w:p w14:paraId="09DB6E0E" w14:textId="77777777" w:rsidR="00CC09D6" w:rsidRPr="00CC09D6" w:rsidRDefault="00CC09D6" w:rsidP="00CC09D6">
      <w:r w:rsidRPr="00CC09D6">
        <w:t>На основании Постановления [Номер и дата акта] дом по указанному адресу признан аварийным и подлежащим сносу. Ответчиком в мой адрес было направлено соглашение об изъятии недвижимости для муниципальных нужд с предложением выкупной цены в размере [Сумма] руб.</w:t>
      </w:r>
    </w:p>
    <w:p w14:paraId="4219CEC6" w14:textId="77777777" w:rsidR="00CC09D6" w:rsidRPr="00CC09D6" w:rsidRDefault="00CC09D6" w:rsidP="00CC09D6">
      <w:r w:rsidRPr="00CC09D6">
        <w:t>Я не согласен с указанной стоимостью, поскольку она не является равноценной. Согласно отчету независимой оценки № [Номер] от «__» ________ 20__ г., рыночная стоимость жилья с учетом убытков составляет [Сумма] руб. Разница в оценках обусловлена отсутствием в предложении Ответчика компенсации за непроизведенный капремонт и расходов на переезд.</w:t>
      </w:r>
    </w:p>
    <w:p w14:paraId="731E6AE7" w14:textId="77777777" w:rsidR="00CC09D6" w:rsidRPr="00CC09D6" w:rsidRDefault="00CC09D6" w:rsidP="00CC09D6">
      <w:pPr>
        <w:jc w:val="center"/>
        <w:rPr>
          <w:b/>
          <w:bCs/>
        </w:rPr>
      </w:pPr>
      <w:r w:rsidRPr="00CC09D6">
        <w:rPr>
          <w:b/>
          <w:bCs/>
        </w:rPr>
        <w:t>ПРОШУ:</w:t>
      </w:r>
    </w:p>
    <w:p w14:paraId="70F80C1D" w14:textId="77777777" w:rsidR="00CC09D6" w:rsidRPr="00CC09D6" w:rsidRDefault="00CC09D6" w:rsidP="00CC09D6">
      <w:pPr>
        <w:numPr>
          <w:ilvl w:val="0"/>
          <w:numId w:val="77"/>
        </w:numPr>
      </w:pPr>
      <w:r w:rsidRPr="00CC09D6">
        <w:t>установить выкупную цену за жилое помещение по адресу: [Адрес] в размере [Ваша сумма] руб.;</w:t>
      </w:r>
    </w:p>
    <w:p w14:paraId="76F59976" w14:textId="77777777" w:rsidR="00CC09D6" w:rsidRPr="00CC09D6" w:rsidRDefault="00CC09D6" w:rsidP="00CC09D6">
      <w:pPr>
        <w:numPr>
          <w:ilvl w:val="0"/>
          <w:numId w:val="77"/>
        </w:numPr>
      </w:pPr>
      <w:r w:rsidRPr="00CC09D6">
        <w:t>обязать Ответчика выплатить разницу между предложенной и установленной судом стоимостью.</w:t>
      </w:r>
    </w:p>
    <w:p w14:paraId="470D377B" w14:textId="77777777" w:rsidR="00CC09D6" w:rsidRPr="00CC09D6" w:rsidRDefault="00CC09D6" w:rsidP="00CC09D6">
      <w:pPr>
        <w:rPr>
          <w:b/>
          <w:bCs/>
        </w:rPr>
      </w:pPr>
      <w:r w:rsidRPr="00CC09D6">
        <w:rPr>
          <w:b/>
          <w:bCs/>
        </w:rPr>
        <w:t>Приложения:</w:t>
      </w:r>
    </w:p>
    <w:p w14:paraId="61164E03" w14:textId="77777777" w:rsidR="00CC09D6" w:rsidRPr="00CC09D6" w:rsidRDefault="00CC09D6" w:rsidP="00CC09D6">
      <w:pPr>
        <w:numPr>
          <w:ilvl w:val="0"/>
          <w:numId w:val="78"/>
        </w:numPr>
      </w:pPr>
      <w:r w:rsidRPr="00CC09D6">
        <w:t>копия выписки из ЕГРН;</w:t>
      </w:r>
    </w:p>
    <w:p w14:paraId="2FBBAB3F" w14:textId="77777777" w:rsidR="00CC09D6" w:rsidRPr="00CC09D6" w:rsidRDefault="00CC09D6" w:rsidP="00CC09D6">
      <w:pPr>
        <w:numPr>
          <w:ilvl w:val="0"/>
          <w:numId w:val="78"/>
        </w:numPr>
      </w:pPr>
      <w:r w:rsidRPr="00CC09D6">
        <w:t>копия постановления о признании дома аварийным;</w:t>
      </w:r>
    </w:p>
    <w:p w14:paraId="4DA567C7" w14:textId="77777777" w:rsidR="00CC09D6" w:rsidRPr="00CC09D6" w:rsidRDefault="00CC09D6" w:rsidP="00CC09D6">
      <w:pPr>
        <w:numPr>
          <w:ilvl w:val="0"/>
          <w:numId w:val="78"/>
        </w:numPr>
      </w:pPr>
      <w:r w:rsidRPr="00CC09D6">
        <w:t>копия отчета о рыночной стоимости недвижимости;</w:t>
      </w:r>
    </w:p>
    <w:p w14:paraId="5D8B199A" w14:textId="77777777" w:rsidR="00CC09D6" w:rsidRPr="00CC09D6" w:rsidRDefault="00CC09D6" w:rsidP="00CC09D6">
      <w:pPr>
        <w:numPr>
          <w:ilvl w:val="0"/>
          <w:numId w:val="78"/>
        </w:numPr>
      </w:pPr>
      <w:r w:rsidRPr="00CC09D6">
        <w:t>доказательства направления иска ответчику;</w:t>
      </w:r>
    </w:p>
    <w:p w14:paraId="3C6220C2" w14:textId="77777777" w:rsidR="00CC09D6" w:rsidRPr="00CC09D6" w:rsidRDefault="00CC09D6" w:rsidP="00CC09D6">
      <w:pPr>
        <w:numPr>
          <w:ilvl w:val="0"/>
          <w:numId w:val="78"/>
        </w:numPr>
      </w:pPr>
      <w:r w:rsidRPr="00CC09D6">
        <w:t>квитанция об уплате госпошлины.</w:t>
      </w:r>
    </w:p>
    <w:p w14:paraId="471C9974" w14:textId="4446E376" w:rsidR="0083247E" w:rsidRPr="00CC09D6" w:rsidRDefault="00CC09D6" w:rsidP="00CC09D6">
      <w:pPr>
        <w:jc w:val="left"/>
      </w:pPr>
      <w:r w:rsidRPr="00CC09D6">
        <w:t>«__» ________ 20__ г.</w:t>
      </w:r>
      <w:r w:rsidRPr="00CC09D6">
        <w:br/>
        <w:t>________________ / [Фамилия И.О.]</w:t>
      </w:r>
    </w:p>
    <w:sectPr w:rsidR="0083247E" w:rsidRPr="00CC09D6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92A31" w14:textId="77777777" w:rsidR="002E252F" w:rsidRDefault="002E252F" w:rsidP="00AA1082">
      <w:pPr>
        <w:spacing w:after="0" w:line="240" w:lineRule="auto"/>
      </w:pPr>
      <w:r>
        <w:separator/>
      </w:r>
    </w:p>
  </w:endnote>
  <w:endnote w:type="continuationSeparator" w:id="0">
    <w:p w14:paraId="7BD66111" w14:textId="77777777" w:rsidR="002E252F" w:rsidRDefault="002E252F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2B45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89FAAD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708EC" w14:textId="77777777" w:rsidR="002E252F" w:rsidRDefault="002E252F" w:rsidP="00AA1082">
      <w:pPr>
        <w:spacing w:after="0" w:line="240" w:lineRule="auto"/>
      </w:pPr>
      <w:r>
        <w:separator/>
      </w:r>
    </w:p>
  </w:footnote>
  <w:footnote w:type="continuationSeparator" w:id="0">
    <w:p w14:paraId="1F79B684" w14:textId="77777777" w:rsidR="002E252F" w:rsidRDefault="002E252F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9A9686F" w14:textId="77777777" w:rsidTr="004F2C3F">
      <w:tc>
        <w:tcPr>
          <w:tcW w:w="988" w:type="dxa"/>
        </w:tcPr>
        <w:p w14:paraId="455A59D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6359FE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243C14C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C5B67C9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131818B5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7E2B"/>
    <w:multiLevelType w:val="multilevel"/>
    <w:tmpl w:val="1C42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742B3"/>
    <w:multiLevelType w:val="multilevel"/>
    <w:tmpl w:val="34CE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913B6"/>
    <w:multiLevelType w:val="multilevel"/>
    <w:tmpl w:val="A8A2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C7F44"/>
    <w:multiLevelType w:val="multilevel"/>
    <w:tmpl w:val="4276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4C13F4"/>
    <w:multiLevelType w:val="multilevel"/>
    <w:tmpl w:val="3756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BD0ECB"/>
    <w:multiLevelType w:val="multilevel"/>
    <w:tmpl w:val="5F0A9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637C34"/>
    <w:multiLevelType w:val="multilevel"/>
    <w:tmpl w:val="42C61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CD2695"/>
    <w:multiLevelType w:val="multilevel"/>
    <w:tmpl w:val="9DFE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641118"/>
    <w:multiLevelType w:val="multilevel"/>
    <w:tmpl w:val="E73A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735286"/>
    <w:multiLevelType w:val="multilevel"/>
    <w:tmpl w:val="5916F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355B70"/>
    <w:multiLevelType w:val="multilevel"/>
    <w:tmpl w:val="30BE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016930"/>
    <w:multiLevelType w:val="multilevel"/>
    <w:tmpl w:val="5232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6A51F0"/>
    <w:multiLevelType w:val="multilevel"/>
    <w:tmpl w:val="32FC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8005F2"/>
    <w:multiLevelType w:val="multilevel"/>
    <w:tmpl w:val="A8A6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502E28"/>
    <w:multiLevelType w:val="multilevel"/>
    <w:tmpl w:val="C644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6C2712"/>
    <w:multiLevelType w:val="multilevel"/>
    <w:tmpl w:val="4CC0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BF2EA7"/>
    <w:multiLevelType w:val="multilevel"/>
    <w:tmpl w:val="EBA8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362BFD"/>
    <w:multiLevelType w:val="multilevel"/>
    <w:tmpl w:val="69A8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4A6A75"/>
    <w:multiLevelType w:val="multilevel"/>
    <w:tmpl w:val="D6BA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EA70D8"/>
    <w:multiLevelType w:val="multilevel"/>
    <w:tmpl w:val="A9F8F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376228"/>
    <w:multiLevelType w:val="multilevel"/>
    <w:tmpl w:val="BED4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F963E4"/>
    <w:multiLevelType w:val="multilevel"/>
    <w:tmpl w:val="F800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86055A"/>
    <w:multiLevelType w:val="multilevel"/>
    <w:tmpl w:val="FAAE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4587498"/>
    <w:multiLevelType w:val="multilevel"/>
    <w:tmpl w:val="5F6C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5001E77"/>
    <w:multiLevelType w:val="multilevel"/>
    <w:tmpl w:val="0882E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95F4FA0"/>
    <w:multiLevelType w:val="multilevel"/>
    <w:tmpl w:val="EBCE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9817F59"/>
    <w:multiLevelType w:val="multilevel"/>
    <w:tmpl w:val="7848D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3E60B7"/>
    <w:multiLevelType w:val="multilevel"/>
    <w:tmpl w:val="1A3CD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E9516A"/>
    <w:multiLevelType w:val="multilevel"/>
    <w:tmpl w:val="0CE2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4013ADC"/>
    <w:multiLevelType w:val="multilevel"/>
    <w:tmpl w:val="901C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6F350EE"/>
    <w:multiLevelType w:val="multilevel"/>
    <w:tmpl w:val="2006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9FD53EC"/>
    <w:multiLevelType w:val="multilevel"/>
    <w:tmpl w:val="9228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173E2D"/>
    <w:multiLevelType w:val="multilevel"/>
    <w:tmpl w:val="F998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B8466BE"/>
    <w:multiLevelType w:val="multilevel"/>
    <w:tmpl w:val="83C0C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BC64D40"/>
    <w:multiLevelType w:val="multilevel"/>
    <w:tmpl w:val="CC36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DCC0411"/>
    <w:multiLevelType w:val="multilevel"/>
    <w:tmpl w:val="77CE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F5D2206"/>
    <w:multiLevelType w:val="multilevel"/>
    <w:tmpl w:val="DF7A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68492B"/>
    <w:multiLevelType w:val="multilevel"/>
    <w:tmpl w:val="930CC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FB71B29"/>
    <w:multiLevelType w:val="multilevel"/>
    <w:tmpl w:val="4A08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1412C70"/>
    <w:multiLevelType w:val="multilevel"/>
    <w:tmpl w:val="FD58E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2783590"/>
    <w:multiLevelType w:val="multilevel"/>
    <w:tmpl w:val="39DAA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2D058AA"/>
    <w:multiLevelType w:val="multilevel"/>
    <w:tmpl w:val="54DC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93708B"/>
    <w:multiLevelType w:val="multilevel"/>
    <w:tmpl w:val="8612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53969F2"/>
    <w:multiLevelType w:val="multilevel"/>
    <w:tmpl w:val="730A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7CC2BFE"/>
    <w:multiLevelType w:val="multilevel"/>
    <w:tmpl w:val="EA5E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82913FB"/>
    <w:multiLevelType w:val="multilevel"/>
    <w:tmpl w:val="4FB07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8E001F8"/>
    <w:multiLevelType w:val="multilevel"/>
    <w:tmpl w:val="5470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B8747E5"/>
    <w:multiLevelType w:val="multilevel"/>
    <w:tmpl w:val="CE7C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CF46B46"/>
    <w:multiLevelType w:val="multilevel"/>
    <w:tmpl w:val="4970B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2B36A09"/>
    <w:multiLevelType w:val="multilevel"/>
    <w:tmpl w:val="3EE42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3CF6EAB"/>
    <w:multiLevelType w:val="multilevel"/>
    <w:tmpl w:val="B0588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3F112D1"/>
    <w:multiLevelType w:val="multilevel"/>
    <w:tmpl w:val="426C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4272093"/>
    <w:multiLevelType w:val="multilevel"/>
    <w:tmpl w:val="B976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64D1E46"/>
    <w:multiLevelType w:val="multilevel"/>
    <w:tmpl w:val="4CEA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6693B4F"/>
    <w:multiLevelType w:val="multilevel"/>
    <w:tmpl w:val="2F1CA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80D3717"/>
    <w:multiLevelType w:val="multilevel"/>
    <w:tmpl w:val="456EF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8C0110E"/>
    <w:multiLevelType w:val="multilevel"/>
    <w:tmpl w:val="ED8A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9CC1EB9"/>
    <w:multiLevelType w:val="multilevel"/>
    <w:tmpl w:val="C89A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A4A19D8"/>
    <w:multiLevelType w:val="multilevel"/>
    <w:tmpl w:val="6F58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A954440"/>
    <w:multiLevelType w:val="multilevel"/>
    <w:tmpl w:val="0BA6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B0943DA"/>
    <w:multiLevelType w:val="multilevel"/>
    <w:tmpl w:val="94F0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E227802"/>
    <w:multiLevelType w:val="multilevel"/>
    <w:tmpl w:val="69F2F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E4A1918"/>
    <w:multiLevelType w:val="multilevel"/>
    <w:tmpl w:val="AFCA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1C92CFE"/>
    <w:multiLevelType w:val="multilevel"/>
    <w:tmpl w:val="6D9ED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2AF1693"/>
    <w:multiLevelType w:val="multilevel"/>
    <w:tmpl w:val="8434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688F7893"/>
    <w:multiLevelType w:val="multilevel"/>
    <w:tmpl w:val="EF24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90076AB"/>
    <w:multiLevelType w:val="multilevel"/>
    <w:tmpl w:val="A440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9D43994"/>
    <w:multiLevelType w:val="multilevel"/>
    <w:tmpl w:val="5114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D3E2E64"/>
    <w:multiLevelType w:val="multilevel"/>
    <w:tmpl w:val="D3CE3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D84233B"/>
    <w:multiLevelType w:val="multilevel"/>
    <w:tmpl w:val="B250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E574F70"/>
    <w:multiLevelType w:val="multilevel"/>
    <w:tmpl w:val="997C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E824332"/>
    <w:multiLevelType w:val="multilevel"/>
    <w:tmpl w:val="32A67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5657728"/>
    <w:multiLevelType w:val="multilevel"/>
    <w:tmpl w:val="0F5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69C1E74"/>
    <w:multiLevelType w:val="multilevel"/>
    <w:tmpl w:val="025A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AAD01BA"/>
    <w:multiLevelType w:val="multilevel"/>
    <w:tmpl w:val="F4DC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D1E3C1A"/>
    <w:multiLevelType w:val="multilevel"/>
    <w:tmpl w:val="F1D8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43"/>
  </w:num>
  <w:num w:numId="2" w16cid:durableId="1452941838">
    <w:abstractNumId w:val="28"/>
  </w:num>
  <w:num w:numId="3" w16cid:durableId="1997494090">
    <w:abstractNumId w:val="39"/>
  </w:num>
  <w:num w:numId="4" w16cid:durableId="924807300">
    <w:abstractNumId w:val="67"/>
  </w:num>
  <w:num w:numId="5" w16cid:durableId="1974753379">
    <w:abstractNumId w:val="61"/>
  </w:num>
  <w:num w:numId="6" w16cid:durableId="178541777">
    <w:abstractNumId w:val="4"/>
  </w:num>
  <w:num w:numId="7" w16cid:durableId="980504789">
    <w:abstractNumId w:val="68"/>
  </w:num>
  <w:num w:numId="8" w16cid:durableId="1169518789">
    <w:abstractNumId w:val="31"/>
  </w:num>
  <w:num w:numId="9" w16cid:durableId="568460384">
    <w:abstractNumId w:val="59"/>
  </w:num>
  <w:num w:numId="10" w16cid:durableId="2011979801">
    <w:abstractNumId w:val="14"/>
  </w:num>
  <w:num w:numId="11" w16cid:durableId="10302997">
    <w:abstractNumId w:val="75"/>
  </w:num>
  <w:num w:numId="12" w16cid:durableId="1908957897">
    <w:abstractNumId w:val="74"/>
  </w:num>
  <w:num w:numId="13" w16cid:durableId="1837332511">
    <w:abstractNumId w:val="37"/>
  </w:num>
  <w:num w:numId="14" w16cid:durableId="1827890442">
    <w:abstractNumId w:val="18"/>
  </w:num>
  <w:num w:numId="15" w16cid:durableId="123818588">
    <w:abstractNumId w:val="53"/>
  </w:num>
  <w:num w:numId="16" w16cid:durableId="1419717228">
    <w:abstractNumId w:val="60"/>
  </w:num>
  <w:num w:numId="17" w16cid:durableId="440077338">
    <w:abstractNumId w:val="56"/>
  </w:num>
  <w:num w:numId="18" w16cid:durableId="532621882">
    <w:abstractNumId w:val="3"/>
  </w:num>
  <w:num w:numId="19" w16cid:durableId="2068262979">
    <w:abstractNumId w:val="41"/>
  </w:num>
  <w:num w:numId="20" w16cid:durableId="1494490050">
    <w:abstractNumId w:val="36"/>
  </w:num>
  <w:num w:numId="21" w16cid:durableId="762069426">
    <w:abstractNumId w:val="23"/>
  </w:num>
  <w:num w:numId="22" w16cid:durableId="1753501334">
    <w:abstractNumId w:val="2"/>
  </w:num>
  <w:num w:numId="23" w16cid:durableId="1013874587">
    <w:abstractNumId w:val="70"/>
  </w:num>
  <w:num w:numId="24" w16cid:durableId="1098788575">
    <w:abstractNumId w:val="25"/>
  </w:num>
  <w:num w:numId="25" w16cid:durableId="1515221308">
    <w:abstractNumId w:val="45"/>
  </w:num>
  <w:num w:numId="26" w16cid:durableId="1520044803">
    <w:abstractNumId w:val="49"/>
  </w:num>
  <w:num w:numId="27" w16cid:durableId="657155059">
    <w:abstractNumId w:val="48"/>
  </w:num>
  <w:num w:numId="28" w16cid:durableId="1595700992">
    <w:abstractNumId w:val="33"/>
  </w:num>
  <w:num w:numId="29" w16cid:durableId="2142769156">
    <w:abstractNumId w:val="73"/>
  </w:num>
  <w:num w:numId="30" w16cid:durableId="1778135783">
    <w:abstractNumId w:val="8"/>
  </w:num>
  <w:num w:numId="31" w16cid:durableId="1546671391">
    <w:abstractNumId w:val="38"/>
  </w:num>
  <w:num w:numId="32" w16cid:durableId="1910188275">
    <w:abstractNumId w:val="64"/>
  </w:num>
  <w:num w:numId="33" w16cid:durableId="1383944597">
    <w:abstractNumId w:val="63"/>
  </w:num>
  <w:num w:numId="34" w16cid:durableId="2125692485">
    <w:abstractNumId w:val="1"/>
  </w:num>
  <w:num w:numId="35" w16cid:durableId="966081516">
    <w:abstractNumId w:val="12"/>
  </w:num>
  <w:num w:numId="36" w16cid:durableId="1462842155">
    <w:abstractNumId w:val="76"/>
  </w:num>
  <w:num w:numId="37" w16cid:durableId="666443371">
    <w:abstractNumId w:val="34"/>
  </w:num>
  <w:num w:numId="38" w16cid:durableId="1711220158">
    <w:abstractNumId w:val="29"/>
  </w:num>
  <w:num w:numId="39" w16cid:durableId="2077362426">
    <w:abstractNumId w:val="50"/>
  </w:num>
  <w:num w:numId="40" w16cid:durableId="1816145820">
    <w:abstractNumId w:val="10"/>
  </w:num>
  <w:num w:numId="41" w16cid:durableId="409428813">
    <w:abstractNumId w:val="11"/>
  </w:num>
  <w:num w:numId="42" w16cid:durableId="1656371008">
    <w:abstractNumId w:val="42"/>
  </w:num>
  <w:num w:numId="43" w16cid:durableId="562446965">
    <w:abstractNumId w:val="16"/>
  </w:num>
  <w:num w:numId="44" w16cid:durableId="410276017">
    <w:abstractNumId w:val="46"/>
  </w:num>
  <w:num w:numId="45" w16cid:durableId="1766920323">
    <w:abstractNumId w:val="27"/>
  </w:num>
  <w:num w:numId="46" w16cid:durableId="1140804984">
    <w:abstractNumId w:val="13"/>
  </w:num>
  <w:num w:numId="47" w16cid:durableId="2045016804">
    <w:abstractNumId w:val="62"/>
  </w:num>
  <w:num w:numId="48" w16cid:durableId="1360931291">
    <w:abstractNumId w:val="55"/>
  </w:num>
  <w:num w:numId="49" w16cid:durableId="1750689731">
    <w:abstractNumId w:val="51"/>
  </w:num>
  <w:num w:numId="50" w16cid:durableId="1498115648">
    <w:abstractNumId w:val="71"/>
  </w:num>
  <w:num w:numId="51" w16cid:durableId="1040519201">
    <w:abstractNumId w:val="57"/>
  </w:num>
  <w:num w:numId="52" w16cid:durableId="1634208913">
    <w:abstractNumId w:val="66"/>
  </w:num>
  <w:num w:numId="53" w16cid:durableId="164589389">
    <w:abstractNumId w:val="15"/>
  </w:num>
  <w:num w:numId="54" w16cid:durableId="1741517133">
    <w:abstractNumId w:val="20"/>
  </w:num>
  <w:num w:numId="55" w16cid:durableId="314915584">
    <w:abstractNumId w:val="5"/>
  </w:num>
  <w:num w:numId="56" w16cid:durableId="1996101002">
    <w:abstractNumId w:val="21"/>
  </w:num>
  <w:num w:numId="57" w16cid:durableId="35784543">
    <w:abstractNumId w:val="6"/>
  </w:num>
  <w:num w:numId="58" w16cid:durableId="1607230750">
    <w:abstractNumId w:val="69"/>
  </w:num>
  <w:num w:numId="59" w16cid:durableId="1076518613">
    <w:abstractNumId w:val="40"/>
  </w:num>
  <w:num w:numId="60" w16cid:durableId="863596399">
    <w:abstractNumId w:val="58"/>
  </w:num>
  <w:num w:numId="61" w16cid:durableId="643699371">
    <w:abstractNumId w:val="65"/>
  </w:num>
  <w:num w:numId="62" w16cid:durableId="1597011337">
    <w:abstractNumId w:val="54"/>
  </w:num>
  <w:num w:numId="63" w16cid:durableId="550116860">
    <w:abstractNumId w:val="19"/>
  </w:num>
  <w:num w:numId="64" w16cid:durableId="621307859">
    <w:abstractNumId w:val="77"/>
  </w:num>
  <w:num w:numId="65" w16cid:durableId="2042511594">
    <w:abstractNumId w:val="52"/>
  </w:num>
  <w:num w:numId="66" w16cid:durableId="582035615">
    <w:abstractNumId w:val="17"/>
  </w:num>
  <w:num w:numId="67" w16cid:durableId="678236941">
    <w:abstractNumId w:val="9"/>
  </w:num>
  <w:num w:numId="68" w16cid:durableId="110058513">
    <w:abstractNumId w:val="0"/>
  </w:num>
  <w:num w:numId="69" w16cid:durableId="1081298261">
    <w:abstractNumId w:val="35"/>
  </w:num>
  <w:num w:numId="70" w16cid:durableId="1151754815">
    <w:abstractNumId w:val="7"/>
  </w:num>
  <w:num w:numId="71" w16cid:durableId="1496609534">
    <w:abstractNumId w:val="26"/>
  </w:num>
  <w:num w:numId="72" w16cid:durableId="1084258430">
    <w:abstractNumId w:val="44"/>
  </w:num>
  <w:num w:numId="73" w16cid:durableId="1995982951">
    <w:abstractNumId w:val="24"/>
  </w:num>
  <w:num w:numId="74" w16cid:durableId="854883797">
    <w:abstractNumId w:val="72"/>
  </w:num>
  <w:num w:numId="75" w16cid:durableId="402609225">
    <w:abstractNumId w:val="47"/>
  </w:num>
  <w:num w:numId="76" w16cid:durableId="479927033">
    <w:abstractNumId w:val="30"/>
  </w:num>
  <w:num w:numId="77" w16cid:durableId="486551979">
    <w:abstractNumId w:val="22"/>
  </w:num>
  <w:num w:numId="78" w16cid:durableId="156390499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BF"/>
    <w:rsid w:val="00000CE9"/>
    <w:rsid w:val="0000246F"/>
    <w:rsid w:val="00050C30"/>
    <w:rsid w:val="000C285E"/>
    <w:rsid w:val="000D675F"/>
    <w:rsid w:val="000E186D"/>
    <w:rsid w:val="001210B2"/>
    <w:rsid w:val="00124C52"/>
    <w:rsid w:val="00136CBC"/>
    <w:rsid w:val="001A2D6A"/>
    <w:rsid w:val="001D7559"/>
    <w:rsid w:val="002246DE"/>
    <w:rsid w:val="00227EAA"/>
    <w:rsid w:val="00275BF8"/>
    <w:rsid w:val="00292BD8"/>
    <w:rsid w:val="0029453C"/>
    <w:rsid w:val="002E252F"/>
    <w:rsid w:val="003060D5"/>
    <w:rsid w:val="00313859"/>
    <w:rsid w:val="00323303"/>
    <w:rsid w:val="003356D8"/>
    <w:rsid w:val="003D025F"/>
    <w:rsid w:val="003D4E9B"/>
    <w:rsid w:val="00456FEF"/>
    <w:rsid w:val="00461B7D"/>
    <w:rsid w:val="00472E2F"/>
    <w:rsid w:val="00483D14"/>
    <w:rsid w:val="004F2C3F"/>
    <w:rsid w:val="00537FAE"/>
    <w:rsid w:val="00561C96"/>
    <w:rsid w:val="00564D81"/>
    <w:rsid w:val="005A69B9"/>
    <w:rsid w:val="005B418A"/>
    <w:rsid w:val="005D376D"/>
    <w:rsid w:val="00657808"/>
    <w:rsid w:val="00675063"/>
    <w:rsid w:val="006805B5"/>
    <w:rsid w:val="006969E5"/>
    <w:rsid w:val="006C3C65"/>
    <w:rsid w:val="007741D3"/>
    <w:rsid w:val="007C6542"/>
    <w:rsid w:val="007E1463"/>
    <w:rsid w:val="007E444F"/>
    <w:rsid w:val="008057E1"/>
    <w:rsid w:val="0083238E"/>
    <w:rsid w:val="0083247E"/>
    <w:rsid w:val="008742BF"/>
    <w:rsid w:val="008D439D"/>
    <w:rsid w:val="00964003"/>
    <w:rsid w:val="00986FB7"/>
    <w:rsid w:val="009961A6"/>
    <w:rsid w:val="009C7B57"/>
    <w:rsid w:val="009F4C03"/>
    <w:rsid w:val="00A0648E"/>
    <w:rsid w:val="00A44FF6"/>
    <w:rsid w:val="00A50AB7"/>
    <w:rsid w:val="00A87002"/>
    <w:rsid w:val="00A95EF3"/>
    <w:rsid w:val="00A9773E"/>
    <w:rsid w:val="00AA1082"/>
    <w:rsid w:val="00B05257"/>
    <w:rsid w:val="00B10717"/>
    <w:rsid w:val="00B316A2"/>
    <w:rsid w:val="00B66532"/>
    <w:rsid w:val="00B74BEE"/>
    <w:rsid w:val="00B90F31"/>
    <w:rsid w:val="00BA6B64"/>
    <w:rsid w:val="00BB60B2"/>
    <w:rsid w:val="00BC6477"/>
    <w:rsid w:val="00BE10E3"/>
    <w:rsid w:val="00BE1BCA"/>
    <w:rsid w:val="00C669A3"/>
    <w:rsid w:val="00C945BD"/>
    <w:rsid w:val="00CA3E33"/>
    <w:rsid w:val="00CC09D6"/>
    <w:rsid w:val="00D0255E"/>
    <w:rsid w:val="00D139FF"/>
    <w:rsid w:val="00D15699"/>
    <w:rsid w:val="00D17987"/>
    <w:rsid w:val="00DC29EF"/>
    <w:rsid w:val="00DF6F94"/>
    <w:rsid w:val="00E11403"/>
    <w:rsid w:val="00E20730"/>
    <w:rsid w:val="00E91859"/>
    <w:rsid w:val="00E9204A"/>
    <w:rsid w:val="00EA22EA"/>
    <w:rsid w:val="00EE5678"/>
    <w:rsid w:val="00EE59CF"/>
    <w:rsid w:val="00F31F52"/>
    <w:rsid w:val="00F56DD7"/>
    <w:rsid w:val="00F803C9"/>
    <w:rsid w:val="00F92674"/>
    <w:rsid w:val="00FC3E82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01D7"/>
  <w15:chartTrackingRefBased/>
  <w15:docId w15:val="{5AAA4B07-C573-4D41-838B-3120381D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</Template>
  <TotalTime>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2026-02-08T18:48:00Z</dcterms:created>
  <dcterms:modified xsi:type="dcterms:W3CDTF">2026-02-08T18:48:00Z</dcterms:modified>
</cp:coreProperties>
</file>