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7285" w14:textId="77777777" w:rsidR="00542431" w:rsidRPr="00542431" w:rsidRDefault="00542431" w:rsidP="00542431">
      <w:pPr>
        <w:jc w:val="left"/>
      </w:pPr>
      <w:r w:rsidRPr="00542431">
        <w:t>В [Наименование районного суда]</w:t>
      </w:r>
      <w:r w:rsidRPr="00542431">
        <w:br/>
        <w:t>Адрес: [Почтовый адрес суда]</w:t>
      </w:r>
      <w:r w:rsidRPr="00542431">
        <w:br/>
      </w:r>
      <w:r w:rsidRPr="00542431">
        <w:br/>
      </w:r>
      <w:r w:rsidRPr="00542431">
        <w:rPr>
          <w:b/>
          <w:bCs/>
        </w:rPr>
        <w:t>Истец:</w:t>
      </w:r>
      <w:r w:rsidRPr="00542431">
        <w:t xml:space="preserve"> [ФИО полностью]</w:t>
      </w:r>
      <w:r w:rsidRPr="00542431">
        <w:br/>
        <w:t>Адрес: [Ваш адрес регистрации]</w:t>
      </w:r>
      <w:r w:rsidRPr="00542431">
        <w:br/>
        <w:t>Телефон: [Ваш номер телефона]</w:t>
      </w:r>
      <w:r w:rsidRPr="00542431">
        <w:br/>
      </w:r>
      <w:r w:rsidRPr="00542431">
        <w:br/>
      </w:r>
      <w:r w:rsidRPr="00542431">
        <w:rPr>
          <w:b/>
          <w:bCs/>
        </w:rPr>
        <w:t>Ответчик:</w:t>
      </w:r>
      <w:r w:rsidRPr="00542431">
        <w:t xml:space="preserve"> Нотариус [ФИО нотариуса]</w:t>
      </w:r>
      <w:r w:rsidRPr="00542431">
        <w:br/>
        <w:t>Адрес: [Адрес нотариальной конторы]</w:t>
      </w:r>
      <w:r w:rsidRPr="00542431">
        <w:br/>
      </w:r>
      <w:r w:rsidRPr="00542431">
        <w:br/>
      </w:r>
      <w:r w:rsidRPr="00542431">
        <w:rPr>
          <w:b/>
          <w:bCs/>
        </w:rPr>
        <w:t>Заинтересованное лицо:</w:t>
      </w:r>
      <w:r w:rsidRPr="00542431">
        <w:t xml:space="preserve"> [Наименование банка/МФО]</w:t>
      </w:r>
      <w:r w:rsidRPr="00542431">
        <w:br/>
        <w:t>Адрес: [Юридический адрес кредитора]</w:t>
      </w:r>
    </w:p>
    <w:p w14:paraId="749533A7" w14:textId="77777777" w:rsidR="00542431" w:rsidRPr="00542431" w:rsidRDefault="00542431" w:rsidP="00542431">
      <w:pPr>
        <w:jc w:val="left"/>
        <w:rPr>
          <w:b/>
          <w:bCs/>
        </w:rPr>
      </w:pPr>
      <w:r w:rsidRPr="00542431">
        <w:rPr>
          <w:b/>
          <w:bCs/>
        </w:rPr>
        <w:t>ИСКОВОЕ ЗАЯВЛЕНИЕ</w:t>
      </w:r>
      <w:r w:rsidRPr="00542431">
        <w:rPr>
          <w:b/>
          <w:bCs/>
        </w:rPr>
        <w:br/>
        <w:t xml:space="preserve">о признании исполнительной надписи </w:t>
      </w:r>
      <w:proofErr w:type="gramStart"/>
      <w:r w:rsidRPr="00542431">
        <w:rPr>
          <w:b/>
          <w:bCs/>
        </w:rPr>
        <w:t>нотариуса</w:t>
      </w:r>
      <w:proofErr w:type="gramEnd"/>
      <w:r w:rsidRPr="00542431">
        <w:rPr>
          <w:b/>
          <w:bCs/>
        </w:rPr>
        <w:t xml:space="preserve"> не подлежащей исполнению</w:t>
      </w:r>
    </w:p>
    <w:p w14:paraId="1AEB779F" w14:textId="77777777" w:rsidR="00542431" w:rsidRPr="00542431" w:rsidRDefault="00542431" w:rsidP="00542431">
      <w:r w:rsidRPr="00542431">
        <w:t>«__» ________ 20__ г. нотариусом [ФИО нотариуса] была совершена исполнительная надпись, зарегистрированная в реестре за № [номер], о взыскании с меня в пользу [Наименование банка] денежных средств в размере [сумма] руб. Основанием для совершения надписи послужил кредитный договор № [номер] от «__» ________ 20__ г.</w:t>
      </w:r>
    </w:p>
    <w:p w14:paraId="5658BC3E" w14:textId="77777777" w:rsidR="00542431" w:rsidRPr="00542431" w:rsidRDefault="00542431" w:rsidP="00542431">
      <w:r w:rsidRPr="00542431">
        <w:t>Об указанном нотариальном действии мне стало известно только «__» ________ 20__ г. из сообщения банка о блокировке счета (или из постановления судебного пристава). Считаю данную исполнительную надпись незаконной по следующим основаниям.</w:t>
      </w:r>
    </w:p>
    <w:p w14:paraId="253A7A2E" w14:textId="77777777" w:rsidR="00542431" w:rsidRPr="00542431" w:rsidRDefault="00542431" w:rsidP="00542431">
      <w:r w:rsidRPr="00542431">
        <w:t>Во-первых, в нарушение ст. 94.1 Основ законодательства РФ о нотариате, кредитор не уведомил меня о намерении обратиться к нотариусу за совершением исполнительной надписи за 14 дней до обращения. Никаких писем и уведомлений по адресу моего проживания я не получал, что подтверждается отсутствием почтовых идентификаторов в материалах дела.</w:t>
      </w:r>
    </w:p>
    <w:p w14:paraId="4F6E0084" w14:textId="77777777" w:rsidR="00542431" w:rsidRPr="00542431" w:rsidRDefault="00542431" w:rsidP="00542431">
      <w:r w:rsidRPr="00542431">
        <w:t>Во-вторых, между мной и взыскателем имеется спор о праве. Сумма, указанная в исполнительной надписи, включает в себя завышенные штрафные санкции и комиссии, с которыми я категорически не согласен. Согласно ст. 91 Основ, исполнительная надпись совершается только при условии бесспорности требований. В данном случае требование является оспоримым.</w:t>
      </w:r>
    </w:p>
    <w:p w14:paraId="4A169E92" w14:textId="77777777" w:rsidR="00542431" w:rsidRPr="00542431" w:rsidRDefault="00542431" w:rsidP="00542431">
      <w:r w:rsidRPr="00542431">
        <w:t>Также сообщаю суду, что на основании указанной надписи возбуждено исполнительное производство № [номер] от «__» ________ 20__ г., в рамках которого производятся удержания из моего дохода.</w:t>
      </w:r>
    </w:p>
    <w:p w14:paraId="60CE1FFA" w14:textId="77777777" w:rsidR="00542431" w:rsidRPr="00542431" w:rsidRDefault="00542431" w:rsidP="00542431">
      <w:pPr>
        <w:rPr>
          <w:b/>
          <w:bCs/>
        </w:rPr>
      </w:pPr>
      <w:r w:rsidRPr="00542431">
        <w:rPr>
          <w:b/>
          <w:bCs/>
        </w:rPr>
        <w:t>ПРОШУ:</w:t>
      </w:r>
    </w:p>
    <w:p w14:paraId="5EADAAF6" w14:textId="77777777" w:rsidR="00542431" w:rsidRPr="00542431" w:rsidRDefault="00542431" w:rsidP="00542431">
      <w:pPr>
        <w:numPr>
          <w:ilvl w:val="0"/>
          <w:numId w:val="44"/>
        </w:numPr>
      </w:pPr>
      <w:r w:rsidRPr="00542431">
        <w:t>признать исполнительную надпись нотариуса [ФИО], совершенную «__» ________ 20__ г. за реестровым номером [номер], не подлежащей исполнению;</w:t>
      </w:r>
    </w:p>
    <w:p w14:paraId="478483D9" w14:textId="77777777" w:rsidR="00542431" w:rsidRPr="00542431" w:rsidRDefault="00542431" w:rsidP="00542431">
      <w:pPr>
        <w:numPr>
          <w:ilvl w:val="0"/>
          <w:numId w:val="44"/>
        </w:numPr>
      </w:pPr>
      <w:r w:rsidRPr="00542431">
        <w:t>приостановить исполнительное производство № [номер] до вступления решения суда в законную силу;</w:t>
      </w:r>
    </w:p>
    <w:p w14:paraId="41C2E590" w14:textId="77777777" w:rsidR="00542431" w:rsidRPr="00542431" w:rsidRDefault="00542431" w:rsidP="00542431">
      <w:pPr>
        <w:numPr>
          <w:ilvl w:val="0"/>
          <w:numId w:val="44"/>
        </w:numPr>
      </w:pPr>
      <w:r w:rsidRPr="00542431">
        <w:lastRenderedPageBreak/>
        <w:t>взыскать с ответчика в мою пользу расходы по уплате государственной пошлины в размере 300 руб.</w:t>
      </w:r>
    </w:p>
    <w:p w14:paraId="6CED94F5" w14:textId="77777777" w:rsidR="00542431" w:rsidRPr="00542431" w:rsidRDefault="00542431" w:rsidP="00542431">
      <w:pPr>
        <w:rPr>
          <w:b/>
          <w:bCs/>
        </w:rPr>
      </w:pPr>
      <w:r w:rsidRPr="00542431">
        <w:rPr>
          <w:b/>
          <w:bCs/>
        </w:rPr>
        <w:t>Приложения:</w:t>
      </w:r>
    </w:p>
    <w:p w14:paraId="71787E6D" w14:textId="77777777" w:rsidR="00542431" w:rsidRPr="00542431" w:rsidRDefault="00542431" w:rsidP="00542431">
      <w:pPr>
        <w:numPr>
          <w:ilvl w:val="0"/>
          <w:numId w:val="45"/>
        </w:numPr>
      </w:pPr>
      <w:r w:rsidRPr="00542431">
        <w:t>копия искового заявления для сторон;</w:t>
      </w:r>
    </w:p>
    <w:p w14:paraId="36970C84" w14:textId="77777777" w:rsidR="00542431" w:rsidRPr="00542431" w:rsidRDefault="00542431" w:rsidP="00542431">
      <w:pPr>
        <w:numPr>
          <w:ilvl w:val="0"/>
          <w:numId w:val="45"/>
        </w:numPr>
      </w:pPr>
      <w:r w:rsidRPr="00542431">
        <w:t>квитанция об уплате государственной пошлины;</w:t>
      </w:r>
    </w:p>
    <w:p w14:paraId="5BC7F39A" w14:textId="77777777" w:rsidR="00542431" w:rsidRPr="00542431" w:rsidRDefault="00542431" w:rsidP="00542431">
      <w:pPr>
        <w:numPr>
          <w:ilvl w:val="0"/>
          <w:numId w:val="45"/>
        </w:numPr>
      </w:pPr>
      <w:r w:rsidRPr="00542431">
        <w:t>копия оспариваемой исполнительной надписи;</w:t>
      </w:r>
    </w:p>
    <w:p w14:paraId="20D93802" w14:textId="77777777" w:rsidR="00542431" w:rsidRPr="00542431" w:rsidRDefault="00542431" w:rsidP="00542431">
      <w:pPr>
        <w:numPr>
          <w:ilvl w:val="0"/>
          <w:numId w:val="45"/>
        </w:numPr>
      </w:pPr>
      <w:r w:rsidRPr="00542431">
        <w:t>копия уведомления об аресте счетов из личного кабинета банка;</w:t>
      </w:r>
    </w:p>
    <w:p w14:paraId="48466F21" w14:textId="77777777" w:rsidR="00542431" w:rsidRPr="00542431" w:rsidRDefault="00542431" w:rsidP="00542431">
      <w:pPr>
        <w:numPr>
          <w:ilvl w:val="0"/>
          <w:numId w:val="45"/>
        </w:numPr>
      </w:pPr>
      <w:r w:rsidRPr="00542431">
        <w:t>копия кредитного договора;</w:t>
      </w:r>
    </w:p>
    <w:p w14:paraId="51222CFD" w14:textId="77777777" w:rsidR="00542431" w:rsidRPr="00542431" w:rsidRDefault="00542431" w:rsidP="00542431">
      <w:pPr>
        <w:numPr>
          <w:ilvl w:val="0"/>
          <w:numId w:val="45"/>
        </w:numPr>
      </w:pPr>
      <w:r w:rsidRPr="00542431">
        <w:t>доказательства отсутствия уведомления (справка с почты или детализация звонков);</w:t>
      </w:r>
    </w:p>
    <w:p w14:paraId="2724C43F" w14:textId="77777777" w:rsidR="00542431" w:rsidRPr="00542431" w:rsidRDefault="00542431" w:rsidP="00542431">
      <w:pPr>
        <w:numPr>
          <w:ilvl w:val="0"/>
          <w:numId w:val="45"/>
        </w:numPr>
      </w:pPr>
      <w:r w:rsidRPr="00542431">
        <w:t>опись вложения об отправке копий иска ответчику и третьему лицу.</w:t>
      </w:r>
    </w:p>
    <w:p w14:paraId="488972A9" w14:textId="77777777" w:rsidR="00542431" w:rsidRPr="00542431" w:rsidRDefault="00542431" w:rsidP="00542431">
      <w:pPr>
        <w:jc w:val="left"/>
      </w:pPr>
      <w:r w:rsidRPr="00542431">
        <w:t>«__» ________ 20__ г.</w:t>
      </w:r>
      <w:r w:rsidRPr="00542431">
        <w:br/>
        <w:t>________________ / [Фамилия И.О.]</w:t>
      </w:r>
    </w:p>
    <w:p w14:paraId="47CE588E" w14:textId="77777777" w:rsidR="0083247E" w:rsidRPr="00542431" w:rsidRDefault="0083247E" w:rsidP="00542431"/>
    <w:sectPr w:rsidR="0083247E" w:rsidRPr="00542431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EC0F" w14:textId="77777777" w:rsidR="00E51750" w:rsidRDefault="00E51750" w:rsidP="00AA1082">
      <w:pPr>
        <w:spacing w:after="0" w:line="240" w:lineRule="auto"/>
      </w:pPr>
      <w:r>
        <w:separator/>
      </w:r>
    </w:p>
  </w:endnote>
  <w:endnote w:type="continuationSeparator" w:id="0">
    <w:p w14:paraId="1D48B67B" w14:textId="77777777" w:rsidR="00E51750" w:rsidRDefault="00E51750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5B34" w14:textId="77777777" w:rsidR="00E51750" w:rsidRDefault="00E51750" w:rsidP="00AA1082">
      <w:pPr>
        <w:spacing w:after="0" w:line="240" w:lineRule="auto"/>
      </w:pPr>
      <w:r>
        <w:separator/>
      </w:r>
    </w:p>
  </w:footnote>
  <w:footnote w:type="continuationSeparator" w:id="0">
    <w:p w14:paraId="6056E3B8" w14:textId="77777777" w:rsidR="00E51750" w:rsidRDefault="00E51750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4"/>
  </w:num>
  <w:num w:numId="2" w16cid:durableId="1452941838">
    <w:abstractNumId w:val="17"/>
  </w:num>
  <w:num w:numId="3" w16cid:durableId="181556966">
    <w:abstractNumId w:val="22"/>
  </w:num>
  <w:num w:numId="4" w16cid:durableId="1340887968">
    <w:abstractNumId w:val="0"/>
  </w:num>
  <w:num w:numId="5" w16cid:durableId="228000990">
    <w:abstractNumId w:val="11"/>
  </w:num>
  <w:num w:numId="6" w16cid:durableId="1255434315">
    <w:abstractNumId w:val="30"/>
  </w:num>
  <w:num w:numId="7" w16cid:durableId="172035712">
    <w:abstractNumId w:val="3"/>
  </w:num>
  <w:num w:numId="8" w16cid:durableId="1049846074">
    <w:abstractNumId w:val="43"/>
  </w:num>
  <w:num w:numId="9" w16cid:durableId="608271419">
    <w:abstractNumId w:val="25"/>
  </w:num>
  <w:num w:numId="10" w16cid:durableId="886382425">
    <w:abstractNumId w:val="14"/>
  </w:num>
  <w:num w:numId="11" w16cid:durableId="1389455497">
    <w:abstractNumId w:val="18"/>
  </w:num>
  <w:num w:numId="12" w16cid:durableId="1244143193">
    <w:abstractNumId w:val="6"/>
  </w:num>
  <w:num w:numId="13" w16cid:durableId="1301885774">
    <w:abstractNumId w:val="37"/>
  </w:num>
  <w:num w:numId="14" w16cid:durableId="1170372778">
    <w:abstractNumId w:val="1"/>
  </w:num>
  <w:num w:numId="15" w16cid:durableId="1933466155">
    <w:abstractNumId w:val="41"/>
  </w:num>
  <w:num w:numId="16" w16cid:durableId="1095052088">
    <w:abstractNumId w:val="36"/>
  </w:num>
  <w:num w:numId="17" w16cid:durableId="928543777">
    <w:abstractNumId w:val="23"/>
  </w:num>
  <w:num w:numId="18" w16cid:durableId="452289389">
    <w:abstractNumId w:val="42"/>
  </w:num>
  <w:num w:numId="19" w16cid:durableId="1185947087">
    <w:abstractNumId w:val="13"/>
  </w:num>
  <w:num w:numId="20" w16cid:durableId="682393372">
    <w:abstractNumId w:val="26"/>
  </w:num>
  <w:num w:numId="21" w16cid:durableId="1019887786">
    <w:abstractNumId w:val="38"/>
  </w:num>
  <w:num w:numId="22" w16cid:durableId="2016150798">
    <w:abstractNumId w:val="4"/>
  </w:num>
  <w:num w:numId="23" w16cid:durableId="275676280">
    <w:abstractNumId w:val="39"/>
  </w:num>
  <w:num w:numId="24" w16cid:durableId="1352339650">
    <w:abstractNumId w:val="33"/>
  </w:num>
  <w:num w:numId="25" w16cid:durableId="1810511353">
    <w:abstractNumId w:val="35"/>
  </w:num>
  <w:num w:numId="26" w16cid:durableId="1841461924">
    <w:abstractNumId w:val="28"/>
  </w:num>
  <w:num w:numId="27" w16cid:durableId="34618427">
    <w:abstractNumId w:val="21"/>
  </w:num>
  <w:num w:numId="28" w16cid:durableId="1985501669">
    <w:abstractNumId w:val="32"/>
  </w:num>
  <w:num w:numId="29" w16cid:durableId="374357890">
    <w:abstractNumId w:val="44"/>
  </w:num>
  <w:num w:numId="30" w16cid:durableId="1630865204">
    <w:abstractNumId w:val="12"/>
  </w:num>
  <w:num w:numId="31" w16cid:durableId="424570692">
    <w:abstractNumId w:val="8"/>
  </w:num>
  <w:num w:numId="32" w16cid:durableId="2037459916">
    <w:abstractNumId w:val="34"/>
  </w:num>
  <w:num w:numId="33" w16cid:durableId="5601479">
    <w:abstractNumId w:val="7"/>
  </w:num>
  <w:num w:numId="34" w16cid:durableId="469513980">
    <w:abstractNumId w:val="19"/>
  </w:num>
  <w:num w:numId="35" w16cid:durableId="181629961">
    <w:abstractNumId w:val="9"/>
  </w:num>
  <w:num w:numId="36" w16cid:durableId="1386487900">
    <w:abstractNumId w:val="29"/>
  </w:num>
  <w:num w:numId="37" w16cid:durableId="480125766">
    <w:abstractNumId w:val="20"/>
  </w:num>
  <w:num w:numId="38" w16cid:durableId="740761756">
    <w:abstractNumId w:val="40"/>
  </w:num>
  <w:num w:numId="39" w16cid:durableId="91903551">
    <w:abstractNumId w:val="16"/>
  </w:num>
  <w:num w:numId="40" w16cid:durableId="1497258766">
    <w:abstractNumId w:val="2"/>
  </w:num>
  <w:num w:numId="41" w16cid:durableId="248198505">
    <w:abstractNumId w:val="31"/>
  </w:num>
  <w:num w:numId="42" w16cid:durableId="1659923810">
    <w:abstractNumId w:val="5"/>
  </w:num>
  <w:num w:numId="43" w16cid:durableId="991176259">
    <w:abstractNumId w:val="10"/>
  </w:num>
  <w:num w:numId="44" w16cid:durableId="1306008388">
    <w:abstractNumId w:val="27"/>
  </w:num>
  <w:num w:numId="45" w16cid:durableId="16593833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523C"/>
    <w:rsid w:val="000D675F"/>
    <w:rsid w:val="000E186D"/>
    <w:rsid w:val="00124C52"/>
    <w:rsid w:val="00136CBC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F732D"/>
    <w:rsid w:val="00657808"/>
    <w:rsid w:val="00675063"/>
    <w:rsid w:val="006B179E"/>
    <w:rsid w:val="006C079B"/>
    <w:rsid w:val="00707904"/>
    <w:rsid w:val="007E1463"/>
    <w:rsid w:val="008057E1"/>
    <w:rsid w:val="00805833"/>
    <w:rsid w:val="0083238E"/>
    <w:rsid w:val="0083247E"/>
    <w:rsid w:val="008D439D"/>
    <w:rsid w:val="008F11AD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E1BCA"/>
    <w:rsid w:val="00C17AF1"/>
    <w:rsid w:val="00C65A25"/>
    <w:rsid w:val="00C669A3"/>
    <w:rsid w:val="00C70FF9"/>
    <w:rsid w:val="00CA3E33"/>
    <w:rsid w:val="00D139FF"/>
    <w:rsid w:val="00D15699"/>
    <w:rsid w:val="00DA6D0E"/>
    <w:rsid w:val="00DC29EF"/>
    <w:rsid w:val="00DF6F94"/>
    <w:rsid w:val="00E11403"/>
    <w:rsid w:val="00E51750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4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2026-03-20T05:10:00Z</dcterms:created>
  <dcterms:modified xsi:type="dcterms:W3CDTF">2026-03-20T05:10:00Z</dcterms:modified>
</cp:coreProperties>
</file>