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5B7E" w14:textId="77777777" w:rsidR="007A2D63" w:rsidRPr="007A2D63" w:rsidRDefault="007A2D63" w:rsidP="007A2D63">
      <w:pPr>
        <w:jc w:val="left"/>
      </w:pPr>
      <w:r w:rsidRPr="007A2D63">
        <w:t>В Арбитражный суд [Название региона]</w:t>
      </w:r>
      <w:r w:rsidRPr="007A2D63">
        <w:br/>
        <w:t>Адрес: [Индекс, город, улица, дом]</w:t>
      </w:r>
      <w:r w:rsidRPr="007A2D63">
        <w:br/>
      </w:r>
      <w:r w:rsidRPr="007A2D63">
        <w:br/>
      </w:r>
      <w:r w:rsidRPr="007A2D63">
        <w:rPr>
          <w:b/>
          <w:bCs/>
        </w:rPr>
        <w:t>Истец:</w:t>
      </w:r>
      <w:r w:rsidRPr="007A2D63">
        <w:t xml:space="preserve"> [Наименование организации/ИП]</w:t>
      </w:r>
      <w:r w:rsidRPr="007A2D63">
        <w:br/>
        <w:t>ИНН: [номер], ОГРН: [номер]</w:t>
      </w:r>
      <w:r w:rsidRPr="007A2D63">
        <w:br/>
        <w:t>Адрес: [Юридический адрес]</w:t>
      </w:r>
      <w:r w:rsidRPr="007A2D63">
        <w:br/>
        <w:t xml:space="preserve">Телефон: [номер], </w:t>
      </w:r>
      <w:proofErr w:type="spellStart"/>
      <w:r w:rsidRPr="007A2D63">
        <w:t>Email</w:t>
      </w:r>
      <w:proofErr w:type="spellEnd"/>
      <w:r w:rsidRPr="007A2D63">
        <w:t>: [адрес]</w:t>
      </w:r>
      <w:r w:rsidRPr="007A2D63">
        <w:br/>
      </w:r>
      <w:r w:rsidRPr="007A2D63">
        <w:br/>
      </w:r>
      <w:r w:rsidRPr="007A2D63">
        <w:rPr>
          <w:b/>
          <w:bCs/>
        </w:rPr>
        <w:t>Ответчик:</w:t>
      </w:r>
      <w:r w:rsidRPr="007A2D63">
        <w:t xml:space="preserve"> [Наименование организации/ИП]</w:t>
      </w:r>
      <w:r w:rsidRPr="007A2D63">
        <w:br/>
        <w:t>ИНН: [номер], ОГРН: [номер]</w:t>
      </w:r>
      <w:r w:rsidRPr="007A2D63">
        <w:br/>
        <w:t>Адрес: [Юридический адрес из ЕГРЮЛ]</w:t>
      </w:r>
      <w:r w:rsidRPr="007A2D63">
        <w:br/>
      </w:r>
      <w:r w:rsidRPr="007A2D63">
        <w:br/>
        <w:t>Цена иска: [сумма долга + пени] руб.</w:t>
      </w:r>
      <w:r w:rsidRPr="007A2D63">
        <w:br/>
        <w:t>Госпошлина: [сумма расчета] руб.</w:t>
      </w:r>
    </w:p>
    <w:p w14:paraId="3A929F28" w14:textId="77777777" w:rsidR="007A2D63" w:rsidRPr="007A2D63" w:rsidRDefault="007A2D63" w:rsidP="007A2D63">
      <w:pPr>
        <w:jc w:val="left"/>
        <w:rPr>
          <w:b/>
          <w:bCs/>
        </w:rPr>
      </w:pPr>
      <w:r w:rsidRPr="007A2D63">
        <w:rPr>
          <w:b/>
          <w:bCs/>
        </w:rPr>
        <w:t>ИСКОВОЕ ЗАЯВЛЕНИЕ</w:t>
      </w:r>
      <w:r w:rsidRPr="007A2D63">
        <w:rPr>
          <w:b/>
          <w:bCs/>
        </w:rPr>
        <w:br/>
        <w:t>о взыскании задолженности по договору поставки и неустойки</w:t>
      </w:r>
    </w:p>
    <w:p w14:paraId="25F085B8" w14:textId="77777777" w:rsidR="007A2D63" w:rsidRPr="007A2D63" w:rsidRDefault="007A2D63" w:rsidP="007A2D63">
      <w:r w:rsidRPr="007A2D63">
        <w:t>«__» ________ 20__ г. между [Наименование Истца] (Поставщик) и [Наименование Ответчика] (Покупатель) был заключен договор поставки № [номер] (далее - Договор). Согласно условиям Договора, Поставщик обязуется передать в собственность Покупателя товар, а Покупатель обязуется принять и своевременно оплатить его на условиях, предусмотренных соглашением.</w:t>
      </w:r>
    </w:p>
    <w:p w14:paraId="1746A290" w14:textId="77777777" w:rsidR="007A2D63" w:rsidRPr="007A2D63" w:rsidRDefault="007A2D63" w:rsidP="007A2D63">
      <w:r w:rsidRPr="007A2D63">
        <w:t>Во исполнение своих обязательств Истец осуществил поставку товара на общую сумму [сумма цифрами] ([сумма прописью]) рублей, что подтверждается товарными накладными (или УПД):</w:t>
      </w:r>
      <w:r w:rsidRPr="007A2D63">
        <w:br/>
        <w:t>- № [номер] от «__» ________ 20__ г. на сумму [сумма] руб.;</w:t>
      </w:r>
      <w:r w:rsidRPr="007A2D63">
        <w:br/>
        <w:t>- № [номер] от «__» ________ 20__ г. на сумму [сумма] руб.</w:t>
      </w:r>
    </w:p>
    <w:p w14:paraId="0BD72311" w14:textId="77777777" w:rsidR="007A2D63" w:rsidRPr="007A2D63" w:rsidRDefault="007A2D63" w:rsidP="007A2D63">
      <w:r w:rsidRPr="007A2D63">
        <w:t>Факт получения товара Ответчиком подтверждается наличием на указанных документах подписи уполномоченного лица и печати организации-покупателя. Претензий по качеству, количеству или ассортименту товара от Ответчика в адрес Истца не поступало.</w:t>
      </w:r>
    </w:p>
    <w:p w14:paraId="5768F1DB" w14:textId="77777777" w:rsidR="007A2D63" w:rsidRPr="007A2D63" w:rsidRDefault="007A2D63" w:rsidP="007A2D63">
      <w:r w:rsidRPr="007A2D63">
        <w:t>Согласно п. [номер] Договора, Покупатель обязан произвести оплату товара в течение [число] банковских дней с момента его получения. Таким образом, срок оплаты истек «__» ________ 20__ г. Однако до настоящего времени денежные средства на расчетный счет Истца не поступили. Сумма основного долга составляет [сумма] руб.</w:t>
      </w:r>
    </w:p>
    <w:p w14:paraId="70133E9D" w14:textId="77777777" w:rsidR="007A2D63" w:rsidRPr="007A2D63" w:rsidRDefault="007A2D63" w:rsidP="007A2D63">
      <w:r w:rsidRPr="007A2D63"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закона. Статья 310 ГК РФ устанавливает недопустимость одностороннего отказа от исполнения обязательства.</w:t>
      </w:r>
    </w:p>
    <w:p w14:paraId="2D5607FE" w14:textId="77777777" w:rsidR="007A2D63" w:rsidRPr="007A2D63" w:rsidRDefault="007A2D63" w:rsidP="007A2D63">
      <w:r w:rsidRPr="007A2D63">
        <w:t>Пунктом [номер] Договора предусмотрена ответственность за нарушение сроков оплаты в виде неустойки (пени) в размере [число]% от суммы долга за каждый день просрочки. Согласно прилагаемому расчету, размер неустойки за период с «__» ________ 20__ г. по «__» ________ 20__ г. составляет [сумма] руб.</w:t>
      </w:r>
    </w:p>
    <w:p w14:paraId="587D77F5" w14:textId="77777777" w:rsidR="007A2D63" w:rsidRPr="007A2D63" w:rsidRDefault="007A2D63" w:rsidP="007A2D63">
      <w:r w:rsidRPr="007A2D63">
        <w:lastRenderedPageBreak/>
        <w:t>Истцом в адрес Ответчика была направлена досудебная претензия № [номер] от «__» ________ 20__ г. с требованием погасить образовавшуюся задолженность. Срок ожидания ответа, установленный [законом / договором], истек, однако требования Истца добровольно удовлетворены не были.</w:t>
      </w:r>
    </w:p>
    <w:p w14:paraId="606FE64A" w14:textId="77777777" w:rsidR="007A2D63" w:rsidRPr="007A2D63" w:rsidRDefault="007A2D63" w:rsidP="007A2D63">
      <w:pPr>
        <w:rPr>
          <w:b/>
          <w:bCs/>
        </w:rPr>
      </w:pPr>
      <w:r w:rsidRPr="007A2D63">
        <w:rPr>
          <w:b/>
          <w:bCs/>
        </w:rPr>
        <w:t>ПРОШУ:</w:t>
      </w:r>
    </w:p>
    <w:p w14:paraId="3FE2A17D" w14:textId="77777777" w:rsidR="007A2D63" w:rsidRPr="007A2D63" w:rsidRDefault="007A2D63" w:rsidP="007A2D63">
      <w:pPr>
        <w:numPr>
          <w:ilvl w:val="0"/>
          <w:numId w:val="118"/>
        </w:numPr>
      </w:pPr>
      <w:r w:rsidRPr="007A2D63">
        <w:t>взыскать с [Наименование Ответчика] в пользу [Наименование Истца] основную задолженность по договору поставки № [номер] от «__» ________ 20__ г. в размере [сумма] руб.;</w:t>
      </w:r>
    </w:p>
    <w:p w14:paraId="745A14DE" w14:textId="77777777" w:rsidR="007A2D63" w:rsidRPr="007A2D63" w:rsidRDefault="007A2D63" w:rsidP="007A2D63">
      <w:pPr>
        <w:numPr>
          <w:ilvl w:val="0"/>
          <w:numId w:val="118"/>
        </w:numPr>
      </w:pPr>
      <w:r w:rsidRPr="007A2D63">
        <w:t>взыскать неустойку за нарушение сроков оплаты за период с «__» ________ 20__ г. по «__» ________ 20__ г. в размере [сумма] руб.;</w:t>
      </w:r>
    </w:p>
    <w:p w14:paraId="3EDF8E65" w14:textId="77777777" w:rsidR="007A2D63" w:rsidRPr="007A2D63" w:rsidRDefault="007A2D63" w:rsidP="007A2D63">
      <w:pPr>
        <w:numPr>
          <w:ilvl w:val="0"/>
          <w:numId w:val="118"/>
        </w:numPr>
      </w:pPr>
      <w:r w:rsidRPr="007A2D63">
        <w:t>взыскать расходы по уплате государственной пошлины в размере [сумма] руб.;</w:t>
      </w:r>
    </w:p>
    <w:p w14:paraId="21669B60" w14:textId="77777777" w:rsidR="007A2D63" w:rsidRPr="007A2D63" w:rsidRDefault="007A2D63" w:rsidP="007A2D63">
      <w:pPr>
        <w:numPr>
          <w:ilvl w:val="0"/>
          <w:numId w:val="118"/>
        </w:numPr>
      </w:pPr>
      <w:r w:rsidRPr="007A2D63">
        <w:t>взыскать расходы на оплату услуг представителя в размере [сумма] руб. (если привлекали юриста).</w:t>
      </w:r>
    </w:p>
    <w:p w14:paraId="78636DD1" w14:textId="77777777" w:rsidR="007A2D63" w:rsidRPr="007A2D63" w:rsidRDefault="007A2D63" w:rsidP="007A2D63">
      <w:pPr>
        <w:rPr>
          <w:b/>
          <w:bCs/>
        </w:rPr>
      </w:pPr>
      <w:r w:rsidRPr="007A2D63">
        <w:rPr>
          <w:b/>
          <w:bCs/>
        </w:rPr>
        <w:t>Приложения:</w:t>
      </w:r>
    </w:p>
    <w:p w14:paraId="1978D0C2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копия договора поставки со всеми приложениями и спецификациями;</w:t>
      </w:r>
    </w:p>
    <w:p w14:paraId="4AED5042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копии товарных накладных (УПД), подтверждающих факт отгрузки товара;</w:t>
      </w:r>
    </w:p>
    <w:p w14:paraId="0D2CCD25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копия досудебной претензии;</w:t>
      </w:r>
    </w:p>
    <w:p w14:paraId="0AC6BDC4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доказательства направления претензии (почтовая квитанция и опись вложения);</w:t>
      </w:r>
    </w:p>
    <w:p w14:paraId="056AB9F6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детальный расчет исковых требований;</w:t>
      </w:r>
    </w:p>
    <w:p w14:paraId="6A6CB6DB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документ, подтверждающий уплату государственной пошлины;</w:t>
      </w:r>
    </w:p>
    <w:p w14:paraId="67AFDB01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доказательства направления копии иска и приложений Ответчику;</w:t>
      </w:r>
    </w:p>
    <w:p w14:paraId="6071A155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копия свидетельства о государственной регистрации (для ИП) или выписка из ЕГРЮЛ;</w:t>
      </w:r>
    </w:p>
    <w:p w14:paraId="02473045" w14:textId="77777777" w:rsidR="007A2D63" w:rsidRPr="007A2D63" w:rsidRDefault="007A2D63" w:rsidP="007A2D63">
      <w:pPr>
        <w:numPr>
          <w:ilvl w:val="0"/>
          <w:numId w:val="119"/>
        </w:numPr>
      </w:pPr>
      <w:r w:rsidRPr="007A2D63">
        <w:t>доверенность или иной документ, подтверждающий полномочия на подписание иска.</w:t>
      </w:r>
    </w:p>
    <w:p w14:paraId="00137A3F" w14:textId="77777777" w:rsidR="007A2D63" w:rsidRPr="007A2D63" w:rsidRDefault="007A2D63" w:rsidP="007A2D63">
      <w:r w:rsidRPr="007A2D63">
        <w:t>«__» ________ 20__ г.________________ / [Фамилия И.О.]</w:t>
      </w:r>
    </w:p>
    <w:p w14:paraId="47CE588E" w14:textId="77777777" w:rsidR="0083247E" w:rsidRPr="007A2D63" w:rsidRDefault="0083247E" w:rsidP="007A2D63"/>
    <w:sectPr w:rsidR="0083247E" w:rsidRPr="007A2D6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509E" w14:textId="77777777" w:rsidR="00AB0AF6" w:rsidRDefault="00AB0AF6" w:rsidP="00AA1082">
      <w:pPr>
        <w:spacing w:after="0" w:line="240" w:lineRule="auto"/>
      </w:pPr>
      <w:r>
        <w:separator/>
      </w:r>
    </w:p>
  </w:endnote>
  <w:endnote w:type="continuationSeparator" w:id="0">
    <w:p w14:paraId="35D3D0D5" w14:textId="77777777" w:rsidR="00AB0AF6" w:rsidRDefault="00AB0AF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6880" w14:textId="77777777" w:rsidR="00AB0AF6" w:rsidRDefault="00AB0AF6" w:rsidP="00AA1082">
      <w:pPr>
        <w:spacing w:after="0" w:line="240" w:lineRule="auto"/>
      </w:pPr>
      <w:r>
        <w:separator/>
      </w:r>
    </w:p>
  </w:footnote>
  <w:footnote w:type="continuationSeparator" w:id="0">
    <w:p w14:paraId="4B0E3878" w14:textId="77777777" w:rsidR="00AB0AF6" w:rsidRDefault="00AB0AF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5"/>
  </w:num>
  <w:num w:numId="2" w16cid:durableId="1452941838">
    <w:abstractNumId w:val="38"/>
  </w:num>
  <w:num w:numId="3" w16cid:durableId="181556966">
    <w:abstractNumId w:val="49"/>
  </w:num>
  <w:num w:numId="4" w16cid:durableId="1340887968">
    <w:abstractNumId w:val="4"/>
  </w:num>
  <w:num w:numId="5" w16cid:durableId="228000990">
    <w:abstractNumId w:val="30"/>
  </w:num>
  <w:num w:numId="6" w16cid:durableId="1255434315">
    <w:abstractNumId w:val="86"/>
  </w:num>
  <w:num w:numId="7" w16cid:durableId="172035712">
    <w:abstractNumId w:val="9"/>
  </w:num>
  <w:num w:numId="8" w16cid:durableId="1049846074">
    <w:abstractNumId w:val="113"/>
  </w:num>
  <w:num w:numId="9" w16cid:durableId="608271419">
    <w:abstractNumId w:val="57"/>
  </w:num>
  <w:num w:numId="10" w16cid:durableId="886382425">
    <w:abstractNumId w:val="33"/>
  </w:num>
  <w:num w:numId="11" w16cid:durableId="1389455497">
    <w:abstractNumId w:val="40"/>
  </w:num>
  <w:num w:numId="12" w16cid:durableId="1244143193">
    <w:abstractNumId w:val="16"/>
  </w:num>
  <w:num w:numId="13" w16cid:durableId="1301885774">
    <w:abstractNumId w:val="105"/>
  </w:num>
  <w:num w:numId="14" w16cid:durableId="1170372778">
    <w:abstractNumId w:val="5"/>
  </w:num>
  <w:num w:numId="15" w16cid:durableId="1933466155">
    <w:abstractNumId w:val="110"/>
  </w:num>
  <w:num w:numId="16" w16cid:durableId="1095052088">
    <w:abstractNumId w:val="100"/>
  </w:num>
  <w:num w:numId="17" w16cid:durableId="928543777">
    <w:abstractNumId w:val="51"/>
  </w:num>
  <w:num w:numId="18" w16cid:durableId="452289389">
    <w:abstractNumId w:val="111"/>
  </w:num>
  <w:num w:numId="19" w16cid:durableId="1185947087">
    <w:abstractNumId w:val="32"/>
  </w:num>
  <w:num w:numId="20" w16cid:durableId="682393372">
    <w:abstractNumId w:val="59"/>
  </w:num>
  <w:num w:numId="21" w16cid:durableId="1019887786">
    <w:abstractNumId w:val="106"/>
  </w:num>
  <w:num w:numId="22" w16cid:durableId="2016150798">
    <w:abstractNumId w:val="11"/>
  </w:num>
  <w:num w:numId="23" w16cid:durableId="275676280">
    <w:abstractNumId w:val="107"/>
  </w:num>
  <w:num w:numId="24" w16cid:durableId="1352339650">
    <w:abstractNumId w:val="93"/>
  </w:num>
  <w:num w:numId="25" w16cid:durableId="1810511353">
    <w:abstractNumId w:val="96"/>
  </w:num>
  <w:num w:numId="26" w16cid:durableId="1841461924">
    <w:abstractNumId w:val="64"/>
  </w:num>
  <w:num w:numId="27" w16cid:durableId="34618427">
    <w:abstractNumId w:val="46"/>
  </w:num>
  <w:num w:numId="28" w16cid:durableId="1985501669">
    <w:abstractNumId w:val="88"/>
  </w:num>
  <w:num w:numId="29" w16cid:durableId="374357890">
    <w:abstractNumId w:val="114"/>
  </w:num>
  <w:num w:numId="30" w16cid:durableId="1630865204">
    <w:abstractNumId w:val="31"/>
  </w:num>
  <w:num w:numId="31" w16cid:durableId="424570692">
    <w:abstractNumId w:val="24"/>
  </w:num>
  <w:num w:numId="32" w16cid:durableId="2037459916">
    <w:abstractNumId w:val="95"/>
  </w:num>
  <w:num w:numId="33" w16cid:durableId="5601479">
    <w:abstractNumId w:val="21"/>
  </w:num>
  <w:num w:numId="34" w16cid:durableId="469513980">
    <w:abstractNumId w:val="43"/>
  </w:num>
  <w:num w:numId="35" w16cid:durableId="181629961">
    <w:abstractNumId w:val="28"/>
  </w:num>
  <w:num w:numId="36" w16cid:durableId="1386487900">
    <w:abstractNumId w:val="65"/>
  </w:num>
  <w:num w:numId="37" w16cid:durableId="480125766">
    <w:abstractNumId w:val="44"/>
  </w:num>
  <w:num w:numId="38" w16cid:durableId="740761756">
    <w:abstractNumId w:val="109"/>
  </w:num>
  <w:num w:numId="39" w16cid:durableId="91903551">
    <w:abstractNumId w:val="36"/>
  </w:num>
  <w:num w:numId="40" w16cid:durableId="1497258766">
    <w:abstractNumId w:val="6"/>
  </w:num>
  <w:num w:numId="41" w16cid:durableId="248198505">
    <w:abstractNumId w:val="87"/>
  </w:num>
  <w:num w:numId="42" w16cid:durableId="1659923810">
    <w:abstractNumId w:val="15"/>
  </w:num>
  <w:num w:numId="43" w16cid:durableId="991176259">
    <w:abstractNumId w:val="29"/>
  </w:num>
  <w:num w:numId="44" w16cid:durableId="1306008388">
    <w:abstractNumId w:val="60"/>
  </w:num>
  <w:num w:numId="45" w16cid:durableId="1659383343">
    <w:abstractNumId w:val="34"/>
  </w:num>
  <w:num w:numId="46" w16cid:durableId="1641180785">
    <w:abstractNumId w:val="20"/>
  </w:num>
  <w:num w:numId="47" w16cid:durableId="252209814">
    <w:abstractNumId w:val="25"/>
  </w:num>
  <w:num w:numId="48" w16cid:durableId="1447625426">
    <w:abstractNumId w:val="66"/>
  </w:num>
  <w:num w:numId="49" w16cid:durableId="896160062">
    <w:abstractNumId w:val="82"/>
  </w:num>
  <w:num w:numId="50" w16cid:durableId="1503084874">
    <w:abstractNumId w:val="72"/>
  </w:num>
  <w:num w:numId="51" w16cid:durableId="1435511622">
    <w:abstractNumId w:val="103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89"/>
  </w:num>
  <w:num w:numId="55" w16cid:durableId="259803310">
    <w:abstractNumId w:val="61"/>
  </w:num>
  <w:num w:numId="56" w16cid:durableId="1132940273">
    <w:abstractNumId w:val="94"/>
  </w:num>
  <w:num w:numId="57" w16cid:durableId="1459105709">
    <w:abstractNumId w:val="27"/>
  </w:num>
  <w:num w:numId="58" w16cid:durableId="577060786">
    <w:abstractNumId w:val="3"/>
  </w:num>
  <w:num w:numId="59" w16cid:durableId="1181165366">
    <w:abstractNumId w:val="71"/>
  </w:num>
  <w:num w:numId="60" w16cid:durableId="443698260">
    <w:abstractNumId w:val="17"/>
  </w:num>
  <w:num w:numId="61" w16cid:durableId="494616470">
    <w:abstractNumId w:val="118"/>
  </w:num>
  <w:num w:numId="62" w16cid:durableId="1132485255">
    <w:abstractNumId w:val="80"/>
  </w:num>
  <w:num w:numId="63" w16cid:durableId="1656101150">
    <w:abstractNumId w:val="53"/>
  </w:num>
  <w:num w:numId="64" w16cid:durableId="1207445075">
    <w:abstractNumId w:val="13"/>
  </w:num>
  <w:num w:numId="65" w16cid:durableId="328408001">
    <w:abstractNumId w:val="116"/>
  </w:num>
  <w:num w:numId="66" w16cid:durableId="1869028435">
    <w:abstractNumId w:val="90"/>
  </w:num>
  <w:num w:numId="67" w16cid:durableId="535116299">
    <w:abstractNumId w:val="84"/>
  </w:num>
  <w:num w:numId="68" w16cid:durableId="1042556962">
    <w:abstractNumId w:val="97"/>
  </w:num>
  <w:num w:numId="69" w16cid:durableId="43066335">
    <w:abstractNumId w:val="83"/>
  </w:num>
  <w:num w:numId="70" w16cid:durableId="689601789">
    <w:abstractNumId w:val="91"/>
  </w:num>
  <w:num w:numId="71" w16cid:durableId="386269438">
    <w:abstractNumId w:val="58"/>
  </w:num>
  <w:num w:numId="72" w16cid:durableId="2066641159">
    <w:abstractNumId w:val="48"/>
  </w:num>
  <w:num w:numId="73" w16cid:durableId="787242267">
    <w:abstractNumId w:val="79"/>
  </w:num>
  <w:num w:numId="74" w16cid:durableId="1809856612">
    <w:abstractNumId w:val="26"/>
  </w:num>
  <w:num w:numId="75" w16cid:durableId="2063015658">
    <w:abstractNumId w:val="10"/>
  </w:num>
  <w:num w:numId="76" w16cid:durableId="1001279730">
    <w:abstractNumId w:val="56"/>
  </w:num>
  <w:num w:numId="77" w16cid:durableId="5637247">
    <w:abstractNumId w:val="12"/>
  </w:num>
  <w:num w:numId="78" w16cid:durableId="1120806796">
    <w:abstractNumId w:val="14"/>
  </w:num>
  <w:num w:numId="79" w16cid:durableId="736707883">
    <w:abstractNumId w:val="74"/>
  </w:num>
  <w:num w:numId="80" w16cid:durableId="273755728">
    <w:abstractNumId w:val="69"/>
  </w:num>
  <w:num w:numId="81" w16cid:durableId="1183201246">
    <w:abstractNumId w:val="99"/>
  </w:num>
  <w:num w:numId="82" w16cid:durableId="635179803">
    <w:abstractNumId w:val="41"/>
  </w:num>
  <w:num w:numId="83" w16cid:durableId="679158377">
    <w:abstractNumId w:val="22"/>
  </w:num>
  <w:num w:numId="84" w16cid:durableId="1460151824">
    <w:abstractNumId w:val="23"/>
  </w:num>
  <w:num w:numId="85" w16cid:durableId="1368991848">
    <w:abstractNumId w:val="115"/>
  </w:num>
  <w:num w:numId="86" w16cid:durableId="1461652014">
    <w:abstractNumId w:val="70"/>
  </w:num>
  <w:num w:numId="87" w16cid:durableId="1878464037">
    <w:abstractNumId w:val="37"/>
  </w:num>
  <w:num w:numId="88" w16cid:durableId="205415923">
    <w:abstractNumId w:val="102"/>
  </w:num>
  <w:num w:numId="89" w16cid:durableId="1241480723">
    <w:abstractNumId w:val="85"/>
  </w:num>
  <w:num w:numId="90" w16cid:durableId="1565288619">
    <w:abstractNumId w:val="54"/>
  </w:num>
  <w:num w:numId="91" w16cid:durableId="494690255">
    <w:abstractNumId w:val="39"/>
  </w:num>
  <w:num w:numId="92" w16cid:durableId="1592928964">
    <w:abstractNumId w:val="78"/>
  </w:num>
  <w:num w:numId="93" w16cid:durableId="10230037">
    <w:abstractNumId w:val="63"/>
  </w:num>
  <w:num w:numId="94" w16cid:durableId="588584402">
    <w:abstractNumId w:val="92"/>
  </w:num>
  <w:num w:numId="95" w16cid:durableId="375012173">
    <w:abstractNumId w:val="77"/>
  </w:num>
  <w:num w:numId="96" w16cid:durableId="1837652415">
    <w:abstractNumId w:val="101"/>
  </w:num>
  <w:num w:numId="97" w16cid:durableId="337271411">
    <w:abstractNumId w:val="42"/>
  </w:num>
  <w:num w:numId="98" w16cid:durableId="1786001276">
    <w:abstractNumId w:val="1"/>
  </w:num>
  <w:num w:numId="99" w16cid:durableId="1515847770">
    <w:abstractNumId w:val="47"/>
  </w:num>
  <w:num w:numId="100" w16cid:durableId="1558053218">
    <w:abstractNumId w:val="68"/>
  </w:num>
  <w:num w:numId="101" w16cid:durableId="641689734">
    <w:abstractNumId w:val="35"/>
  </w:num>
  <w:num w:numId="102" w16cid:durableId="1870989197">
    <w:abstractNumId w:val="52"/>
  </w:num>
  <w:num w:numId="103" w16cid:durableId="923494918">
    <w:abstractNumId w:val="104"/>
  </w:num>
  <w:num w:numId="104" w16cid:durableId="888414160">
    <w:abstractNumId w:val="75"/>
  </w:num>
  <w:num w:numId="105" w16cid:durableId="232086287">
    <w:abstractNumId w:val="45"/>
  </w:num>
  <w:num w:numId="106" w16cid:durableId="774711353">
    <w:abstractNumId w:val="19"/>
  </w:num>
  <w:num w:numId="107" w16cid:durableId="1737362752">
    <w:abstractNumId w:val="50"/>
  </w:num>
  <w:num w:numId="108" w16cid:durableId="1552498925">
    <w:abstractNumId w:val="117"/>
  </w:num>
  <w:num w:numId="109" w16cid:durableId="236742534">
    <w:abstractNumId w:val="62"/>
  </w:num>
  <w:num w:numId="110" w16cid:durableId="57365237">
    <w:abstractNumId w:val="81"/>
  </w:num>
  <w:num w:numId="111" w16cid:durableId="1381903472">
    <w:abstractNumId w:val="67"/>
  </w:num>
  <w:num w:numId="112" w16cid:durableId="628634652">
    <w:abstractNumId w:val="2"/>
  </w:num>
  <w:num w:numId="113" w16cid:durableId="1293318489">
    <w:abstractNumId w:val="112"/>
  </w:num>
  <w:num w:numId="114" w16cid:durableId="1142116728">
    <w:abstractNumId w:val="18"/>
  </w:num>
  <w:num w:numId="115" w16cid:durableId="1281257895">
    <w:abstractNumId w:val="8"/>
  </w:num>
  <w:num w:numId="116" w16cid:durableId="137503214">
    <w:abstractNumId w:val="76"/>
  </w:num>
  <w:num w:numId="117" w16cid:durableId="627442585">
    <w:abstractNumId w:val="108"/>
  </w:num>
  <w:num w:numId="118" w16cid:durableId="436682454">
    <w:abstractNumId w:val="98"/>
  </w:num>
  <w:num w:numId="119" w16cid:durableId="215314048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A2D63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AB0AF6"/>
    <w:rsid w:val="00B10717"/>
    <w:rsid w:val="00B35C7B"/>
    <w:rsid w:val="00B36F03"/>
    <w:rsid w:val="00B43A88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2026-03-23T05:25:00Z</dcterms:created>
  <dcterms:modified xsi:type="dcterms:W3CDTF">2026-03-23T05:25:00Z</dcterms:modified>
</cp:coreProperties>
</file>