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D3EC" w14:textId="77777777" w:rsidR="008F097B" w:rsidRPr="008F097B" w:rsidRDefault="008F097B" w:rsidP="008F097B">
      <w:pPr>
        <w:jc w:val="left"/>
      </w:pPr>
      <w:r w:rsidRPr="008F097B">
        <w:t>В [Название районного суда]</w:t>
      </w:r>
      <w:r w:rsidRPr="008F097B">
        <w:br/>
        <w:t>Адрес: [Индекс, город, улица, дом]</w:t>
      </w:r>
      <w:r w:rsidRPr="008F097B">
        <w:br/>
      </w:r>
      <w:r w:rsidRPr="008F097B">
        <w:br/>
      </w:r>
      <w:r w:rsidRPr="008F097B">
        <w:rPr>
          <w:b/>
          <w:bCs/>
        </w:rPr>
        <w:t>Истец:</w:t>
      </w:r>
      <w:r w:rsidRPr="008F097B">
        <w:t xml:space="preserve"> [Ваше ФИО полностью]</w:t>
      </w:r>
      <w:r w:rsidRPr="008F097B">
        <w:br/>
        <w:t>Адрес: [Ваш адрес регистрации]</w:t>
      </w:r>
      <w:r w:rsidRPr="008F097B">
        <w:br/>
        <w:t>Телефон: [Ваш номер телефона]</w:t>
      </w:r>
      <w:r w:rsidRPr="008F097B">
        <w:br/>
      </w:r>
      <w:r w:rsidRPr="008F097B">
        <w:br/>
      </w:r>
      <w:r w:rsidRPr="008F097B">
        <w:rPr>
          <w:b/>
          <w:bCs/>
        </w:rPr>
        <w:t>Ответчик:</w:t>
      </w:r>
      <w:r w:rsidRPr="008F097B">
        <w:t xml:space="preserve"> [ФИО получателя денег]</w:t>
      </w:r>
      <w:r w:rsidRPr="008F097B">
        <w:br/>
        <w:t>Адрес: [Адрес регистрации ответчика]</w:t>
      </w:r>
      <w:r w:rsidRPr="008F097B">
        <w:br/>
        <w:t>Дата и место рождения: [Если известны]</w:t>
      </w:r>
      <w:r w:rsidRPr="008F097B">
        <w:br/>
        <w:t>Идентификатор (СНИЛС/ИНН/Паспорт): [Обязательно указать один из них]</w:t>
      </w:r>
      <w:r w:rsidRPr="008F097B">
        <w:br/>
      </w:r>
      <w:r w:rsidRPr="008F097B">
        <w:br/>
        <w:t>Цена иска: [Сумма долга + проценты] руб.</w:t>
      </w:r>
      <w:r w:rsidRPr="008F097B">
        <w:br/>
        <w:t>Госпошлина: [Сумма госпошлины] руб.</w:t>
      </w:r>
    </w:p>
    <w:p w14:paraId="5CE8C492" w14:textId="77777777" w:rsidR="008F097B" w:rsidRPr="008F097B" w:rsidRDefault="008F097B" w:rsidP="008F097B">
      <w:pPr>
        <w:rPr>
          <w:b/>
          <w:bCs/>
        </w:rPr>
      </w:pPr>
      <w:r w:rsidRPr="008F097B">
        <w:rPr>
          <w:b/>
          <w:bCs/>
        </w:rPr>
        <w:t>Исковое заявление о взыскании суммы неосновательного обогащения и процентов</w:t>
      </w:r>
    </w:p>
    <w:p w14:paraId="68CA0BF3" w14:textId="77777777" w:rsidR="008F097B" w:rsidRPr="008F097B" w:rsidRDefault="008F097B" w:rsidP="008F097B">
      <w:r w:rsidRPr="008F097B">
        <w:t>«__» ________ 20__ г. Истцом в пользу Ответчика были перечислены денежные средства в размере [Сумма цифрами] ([Сумма прописью]) рублей. Данный факт подтверждается [указать документ: платежное поручение, чек, выписка по счету] № [номер] от «__» ________ 20__ г.</w:t>
      </w:r>
    </w:p>
    <w:p w14:paraId="2A394D3C" w14:textId="77777777" w:rsidR="008F097B" w:rsidRPr="008F097B" w:rsidRDefault="008F097B" w:rsidP="008F097B">
      <w:r w:rsidRPr="008F097B">
        <w:t>Денежные средства были перечислены при следующих обстоятельствах: [кратко опишите, почему перевели деньги, например: ошибочный перевод по номеру телефона или аванс за предполагаемую покупку автомобиля]. Однако в дальнейшем намерения сторон по заключению каких-либо сделок не реализовались, письменные договоры между Истцом и Ответчиком не заключались.</w:t>
      </w:r>
    </w:p>
    <w:p w14:paraId="7354B61C" w14:textId="77777777" w:rsidR="008F097B" w:rsidRPr="008F097B" w:rsidRDefault="008F097B" w:rsidP="008F097B">
      <w:r w:rsidRPr="008F097B">
        <w:t>Таким образом, правовых оснований для удержания указанных денежных средств у Ответчика не имеется. Согласно ст. 1102 ГК РФ, лицо, которое без установленных законом, иными правовыми актами или сделкой оснований приобрело или сберегло имущество за счет другого лица, обязано вернуть последнему неосновательно приобретенное или сбереженное имущество.</w:t>
      </w:r>
    </w:p>
    <w:p w14:paraId="13DB3CAC" w14:textId="77777777" w:rsidR="008F097B" w:rsidRPr="008F097B" w:rsidRDefault="008F097B" w:rsidP="008F097B">
      <w:r w:rsidRPr="008F097B">
        <w:t>«__» ________ 20__ г. Истцом в адрес Ответчика была направлена досудебная претензия с требованием о возврате суммы неосновательного обогащения. Данная претензия была получена Ответчиком «__» ________ 20__ г., что подтверждается [почтовой квитанцией и описью вложения / отчетом о прослеживании отправления]. На момент подачи искового заявления требования Истца не удовлетворены.</w:t>
      </w:r>
    </w:p>
    <w:p w14:paraId="5CB3468F" w14:textId="77777777" w:rsidR="008F097B" w:rsidRPr="008F097B" w:rsidRDefault="008F097B" w:rsidP="008F097B">
      <w:r w:rsidRPr="008F097B">
        <w:t>В соответствии со ст. 1107 ГК РФ, на сумму неосновательного денежного обогащения подлежат начислению проценты за пользование чужими средствами (ст. 395 ГК РФ) с того времени, когда приобретатель узнал или должен был узнать о неосновательности получения или сбережения денежных средств. Согласно расчету Истца, размер процентов за период с «__» ________ 20__ г. по «__» ________ 20__ г. составляет [сумма процентов] руб.</w:t>
      </w:r>
    </w:p>
    <w:p w14:paraId="64A6BF01" w14:textId="77777777" w:rsidR="008F097B" w:rsidRPr="008F097B" w:rsidRDefault="008F097B" w:rsidP="008F097B">
      <w:pPr>
        <w:rPr>
          <w:b/>
          <w:bCs/>
        </w:rPr>
      </w:pPr>
      <w:r w:rsidRPr="008F097B">
        <w:rPr>
          <w:b/>
          <w:bCs/>
        </w:rPr>
        <w:t>ПРОШУ:</w:t>
      </w:r>
    </w:p>
    <w:p w14:paraId="6BFA6825" w14:textId="77777777" w:rsidR="008F097B" w:rsidRPr="008F097B" w:rsidRDefault="008F097B" w:rsidP="008F097B">
      <w:pPr>
        <w:numPr>
          <w:ilvl w:val="0"/>
          <w:numId w:val="96"/>
        </w:numPr>
      </w:pPr>
      <w:r w:rsidRPr="008F097B">
        <w:lastRenderedPageBreak/>
        <w:t>взыскать с [ФИО ответчика] в пользу [ФИО истца] сумму неосновательного обогащения в размере [сумма] рублей;</w:t>
      </w:r>
    </w:p>
    <w:p w14:paraId="007A4B08" w14:textId="77777777" w:rsidR="008F097B" w:rsidRPr="008F097B" w:rsidRDefault="008F097B" w:rsidP="008F097B">
      <w:pPr>
        <w:numPr>
          <w:ilvl w:val="0"/>
          <w:numId w:val="96"/>
        </w:numPr>
      </w:pPr>
      <w:r w:rsidRPr="008F097B">
        <w:t>взыскать с [ФИО ответчика] в пользу [ФИО истца] проценты за пользование чужими денежными средствами за период с «__» ________ 20__ г. по «__» ________ 20__ г. в размере [сумма] рублей, а также проценты, начисленные на сумму основного долга по день фактического исполнения обязательства;</w:t>
      </w:r>
    </w:p>
    <w:p w14:paraId="6E9D217C" w14:textId="77777777" w:rsidR="008F097B" w:rsidRPr="008F097B" w:rsidRDefault="008F097B" w:rsidP="008F097B">
      <w:pPr>
        <w:numPr>
          <w:ilvl w:val="0"/>
          <w:numId w:val="96"/>
        </w:numPr>
      </w:pPr>
      <w:r w:rsidRPr="008F097B">
        <w:t>взыскать с [ФИО ответчика] в пользу [ФИО истца] расходы по уплате государственной пошлины в размере [сумма] рублей;</w:t>
      </w:r>
    </w:p>
    <w:p w14:paraId="1D1A7901" w14:textId="77777777" w:rsidR="008F097B" w:rsidRPr="008F097B" w:rsidRDefault="008F097B" w:rsidP="008F097B">
      <w:pPr>
        <w:numPr>
          <w:ilvl w:val="0"/>
          <w:numId w:val="96"/>
        </w:numPr>
      </w:pPr>
      <w:r w:rsidRPr="008F097B">
        <w:t>взыскать с [ФИО ответчика] в пользу [ФИО истца] расходы на оплату услуг представителя в размере [сумма] рублей.</w:t>
      </w:r>
    </w:p>
    <w:p w14:paraId="1BA0CA0C" w14:textId="77777777" w:rsidR="008F097B" w:rsidRPr="008F097B" w:rsidRDefault="008F097B" w:rsidP="008F097B">
      <w:pPr>
        <w:rPr>
          <w:b/>
          <w:bCs/>
        </w:rPr>
      </w:pPr>
      <w:r w:rsidRPr="008F097B">
        <w:rPr>
          <w:b/>
          <w:bCs/>
        </w:rPr>
        <w:t>Приложения:</w:t>
      </w:r>
    </w:p>
    <w:p w14:paraId="0273E80F" w14:textId="77777777" w:rsidR="008F097B" w:rsidRPr="008F097B" w:rsidRDefault="008F097B" w:rsidP="008F097B">
      <w:pPr>
        <w:numPr>
          <w:ilvl w:val="0"/>
          <w:numId w:val="97"/>
        </w:numPr>
      </w:pPr>
      <w:r w:rsidRPr="008F097B">
        <w:t>копия документа, подтверждающего перечисление денежных средств (чек, выписка);</w:t>
      </w:r>
    </w:p>
    <w:p w14:paraId="339A35AE" w14:textId="77777777" w:rsidR="008F097B" w:rsidRPr="008F097B" w:rsidRDefault="008F097B" w:rsidP="008F097B">
      <w:pPr>
        <w:numPr>
          <w:ilvl w:val="0"/>
          <w:numId w:val="97"/>
        </w:numPr>
      </w:pPr>
      <w:r w:rsidRPr="008F097B">
        <w:t>копия досудебной претензии;</w:t>
      </w:r>
    </w:p>
    <w:p w14:paraId="3E0A30D3" w14:textId="77777777" w:rsidR="008F097B" w:rsidRPr="008F097B" w:rsidRDefault="008F097B" w:rsidP="008F097B">
      <w:pPr>
        <w:numPr>
          <w:ilvl w:val="0"/>
          <w:numId w:val="97"/>
        </w:numPr>
      </w:pPr>
      <w:r w:rsidRPr="008F097B">
        <w:t>доказательства направления/вручения претензии ответчику (опись, квитанция);</w:t>
      </w:r>
    </w:p>
    <w:p w14:paraId="27FFEC9D" w14:textId="77777777" w:rsidR="008F097B" w:rsidRPr="008F097B" w:rsidRDefault="008F097B" w:rsidP="008F097B">
      <w:pPr>
        <w:numPr>
          <w:ilvl w:val="0"/>
          <w:numId w:val="97"/>
        </w:numPr>
      </w:pPr>
      <w:r w:rsidRPr="008F097B">
        <w:t>расчет суммы взыскиваемых денежных средств и процентов;</w:t>
      </w:r>
    </w:p>
    <w:p w14:paraId="20251456" w14:textId="77777777" w:rsidR="008F097B" w:rsidRPr="008F097B" w:rsidRDefault="008F097B" w:rsidP="008F097B">
      <w:pPr>
        <w:numPr>
          <w:ilvl w:val="0"/>
          <w:numId w:val="97"/>
        </w:numPr>
      </w:pPr>
      <w:r w:rsidRPr="008F097B">
        <w:t>документ, подтверждающий уплату государственной пошлины;</w:t>
      </w:r>
    </w:p>
    <w:p w14:paraId="4989DDCA" w14:textId="77777777" w:rsidR="008F097B" w:rsidRPr="008F097B" w:rsidRDefault="008F097B" w:rsidP="008F097B">
      <w:pPr>
        <w:numPr>
          <w:ilvl w:val="0"/>
          <w:numId w:val="97"/>
        </w:numPr>
      </w:pPr>
      <w:r w:rsidRPr="008F097B">
        <w:t>уведомление о вручении или иные документы, подтверждающие направление искового заявления и приложений к нему ответчику;</w:t>
      </w:r>
    </w:p>
    <w:p w14:paraId="490E7137" w14:textId="77777777" w:rsidR="008F097B" w:rsidRPr="008F097B" w:rsidRDefault="008F097B" w:rsidP="008F097B">
      <w:pPr>
        <w:numPr>
          <w:ilvl w:val="0"/>
          <w:numId w:val="97"/>
        </w:numPr>
      </w:pPr>
      <w:r w:rsidRPr="008F097B">
        <w:t>копия договора на оказание юридических услуг и чека об оплате (при наличии).</w:t>
      </w:r>
    </w:p>
    <w:p w14:paraId="4A1A14DC" w14:textId="77777777" w:rsidR="008F097B" w:rsidRPr="008F097B" w:rsidRDefault="008F097B" w:rsidP="008F097B">
      <w:pPr>
        <w:jc w:val="left"/>
      </w:pPr>
      <w:r w:rsidRPr="008F097B">
        <w:t>«__» ________ 20__ г.</w:t>
      </w:r>
      <w:r w:rsidRPr="008F097B">
        <w:br/>
        <w:t>________________ / [Фамилия И.О.]</w:t>
      </w:r>
    </w:p>
    <w:p w14:paraId="47CE588E" w14:textId="77777777" w:rsidR="0083247E" w:rsidRPr="008F097B" w:rsidRDefault="0083247E" w:rsidP="008F097B"/>
    <w:sectPr w:rsidR="0083247E" w:rsidRPr="008F097B"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BF04" w14:textId="77777777" w:rsidR="00833AD8" w:rsidRDefault="00833AD8" w:rsidP="00AA1082">
      <w:pPr>
        <w:spacing w:after="0" w:line="240" w:lineRule="auto"/>
      </w:pPr>
      <w:r>
        <w:separator/>
      </w:r>
    </w:p>
  </w:endnote>
  <w:endnote w:type="continuationSeparator" w:id="0">
    <w:p w14:paraId="23B8C7BF" w14:textId="77777777" w:rsidR="00833AD8" w:rsidRDefault="00833AD8"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9407" w14:textId="77777777" w:rsidR="00833AD8" w:rsidRDefault="00833AD8" w:rsidP="00AA1082">
      <w:pPr>
        <w:spacing w:after="0" w:line="240" w:lineRule="auto"/>
      </w:pPr>
      <w:r>
        <w:separator/>
      </w:r>
    </w:p>
  </w:footnote>
  <w:footnote w:type="continuationSeparator" w:id="0">
    <w:p w14:paraId="40D6169E" w14:textId="77777777" w:rsidR="00833AD8" w:rsidRDefault="00833AD8"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074"/>
    <w:multiLevelType w:val="multilevel"/>
    <w:tmpl w:val="FDA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180C"/>
    <w:multiLevelType w:val="multilevel"/>
    <w:tmpl w:val="855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66D67"/>
    <w:multiLevelType w:val="multilevel"/>
    <w:tmpl w:val="D3B4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EA4FAD"/>
    <w:multiLevelType w:val="multilevel"/>
    <w:tmpl w:val="E46A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C37591"/>
    <w:multiLevelType w:val="multilevel"/>
    <w:tmpl w:val="F7E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82DD0"/>
    <w:multiLevelType w:val="multilevel"/>
    <w:tmpl w:val="79D8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DD3848"/>
    <w:multiLevelType w:val="multilevel"/>
    <w:tmpl w:val="B5B0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D3787E"/>
    <w:multiLevelType w:val="multilevel"/>
    <w:tmpl w:val="8578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FC03AD"/>
    <w:multiLevelType w:val="multilevel"/>
    <w:tmpl w:val="61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52024F"/>
    <w:multiLevelType w:val="multilevel"/>
    <w:tmpl w:val="755A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BD3001"/>
    <w:multiLevelType w:val="multilevel"/>
    <w:tmpl w:val="97E22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373FA3"/>
    <w:multiLevelType w:val="multilevel"/>
    <w:tmpl w:val="222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CA5508"/>
    <w:multiLevelType w:val="multilevel"/>
    <w:tmpl w:val="B5E6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527ADE"/>
    <w:multiLevelType w:val="multilevel"/>
    <w:tmpl w:val="F654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A159B8"/>
    <w:multiLevelType w:val="multilevel"/>
    <w:tmpl w:val="62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1526BA"/>
    <w:multiLevelType w:val="multilevel"/>
    <w:tmpl w:val="DEE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611942"/>
    <w:multiLevelType w:val="multilevel"/>
    <w:tmpl w:val="3D3E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382385"/>
    <w:multiLevelType w:val="multilevel"/>
    <w:tmpl w:val="DC5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176F7E"/>
    <w:multiLevelType w:val="multilevel"/>
    <w:tmpl w:val="1B7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1E679B"/>
    <w:multiLevelType w:val="multilevel"/>
    <w:tmpl w:val="080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F516B6"/>
    <w:multiLevelType w:val="multilevel"/>
    <w:tmpl w:val="D24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3B7BBE"/>
    <w:multiLevelType w:val="multilevel"/>
    <w:tmpl w:val="FB6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FF6081"/>
    <w:multiLevelType w:val="multilevel"/>
    <w:tmpl w:val="DD7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0F5511C"/>
    <w:multiLevelType w:val="multilevel"/>
    <w:tmpl w:val="A7CC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A80375"/>
    <w:multiLevelType w:val="multilevel"/>
    <w:tmpl w:val="B0F4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B27088"/>
    <w:multiLevelType w:val="multilevel"/>
    <w:tmpl w:val="D7B4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50782E"/>
    <w:multiLevelType w:val="multilevel"/>
    <w:tmpl w:val="C31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116428"/>
    <w:multiLevelType w:val="multilevel"/>
    <w:tmpl w:val="57C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DB369B"/>
    <w:multiLevelType w:val="multilevel"/>
    <w:tmpl w:val="3250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2E3C4A"/>
    <w:multiLevelType w:val="multilevel"/>
    <w:tmpl w:val="5214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3F4BE3"/>
    <w:multiLevelType w:val="multilevel"/>
    <w:tmpl w:val="08A6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CF140D"/>
    <w:multiLevelType w:val="multilevel"/>
    <w:tmpl w:val="B6D6B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AA59D0"/>
    <w:multiLevelType w:val="multilevel"/>
    <w:tmpl w:val="856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9B42C9"/>
    <w:multiLevelType w:val="multilevel"/>
    <w:tmpl w:val="D236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CD381A"/>
    <w:multiLevelType w:val="multilevel"/>
    <w:tmpl w:val="FB8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044CA9"/>
    <w:multiLevelType w:val="multilevel"/>
    <w:tmpl w:val="878E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544774"/>
    <w:multiLevelType w:val="multilevel"/>
    <w:tmpl w:val="D7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4204F9"/>
    <w:multiLevelType w:val="multilevel"/>
    <w:tmpl w:val="DE1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4F10B8"/>
    <w:multiLevelType w:val="multilevel"/>
    <w:tmpl w:val="11DC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B231A7"/>
    <w:multiLevelType w:val="multilevel"/>
    <w:tmpl w:val="0358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CD3D54"/>
    <w:multiLevelType w:val="multilevel"/>
    <w:tmpl w:val="0CD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8C6385"/>
    <w:multiLevelType w:val="multilevel"/>
    <w:tmpl w:val="436C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CA5B6F"/>
    <w:multiLevelType w:val="multilevel"/>
    <w:tmpl w:val="077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C97304"/>
    <w:multiLevelType w:val="multilevel"/>
    <w:tmpl w:val="592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DF282D"/>
    <w:multiLevelType w:val="multilevel"/>
    <w:tmpl w:val="E5B0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8FC0919"/>
    <w:multiLevelType w:val="multilevel"/>
    <w:tmpl w:val="889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006B50"/>
    <w:multiLevelType w:val="multilevel"/>
    <w:tmpl w:val="52CC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BE45B1"/>
    <w:multiLevelType w:val="multilevel"/>
    <w:tmpl w:val="8FB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FD519E"/>
    <w:multiLevelType w:val="multilevel"/>
    <w:tmpl w:val="DAF8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E91537"/>
    <w:multiLevelType w:val="multilevel"/>
    <w:tmpl w:val="190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8920C5"/>
    <w:multiLevelType w:val="multilevel"/>
    <w:tmpl w:val="D10E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DA246F"/>
    <w:multiLevelType w:val="multilevel"/>
    <w:tmpl w:val="CAE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A6399C"/>
    <w:multiLevelType w:val="multilevel"/>
    <w:tmpl w:val="C0A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0F0240B"/>
    <w:multiLevelType w:val="multilevel"/>
    <w:tmpl w:val="C812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1B80832"/>
    <w:multiLevelType w:val="multilevel"/>
    <w:tmpl w:val="1B2A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163C37"/>
    <w:multiLevelType w:val="multilevel"/>
    <w:tmpl w:val="784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38A6D31"/>
    <w:multiLevelType w:val="multilevel"/>
    <w:tmpl w:val="600A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58B5993"/>
    <w:multiLevelType w:val="multilevel"/>
    <w:tmpl w:val="403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8F1217A"/>
    <w:multiLevelType w:val="multilevel"/>
    <w:tmpl w:val="086C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A635A1"/>
    <w:multiLevelType w:val="multilevel"/>
    <w:tmpl w:val="5D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457966"/>
    <w:multiLevelType w:val="multilevel"/>
    <w:tmpl w:val="1754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B8E7928"/>
    <w:multiLevelType w:val="multilevel"/>
    <w:tmpl w:val="9E6A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AF55D0"/>
    <w:multiLevelType w:val="multilevel"/>
    <w:tmpl w:val="A57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0554669"/>
    <w:multiLevelType w:val="multilevel"/>
    <w:tmpl w:val="C83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B0F39A0"/>
    <w:multiLevelType w:val="multilevel"/>
    <w:tmpl w:val="E3D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07672B"/>
    <w:multiLevelType w:val="multilevel"/>
    <w:tmpl w:val="490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E7529AA"/>
    <w:multiLevelType w:val="multilevel"/>
    <w:tmpl w:val="1D8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83138">
    <w:abstractNumId w:val="45"/>
  </w:num>
  <w:num w:numId="2" w16cid:durableId="1452941838">
    <w:abstractNumId w:val="32"/>
  </w:num>
  <w:num w:numId="3" w16cid:durableId="181556966">
    <w:abstractNumId w:val="41"/>
  </w:num>
  <w:num w:numId="4" w16cid:durableId="1340887968">
    <w:abstractNumId w:val="2"/>
  </w:num>
  <w:num w:numId="5" w16cid:durableId="228000990">
    <w:abstractNumId w:val="25"/>
  </w:num>
  <w:num w:numId="6" w16cid:durableId="1255434315">
    <w:abstractNumId w:val="69"/>
  </w:num>
  <w:num w:numId="7" w16cid:durableId="172035712">
    <w:abstractNumId w:val="6"/>
  </w:num>
  <w:num w:numId="8" w16cid:durableId="1049846074">
    <w:abstractNumId w:val="92"/>
  </w:num>
  <w:num w:numId="9" w16cid:durableId="608271419">
    <w:abstractNumId w:val="47"/>
  </w:num>
  <w:num w:numId="10" w16cid:durableId="886382425">
    <w:abstractNumId w:val="28"/>
  </w:num>
  <w:num w:numId="11" w16cid:durableId="1389455497">
    <w:abstractNumId w:val="34"/>
  </w:num>
  <w:num w:numId="12" w16cid:durableId="1244143193">
    <w:abstractNumId w:val="13"/>
  </w:num>
  <w:num w:numId="13" w16cid:durableId="1301885774">
    <w:abstractNumId w:val="86"/>
  </w:num>
  <w:num w:numId="14" w16cid:durableId="1170372778">
    <w:abstractNumId w:val="3"/>
  </w:num>
  <w:num w:numId="15" w16cid:durableId="1933466155">
    <w:abstractNumId w:val="90"/>
  </w:num>
  <w:num w:numId="16" w16cid:durableId="1095052088">
    <w:abstractNumId w:val="82"/>
  </w:num>
  <w:num w:numId="17" w16cid:durableId="928543777">
    <w:abstractNumId w:val="42"/>
  </w:num>
  <w:num w:numId="18" w16cid:durableId="452289389">
    <w:abstractNumId w:val="91"/>
  </w:num>
  <w:num w:numId="19" w16cid:durableId="1185947087">
    <w:abstractNumId w:val="27"/>
  </w:num>
  <w:num w:numId="20" w16cid:durableId="682393372">
    <w:abstractNumId w:val="49"/>
  </w:num>
  <w:num w:numId="21" w16cid:durableId="1019887786">
    <w:abstractNumId w:val="87"/>
  </w:num>
  <w:num w:numId="22" w16cid:durableId="2016150798">
    <w:abstractNumId w:val="8"/>
  </w:num>
  <w:num w:numId="23" w16cid:durableId="275676280">
    <w:abstractNumId w:val="88"/>
  </w:num>
  <w:num w:numId="24" w16cid:durableId="1352339650">
    <w:abstractNumId w:val="76"/>
  </w:num>
  <w:num w:numId="25" w16cid:durableId="1810511353">
    <w:abstractNumId w:val="79"/>
  </w:num>
  <w:num w:numId="26" w16cid:durableId="1841461924">
    <w:abstractNumId w:val="53"/>
  </w:num>
  <w:num w:numId="27" w16cid:durableId="34618427">
    <w:abstractNumId w:val="39"/>
  </w:num>
  <w:num w:numId="28" w16cid:durableId="1985501669">
    <w:abstractNumId w:val="71"/>
  </w:num>
  <w:num w:numId="29" w16cid:durableId="374357890">
    <w:abstractNumId w:val="93"/>
  </w:num>
  <w:num w:numId="30" w16cid:durableId="1630865204">
    <w:abstractNumId w:val="26"/>
  </w:num>
  <w:num w:numId="31" w16cid:durableId="424570692">
    <w:abstractNumId w:val="19"/>
  </w:num>
  <w:num w:numId="32" w16cid:durableId="2037459916">
    <w:abstractNumId w:val="78"/>
  </w:num>
  <w:num w:numId="33" w16cid:durableId="5601479">
    <w:abstractNumId w:val="16"/>
  </w:num>
  <w:num w:numId="34" w16cid:durableId="469513980">
    <w:abstractNumId w:val="37"/>
  </w:num>
  <w:num w:numId="35" w16cid:durableId="181629961">
    <w:abstractNumId w:val="23"/>
  </w:num>
  <w:num w:numId="36" w16cid:durableId="1386487900">
    <w:abstractNumId w:val="54"/>
  </w:num>
  <w:num w:numId="37" w16cid:durableId="480125766">
    <w:abstractNumId w:val="38"/>
  </w:num>
  <w:num w:numId="38" w16cid:durableId="740761756">
    <w:abstractNumId w:val="89"/>
  </w:num>
  <w:num w:numId="39" w16cid:durableId="91903551">
    <w:abstractNumId w:val="30"/>
  </w:num>
  <w:num w:numId="40" w16cid:durableId="1497258766">
    <w:abstractNumId w:val="4"/>
  </w:num>
  <w:num w:numId="41" w16cid:durableId="248198505">
    <w:abstractNumId w:val="70"/>
  </w:num>
  <w:num w:numId="42" w16cid:durableId="1659923810">
    <w:abstractNumId w:val="12"/>
  </w:num>
  <w:num w:numId="43" w16cid:durableId="991176259">
    <w:abstractNumId w:val="24"/>
  </w:num>
  <w:num w:numId="44" w16cid:durableId="1306008388">
    <w:abstractNumId w:val="50"/>
  </w:num>
  <w:num w:numId="45" w16cid:durableId="1659383343">
    <w:abstractNumId w:val="29"/>
  </w:num>
  <w:num w:numId="46" w16cid:durableId="1641180785">
    <w:abstractNumId w:val="15"/>
  </w:num>
  <w:num w:numId="47" w16cid:durableId="252209814">
    <w:abstractNumId w:val="20"/>
  </w:num>
  <w:num w:numId="48" w16cid:durableId="1447625426">
    <w:abstractNumId w:val="55"/>
  </w:num>
  <w:num w:numId="49" w16cid:durableId="896160062">
    <w:abstractNumId w:val="65"/>
  </w:num>
  <w:num w:numId="50" w16cid:durableId="1503084874">
    <w:abstractNumId w:val="59"/>
  </w:num>
  <w:num w:numId="51" w16cid:durableId="1435511622">
    <w:abstractNumId w:val="85"/>
  </w:num>
  <w:num w:numId="52" w16cid:durableId="708606273">
    <w:abstractNumId w:val="5"/>
  </w:num>
  <w:num w:numId="53" w16cid:durableId="2134249553">
    <w:abstractNumId w:val="0"/>
  </w:num>
  <w:num w:numId="54" w16cid:durableId="169296214">
    <w:abstractNumId w:val="72"/>
  </w:num>
  <w:num w:numId="55" w16cid:durableId="259803310">
    <w:abstractNumId w:val="51"/>
  </w:num>
  <w:num w:numId="56" w16cid:durableId="1132940273">
    <w:abstractNumId w:val="77"/>
  </w:num>
  <w:num w:numId="57" w16cid:durableId="1459105709">
    <w:abstractNumId w:val="22"/>
  </w:num>
  <w:num w:numId="58" w16cid:durableId="577060786">
    <w:abstractNumId w:val="1"/>
  </w:num>
  <w:num w:numId="59" w16cid:durableId="1181165366">
    <w:abstractNumId w:val="58"/>
  </w:num>
  <w:num w:numId="60" w16cid:durableId="443698260">
    <w:abstractNumId w:val="14"/>
  </w:num>
  <w:num w:numId="61" w16cid:durableId="494616470">
    <w:abstractNumId w:val="96"/>
  </w:num>
  <w:num w:numId="62" w16cid:durableId="1132485255">
    <w:abstractNumId w:val="64"/>
  </w:num>
  <w:num w:numId="63" w16cid:durableId="1656101150">
    <w:abstractNumId w:val="43"/>
  </w:num>
  <w:num w:numId="64" w16cid:durableId="1207445075">
    <w:abstractNumId w:val="10"/>
  </w:num>
  <w:num w:numId="65" w16cid:durableId="328408001">
    <w:abstractNumId w:val="95"/>
  </w:num>
  <w:num w:numId="66" w16cid:durableId="1869028435">
    <w:abstractNumId w:val="73"/>
  </w:num>
  <w:num w:numId="67" w16cid:durableId="535116299">
    <w:abstractNumId w:val="67"/>
  </w:num>
  <w:num w:numId="68" w16cid:durableId="1042556962">
    <w:abstractNumId w:val="80"/>
  </w:num>
  <w:num w:numId="69" w16cid:durableId="43066335">
    <w:abstractNumId w:val="66"/>
  </w:num>
  <w:num w:numId="70" w16cid:durableId="689601789">
    <w:abstractNumId w:val="74"/>
  </w:num>
  <w:num w:numId="71" w16cid:durableId="386269438">
    <w:abstractNumId w:val="48"/>
  </w:num>
  <w:num w:numId="72" w16cid:durableId="2066641159">
    <w:abstractNumId w:val="40"/>
  </w:num>
  <w:num w:numId="73" w16cid:durableId="787242267">
    <w:abstractNumId w:val="63"/>
  </w:num>
  <w:num w:numId="74" w16cid:durableId="1809856612">
    <w:abstractNumId w:val="21"/>
  </w:num>
  <w:num w:numId="75" w16cid:durableId="2063015658">
    <w:abstractNumId w:val="7"/>
  </w:num>
  <w:num w:numId="76" w16cid:durableId="1001279730">
    <w:abstractNumId w:val="46"/>
  </w:num>
  <w:num w:numId="77" w16cid:durableId="5637247">
    <w:abstractNumId w:val="9"/>
  </w:num>
  <w:num w:numId="78" w16cid:durableId="1120806796">
    <w:abstractNumId w:val="11"/>
  </w:num>
  <w:num w:numId="79" w16cid:durableId="736707883">
    <w:abstractNumId w:val="60"/>
  </w:num>
  <w:num w:numId="80" w16cid:durableId="273755728">
    <w:abstractNumId w:val="56"/>
  </w:num>
  <w:num w:numId="81" w16cid:durableId="1183201246">
    <w:abstractNumId w:val="81"/>
  </w:num>
  <w:num w:numId="82" w16cid:durableId="635179803">
    <w:abstractNumId w:val="35"/>
  </w:num>
  <w:num w:numId="83" w16cid:durableId="679158377">
    <w:abstractNumId w:val="17"/>
  </w:num>
  <w:num w:numId="84" w16cid:durableId="1460151824">
    <w:abstractNumId w:val="18"/>
  </w:num>
  <w:num w:numId="85" w16cid:durableId="1368991848">
    <w:abstractNumId w:val="94"/>
  </w:num>
  <w:num w:numId="86" w16cid:durableId="1461652014">
    <w:abstractNumId w:val="57"/>
  </w:num>
  <w:num w:numId="87" w16cid:durableId="1878464037">
    <w:abstractNumId w:val="31"/>
  </w:num>
  <w:num w:numId="88" w16cid:durableId="205415923">
    <w:abstractNumId w:val="84"/>
  </w:num>
  <w:num w:numId="89" w16cid:durableId="1241480723">
    <w:abstractNumId w:val="68"/>
  </w:num>
  <w:num w:numId="90" w16cid:durableId="1565288619">
    <w:abstractNumId w:val="44"/>
  </w:num>
  <w:num w:numId="91" w16cid:durableId="494690255">
    <w:abstractNumId w:val="33"/>
  </w:num>
  <w:num w:numId="92" w16cid:durableId="1592928964">
    <w:abstractNumId w:val="62"/>
  </w:num>
  <w:num w:numId="93" w16cid:durableId="10230037">
    <w:abstractNumId w:val="52"/>
  </w:num>
  <w:num w:numId="94" w16cid:durableId="588584402">
    <w:abstractNumId w:val="75"/>
  </w:num>
  <w:num w:numId="95" w16cid:durableId="375012173">
    <w:abstractNumId w:val="61"/>
  </w:num>
  <w:num w:numId="96" w16cid:durableId="1837652415">
    <w:abstractNumId w:val="83"/>
  </w:num>
  <w:num w:numId="97" w16cid:durableId="33727141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1189A"/>
    <w:rsid w:val="00050C30"/>
    <w:rsid w:val="000C285E"/>
    <w:rsid w:val="000D523C"/>
    <w:rsid w:val="000D675F"/>
    <w:rsid w:val="000E186D"/>
    <w:rsid w:val="000F710E"/>
    <w:rsid w:val="00103187"/>
    <w:rsid w:val="00124C52"/>
    <w:rsid w:val="00136CBC"/>
    <w:rsid w:val="00140BB6"/>
    <w:rsid w:val="00171882"/>
    <w:rsid w:val="00182F1C"/>
    <w:rsid w:val="001903AA"/>
    <w:rsid w:val="001F50DD"/>
    <w:rsid w:val="002246DE"/>
    <w:rsid w:val="00227EAA"/>
    <w:rsid w:val="00240A09"/>
    <w:rsid w:val="002656CF"/>
    <w:rsid w:val="00271795"/>
    <w:rsid w:val="002774AB"/>
    <w:rsid w:val="0029453C"/>
    <w:rsid w:val="002E29FB"/>
    <w:rsid w:val="00305B6F"/>
    <w:rsid w:val="00313859"/>
    <w:rsid w:val="00324EFD"/>
    <w:rsid w:val="003A2677"/>
    <w:rsid w:val="003D025F"/>
    <w:rsid w:val="003D504A"/>
    <w:rsid w:val="003D58C3"/>
    <w:rsid w:val="00456FEF"/>
    <w:rsid w:val="00461B7D"/>
    <w:rsid w:val="00472E2F"/>
    <w:rsid w:val="004E7D17"/>
    <w:rsid w:val="004F2A48"/>
    <w:rsid w:val="004F2C3F"/>
    <w:rsid w:val="00542431"/>
    <w:rsid w:val="0054423A"/>
    <w:rsid w:val="005F732D"/>
    <w:rsid w:val="006060F4"/>
    <w:rsid w:val="006543D8"/>
    <w:rsid w:val="00657808"/>
    <w:rsid w:val="00675063"/>
    <w:rsid w:val="006B179E"/>
    <w:rsid w:val="006C079B"/>
    <w:rsid w:val="00707904"/>
    <w:rsid w:val="00761654"/>
    <w:rsid w:val="007E1463"/>
    <w:rsid w:val="008057E1"/>
    <w:rsid w:val="00805833"/>
    <w:rsid w:val="00812875"/>
    <w:rsid w:val="0083238E"/>
    <w:rsid w:val="0083247E"/>
    <w:rsid w:val="00833AD8"/>
    <w:rsid w:val="00886302"/>
    <w:rsid w:val="008D3C1D"/>
    <w:rsid w:val="008D439D"/>
    <w:rsid w:val="008F097B"/>
    <w:rsid w:val="008F11AD"/>
    <w:rsid w:val="00963A01"/>
    <w:rsid w:val="009A00DC"/>
    <w:rsid w:val="00A47967"/>
    <w:rsid w:val="00A93DA0"/>
    <w:rsid w:val="00A95EF3"/>
    <w:rsid w:val="00A9773E"/>
    <w:rsid w:val="00AA1082"/>
    <w:rsid w:val="00B10717"/>
    <w:rsid w:val="00B35C7B"/>
    <w:rsid w:val="00B36F03"/>
    <w:rsid w:val="00B66532"/>
    <w:rsid w:val="00B90F31"/>
    <w:rsid w:val="00BC0706"/>
    <w:rsid w:val="00BD32E6"/>
    <w:rsid w:val="00BE1BCA"/>
    <w:rsid w:val="00C17AF1"/>
    <w:rsid w:val="00C65A25"/>
    <w:rsid w:val="00C669A3"/>
    <w:rsid w:val="00C70FF9"/>
    <w:rsid w:val="00CA3E33"/>
    <w:rsid w:val="00D139FF"/>
    <w:rsid w:val="00D15699"/>
    <w:rsid w:val="00D73C95"/>
    <w:rsid w:val="00DA6D0E"/>
    <w:rsid w:val="00DC29EF"/>
    <w:rsid w:val="00DD2B75"/>
    <w:rsid w:val="00DF6F94"/>
    <w:rsid w:val="00E11403"/>
    <w:rsid w:val="00E74D57"/>
    <w:rsid w:val="00E91859"/>
    <w:rsid w:val="00E92479"/>
    <w:rsid w:val="00ED649B"/>
    <w:rsid w:val="00F231B2"/>
    <w:rsid w:val="00F56DD7"/>
    <w:rsid w:val="00F803C9"/>
    <w:rsid w:val="00F92DC3"/>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1</TotalTime>
  <Pages>2</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2026-03-20T08:26:00Z</dcterms:created>
  <dcterms:modified xsi:type="dcterms:W3CDTF">2026-03-20T08:26:00Z</dcterms:modified>
</cp:coreProperties>
</file>