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BA2A2" w14:textId="77777777" w:rsidR="00FF4830" w:rsidRPr="00FF4830" w:rsidRDefault="00FF4830" w:rsidP="00FF4830">
      <w:pPr>
        <w:ind w:firstLine="708"/>
        <w:jc w:val="right"/>
      </w:pPr>
      <w:r w:rsidRPr="00FF4830">
        <w:t>В [Наименование суда]</w:t>
      </w:r>
      <w:r w:rsidRPr="00FF4830">
        <w:br/>
        <w:t>Адрес: [Адрес суда]</w:t>
      </w:r>
      <w:r w:rsidRPr="00FF4830">
        <w:br/>
      </w:r>
      <w:r w:rsidRPr="00FF4830">
        <w:br/>
      </w:r>
      <w:r w:rsidRPr="00FF4830">
        <w:rPr>
          <w:b/>
          <w:bCs/>
        </w:rPr>
        <w:t>Истец:</w:t>
      </w:r>
      <w:r w:rsidRPr="00FF4830">
        <w:t xml:space="preserve"> [ФИО полностью]</w:t>
      </w:r>
      <w:r w:rsidRPr="00FF4830">
        <w:br/>
        <w:t>Адрес: [Адрес регистрации]</w:t>
      </w:r>
      <w:r w:rsidRPr="00FF4830">
        <w:br/>
        <w:t>Телефон: [Ваш телефон]</w:t>
      </w:r>
      <w:r w:rsidRPr="00FF4830">
        <w:br/>
      </w:r>
      <w:r w:rsidRPr="00FF4830">
        <w:br/>
      </w:r>
      <w:r w:rsidRPr="00FF4830">
        <w:rPr>
          <w:b/>
          <w:bCs/>
        </w:rPr>
        <w:t>Ответчик:</w:t>
      </w:r>
      <w:r w:rsidRPr="00FF4830">
        <w:t xml:space="preserve"> [Наименование страховой компании]</w:t>
      </w:r>
      <w:r w:rsidRPr="00FF4830">
        <w:br/>
        <w:t>Адрес: [Юридический адрес компании]</w:t>
      </w:r>
      <w:r w:rsidRPr="00FF4830">
        <w:br/>
        <w:t>ИНН: [ИНН организации]</w:t>
      </w:r>
    </w:p>
    <w:p w14:paraId="62EAE496" w14:textId="77777777" w:rsidR="00FF4830" w:rsidRPr="00FF4830" w:rsidRDefault="00FF4830" w:rsidP="00FF4830">
      <w:pPr>
        <w:ind w:firstLine="708"/>
        <w:jc w:val="center"/>
        <w:rPr>
          <w:b/>
          <w:bCs/>
        </w:rPr>
      </w:pPr>
      <w:r w:rsidRPr="00FF4830">
        <w:rPr>
          <w:b/>
          <w:bCs/>
        </w:rPr>
        <w:t>ИСКОВОЕ ЗАЯВЛЕНИЕ</w:t>
      </w:r>
      <w:r w:rsidRPr="00FF4830">
        <w:rPr>
          <w:b/>
          <w:bCs/>
        </w:rPr>
        <w:br/>
        <w:t>о взыскании страхового возмещения</w:t>
      </w:r>
    </w:p>
    <w:p w14:paraId="6850301F" w14:textId="77777777" w:rsidR="00FF4830" w:rsidRPr="00FF4830" w:rsidRDefault="00FF4830" w:rsidP="00FF4830">
      <w:pPr>
        <w:ind w:firstLine="708"/>
      </w:pPr>
      <w:r w:rsidRPr="00FF4830">
        <w:t>«__» ________ 20__ г. между Истцом и Ответчиком был заключен договор страхования [Наименование/вид страховки, серия и номер полиса] в отношении [Объект страхования]. В соответствии с условиями договора, страховая сумма составляет [Сумма] рублей.</w:t>
      </w:r>
    </w:p>
    <w:p w14:paraId="67530919" w14:textId="77777777" w:rsidR="00FF4830" w:rsidRPr="00FF4830" w:rsidRDefault="00FF4830" w:rsidP="00FF4830">
      <w:pPr>
        <w:ind w:firstLine="708"/>
      </w:pPr>
      <w:r w:rsidRPr="00FF4830">
        <w:t>«__» ________ 20__ г. произошел страховой случай: [Краткое описание события, например, ДТП или залив квартиры]. Факт наступления страхового случая подтверждается следующими документами: [Перечень актов, справок].</w:t>
      </w:r>
    </w:p>
    <w:p w14:paraId="7790FD3D" w14:textId="77777777" w:rsidR="00FF4830" w:rsidRPr="00FF4830" w:rsidRDefault="00FF4830" w:rsidP="00FF4830">
      <w:pPr>
        <w:ind w:firstLine="708"/>
      </w:pPr>
      <w:r w:rsidRPr="00FF4830">
        <w:t>Истец своевременно обратился к Ответчику с заявлением о выплате страхового возмещения. Однако Ответчик [Варианты: необоснованно отказал в выплате / произвел выплату не в полном объеме / нарушил сроки]. Согласно результатам независимой экспертизы № [Номер] от «__» ________ 20__ г., стоимость восстановительного ремонта составляет [Сумма] рублей.</w:t>
      </w:r>
    </w:p>
    <w:p w14:paraId="1050025A" w14:textId="77777777" w:rsidR="00FF4830" w:rsidRPr="00FF4830" w:rsidRDefault="00FF4830" w:rsidP="00FF4830">
      <w:pPr>
        <w:ind w:firstLine="708"/>
      </w:pPr>
      <w:r w:rsidRPr="00FF4830">
        <w:t>Досудебный порядок урегулирования спора Истцом соблюден: направлена претензия Ответчику, а также получено решение Финансового уполномоченного от «__» ________ 20__ г. № [Номер], которое [Оспорено или не удовлетворило требования].</w:t>
      </w:r>
    </w:p>
    <w:p w14:paraId="6876ED77" w14:textId="77777777" w:rsidR="00FF4830" w:rsidRPr="00FF4830" w:rsidRDefault="00FF4830" w:rsidP="00FF4830">
      <w:pPr>
        <w:ind w:firstLine="708"/>
        <w:jc w:val="center"/>
        <w:rPr>
          <w:b/>
          <w:bCs/>
        </w:rPr>
      </w:pPr>
      <w:r w:rsidRPr="00FF4830">
        <w:rPr>
          <w:b/>
          <w:bCs/>
        </w:rPr>
        <w:t>ПРОШУ:</w:t>
      </w:r>
    </w:p>
    <w:p w14:paraId="3580E5F8" w14:textId="77777777" w:rsidR="00FF4830" w:rsidRPr="00FF4830" w:rsidRDefault="00FF4830" w:rsidP="00FF4830">
      <w:pPr>
        <w:numPr>
          <w:ilvl w:val="0"/>
          <w:numId w:val="3"/>
        </w:numPr>
      </w:pPr>
      <w:r w:rsidRPr="00FF4830">
        <w:t>взыскать с Ответчика в пользу Истца сумму недоплаченного страхового возмещения в размере [Сумма] рублей;</w:t>
      </w:r>
    </w:p>
    <w:p w14:paraId="2D03189D" w14:textId="77777777" w:rsidR="00FF4830" w:rsidRPr="00FF4830" w:rsidRDefault="00FF4830" w:rsidP="00FF4830">
      <w:pPr>
        <w:numPr>
          <w:ilvl w:val="0"/>
          <w:numId w:val="3"/>
        </w:numPr>
      </w:pPr>
      <w:r w:rsidRPr="00FF4830">
        <w:t>взыскать неустойку за нарушение сроков выплаты в размере [Сумма] рублей;</w:t>
      </w:r>
    </w:p>
    <w:p w14:paraId="6AD3F761" w14:textId="77777777" w:rsidR="00FF4830" w:rsidRPr="00FF4830" w:rsidRDefault="00FF4830" w:rsidP="00FF4830">
      <w:pPr>
        <w:numPr>
          <w:ilvl w:val="0"/>
          <w:numId w:val="3"/>
        </w:numPr>
      </w:pPr>
      <w:r w:rsidRPr="00FF4830">
        <w:t>взыскать компенсацию морального вреда в размере [Сумма] рублей;</w:t>
      </w:r>
    </w:p>
    <w:p w14:paraId="60C634DB" w14:textId="77777777" w:rsidR="00FF4830" w:rsidRPr="00FF4830" w:rsidRDefault="00FF4830" w:rsidP="00FF4830">
      <w:pPr>
        <w:numPr>
          <w:ilvl w:val="0"/>
          <w:numId w:val="3"/>
        </w:numPr>
      </w:pPr>
      <w:r w:rsidRPr="00FF4830">
        <w:t>взыскать штраф в размере 50% от суммы, присужденной судом;</w:t>
      </w:r>
    </w:p>
    <w:p w14:paraId="2EE68FB3" w14:textId="77777777" w:rsidR="00FF4830" w:rsidRPr="00FF4830" w:rsidRDefault="00FF4830" w:rsidP="00FF4830">
      <w:pPr>
        <w:numPr>
          <w:ilvl w:val="0"/>
          <w:numId w:val="3"/>
        </w:numPr>
      </w:pPr>
      <w:r w:rsidRPr="00FF4830">
        <w:t>взыскать расходы на проведение независимой экспертизы и оплату услуг представителя.</w:t>
      </w:r>
    </w:p>
    <w:p w14:paraId="5E238D35" w14:textId="77777777" w:rsidR="00FF4830" w:rsidRPr="00FF4830" w:rsidRDefault="00FF4830" w:rsidP="00FF4830">
      <w:pPr>
        <w:ind w:firstLine="708"/>
        <w:rPr>
          <w:b/>
          <w:bCs/>
        </w:rPr>
      </w:pPr>
      <w:r w:rsidRPr="00FF4830">
        <w:rPr>
          <w:b/>
          <w:bCs/>
        </w:rPr>
        <w:t>Приложения:</w:t>
      </w:r>
    </w:p>
    <w:p w14:paraId="14ED1986" w14:textId="77777777" w:rsidR="00FF4830" w:rsidRPr="00FF4830" w:rsidRDefault="00FF4830" w:rsidP="00FF4830">
      <w:pPr>
        <w:numPr>
          <w:ilvl w:val="0"/>
          <w:numId w:val="4"/>
        </w:numPr>
      </w:pPr>
      <w:r w:rsidRPr="00FF4830">
        <w:t>копия страхового полиса;</w:t>
      </w:r>
    </w:p>
    <w:p w14:paraId="66F8F967" w14:textId="77777777" w:rsidR="00FF4830" w:rsidRPr="00FF4830" w:rsidRDefault="00FF4830" w:rsidP="00FF4830">
      <w:pPr>
        <w:numPr>
          <w:ilvl w:val="0"/>
          <w:numId w:val="4"/>
        </w:numPr>
      </w:pPr>
      <w:r w:rsidRPr="00FF4830">
        <w:t>копия документов, подтверждающих наступление страхового случая;</w:t>
      </w:r>
    </w:p>
    <w:p w14:paraId="7884C872" w14:textId="77777777" w:rsidR="00FF4830" w:rsidRPr="00FF4830" w:rsidRDefault="00FF4830" w:rsidP="00FF4830">
      <w:pPr>
        <w:numPr>
          <w:ilvl w:val="0"/>
          <w:numId w:val="4"/>
        </w:numPr>
      </w:pPr>
      <w:r w:rsidRPr="00FF4830">
        <w:t>копия экспертного заключения о стоимости ущерба;</w:t>
      </w:r>
    </w:p>
    <w:p w14:paraId="190AAA10" w14:textId="77777777" w:rsidR="00FF4830" w:rsidRPr="00FF4830" w:rsidRDefault="00FF4830" w:rsidP="00FF4830">
      <w:pPr>
        <w:numPr>
          <w:ilvl w:val="0"/>
          <w:numId w:val="4"/>
        </w:numPr>
      </w:pPr>
      <w:r w:rsidRPr="00FF4830">
        <w:lastRenderedPageBreak/>
        <w:t>копия претензии и доказательства её отправки;</w:t>
      </w:r>
    </w:p>
    <w:p w14:paraId="492AE9F9" w14:textId="77777777" w:rsidR="00FF4830" w:rsidRPr="00FF4830" w:rsidRDefault="00FF4830" w:rsidP="00FF4830">
      <w:pPr>
        <w:numPr>
          <w:ilvl w:val="0"/>
          <w:numId w:val="4"/>
        </w:numPr>
      </w:pPr>
      <w:r w:rsidRPr="00FF4830">
        <w:t>копия решения Финансового уполномоченного;</w:t>
      </w:r>
    </w:p>
    <w:p w14:paraId="0E5EDE36" w14:textId="77777777" w:rsidR="00FF4830" w:rsidRPr="00FF4830" w:rsidRDefault="00FF4830" w:rsidP="00FF4830">
      <w:pPr>
        <w:numPr>
          <w:ilvl w:val="0"/>
          <w:numId w:val="4"/>
        </w:numPr>
      </w:pPr>
      <w:r w:rsidRPr="00FF4830">
        <w:t>доказательства направления копии иска Ответчику.</w:t>
      </w:r>
    </w:p>
    <w:p w14:paraId="5F65001B" w14:textId="77777777" w:rsidR="00FF4830" w:rsidRDefault="00FF4830" w:rsidP="00FF4830">
      <w:pPr>
        <w:ind w:firstLine="708"/>
        <w:jc w:val="left"/>
      </w:pPr>
      <w:r w:rsidRPr="00FF4830">
        <w:t>«__» ________ 20__ г.</w:t>
      </w:r>
    </w:p>
    <w:p w14:paraId="687F6E8B" w14:textId="40C1FF80" w:rsidR="00FF4830" w:rsidRPr="00FF4830" w:rsidRDefault="00FF4830" w:rsidP="00FF4830">
      <w:pPr>
        <w:ind w:firstLine="708"/>
        <w:jc w:val="left"/>
      </w:pPr>
      <w:r w:rsidRPr="00FF4830">
        <w:t>________________ / [Фамилия И.О.]</w:t>
      </w:r>
    </w:p>
    <w:p w14:paraId="6EC75090" w14:textId="64BA873C" w:rsidR="0083247E" w:rsidRDefault="0083247E" w:rsidP="00AA1082">
      <w:pPr>
        <w:ind w:firstLine="708"/>
      </w:pPr>
    </w:p>
    <w:p w14:paraId="6F6AA5F0" w14:textId="77777777" w:rsidR="0083247E" w:rsidRDefault="0083247E" w:rsidP="00AA1082">
      <w:pPr>
        <w:ind w:firstLine="708"/>
      </w:pPr>
    </w:p>
    <w:p w14:paraId="696CCB51" w14:textId="77777777" w:rsidR="0083247E" w:rsidRDefault="0083247E" w:rsidP="00AA1082">
      <w:pPr>
        <w:ind w:firstLine="708"/>
      </w:pPr>
    </w:p>
    <w:p w14:paraId="0DC0C842" w14:textId="77777777" w:rsidR="0083247E" w:rsidRDefault="0083247E" w:rsidP="00AA1082">
      <w:pPr>
        <w:ind w:firstLine="708"/>
      </w:pPr>
    </w:p>
    <w:p w14:paraId="37CF39AF" w14:textId="77777777" w:rsidR="0083247E" w:rsidRDefault="0083247E" w:rsidP="00AA1082">
      <w:pPr>
        <w:ind w:firstLine="708"/>
      </w:pPr>
    </w:p>
    <w:p w14:paraId="23E4C0C6" w14:textId="77777777" w:rsidR="0083247E" w:rsidRPr="0083247E" w:rsidRDefault="0083247E" w:rsidP="00AA1082">
      <w:pPr>
        <w:ind w:firstLine="708"/>
      </w:pPr>
    </w:p>
    <w:sectPr w:rsidR="0083247E" w:rsidRPr="0083247E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4F15E" w14:textId="77777777" w:rsidR="00646932" w:rsidRDefault="00646932" w:rsidP="00AA1082">
      <w:pPr>
        <w:spacing w:after="0" w:line="240" w:lineRule="auto"/>
      </w:pPr>
      <w:r>
        <w:separator/>
      </w:r>
    </w:p>
  </w:endnote>
  <w:endnote w:type="continuationSeparator" w:id="0">
    <w:p w14:paraId="32E3D3E3" w14:textId="77777777" w:rsidR="00646932" w:rsidRDefault="00646932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CEB98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4C70753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7908B" w14:textId="77777777" w:rsidR="00646932" w:rsidRDefault="00646932" w:rsidP="00AA1082">
      <w:pPr>
        <w:spacing w:after="0" w:line="240" w:lineRule="auto"/>
      </w:pPr>
      <w:r>
        <w:separator/>
      </w:r>
    </w:p>
  </w:footnote>
  <w:footnote w:type="continuationSeparator" w:id="0">
    <w:p w14:paraId="4C6647A5" w14:textId="77777777" w:rsidR="00646932" w:rsidRDefault="00646932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21870272" w14:textId="77777777" w:rsidTr="004F2C3F">
      <w:tc>
        <w:tcPr>
          <w:tcW w:w="988" w:type="dxa"/>
        </w:tcPr>
        <w:p w14:paraId="6630A5AF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7351224F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0A9E149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6D88508C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5375A55B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E286C"/>
    <w:multiLevelType w:val="multilevel"/>
    <w:tmpl w:val="DC24D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52882"/>
    <w:multiLevelType w:val="multilevel"/>
    <w:tmpl w:val="9426E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183138">
    <w:abstractNumId w:val="3"/>
  </w:num>
  <w:num w:numId="2" w16cid:durableId="1452941838">
    <w:abstractNumId w:val="1"/>
  </w:num>
  <w:num w:numId="3" w16cid:durableId="450713729">
    <w:abstractNumId w:val="2"/>
  </w:num>
  <w:num w:numId="4" w16cid:durableId="546796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30"/>
    <w:rsid w:val="00050C30"/>
    <w:rsid w:val="000C285E"/>
    <w:rsid w:val="000D675F"/>
    <w:rsid w:val="000E186D"/>
    <w:rsid w:val="00124C52"/>
    <w:rsid w:val="00136CBC"/>
    <w:rsid w:val="002246DE"/>
    <w:rsid w:val="00227EAA"/>
    <w:rsid w:val="0029453C"/>
    <w:rsid w:val="00313859"/>
    <w:rsid w:val="003D025F"/>
    <w:rsid w:val="00456FEF"/>
    <w:rsid w:val="00461B7D"/>
    <w:rsid w:val="00472E2F"/>
    <w:rsid w:val="004F2C3F"/>
    <w:rsid w:val="00577FCC"/>
    <w:rsid w:val="00646932"/>
    <w:rsid w:val="00657808"/>
    <w:rsid w:val="00675063"/>
    <w:rsid w:val="007E1463"/>
    <w:rsid w:val="008057E1"/>
    <w:rsid w:val="0083238E"/>
    <w:rsid w:val="0083247E"/>
    <w:rsid w:val="008D439D"/>
    <w:rsid w:val="00A50AB7"/>
    <w:rsid w:val="00A95EF3"/>
    <w:rsid w:val="00A9773E"/>
    <w:rsid w:val="00AA1082"/>
    <w:rsid w:val="00B10717"/>
    <w:rsid w:val="00B66532"/>
    <w:rsid w:val="00B90F31"/>
    <w:rsid w:val="00BC6477"/>
    <w:rsid w:val="00BE1BCA"/>
    <w:rsid w:val="00C669A3"/>
    <w:rsid w:val="00CA3E33"/>
    <w:rsid w:val="00D0255E"/>
    <w:rsid w:val="00D139FF"/>
    <w:rsid w:val="00D15699"/>
    <w:rsid w:val="00DC29EF"/>
    <w:rsid w:val="00DF6F94"/>
    <w:rsid w:val="00E11403"/>
    <w:rsid w:val="00E91859"/>
    <w:rsid w:val="00F56DD7"/>
    <w:rsid w:val="00F803C9"/>
    <w:rsid w:val="00FF2174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2FEBC"/>
  <w15:chartTrackingRefBased/>
  <w15:docId w15:val="{3656803C-FD8C-44CC-8157-82A60072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</Template>
  <TotalTime>2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1</cp:revision>
  <dcterms:created xsi:type="dcterms:W3CDTF">2026-01-28T17:37:00Z</dcterms:created>
  <dcterms:modified xsi:type="dcterms:W3CDTF">2026-01-28T17:39:00Z</dcterms:modified>
</cp:coreProperties>
</file>