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1A7F" w14:textId="77777777" w:rsidR="00B81E25" w:rsidRPr="00B81E25" w:rsidRDefault="00B81E25" w:rsidP="00B81E25">
      <w:pPr>
        <w:jc w:val="left"/>
      </w:pPr>
      <w:r w:rsidRPr="00B81E25">
        <w:t>В [Наименование районного суда]</w:t>
      </w:r>
      <w:r w:rsidRPr="00B81E25">
        <w:br/>
        <w:t>Адрес: [Индекс, область, город, улица, дом]</w:t>
      </w:r>
      <w:r w:rsidRPr="00B81E25">
        <w:br/>
      </w:r>
      <w:r w:rsidRPr="00B81E25">
        <w:br/>
      </w:r>
      <w:r w:rsidRPr="00B81E25">
        <w:rPr>
          <w:b/>
          <w:bCs/>
        </w:rPr>
        <w:t>Истец:</w:t>
      </w:r>
      <w:r w:rsidRPr="00B81E25">
        <w:t xml:space="preserve"> [Фамилия Имя Отчество]</w:t>
      </w:r>
      <w:r w:rsidRPr="00B81E25">
        <w:br/>
        <w:t>Адрес: [Ваш адрес регистрации]</w:t>
      </w:r>
      <w:r w:rsidRPr="00B81E25">
        <w:br/>
        <w:t>Дата рождения: [</w:t>
      </w:r>
      <w:proofErr w:type="spellStart"/>
      <w:r w:rsidRPr="00B81E25">
        <w:t>дд.мм.гггг</w:t>
      </w:r>
      <w:proofErr w:type="spellEnd"/>
      <w:r w:rsidRPr="00B81E25">
        <w:t>]</w:t>
      </w:r>
      <w:r w:rsidRPr="00B81E25">
        <w:br/>
        <w:t>Паспорт: [серия, номер, кем выдан]</w:t>
      </w:r>
      <w:r w:rsidRPr="00B81E25">
        <w:br/>
        <w:t>Телефон: [Ваш номер]</w:t>
      </w:r>
      <w:r w:rsidRPr="00B81E25">
        <w:br/>
      </w:r>
      <w:r w:rsidRPr="00B81E25">
        <w:br/>
      </w:r>
      <w:r w:rsidRPr="00B81E25">
        <w:rPr>
          <w:b/>
          <w:bCs/>
        </w:rPr>
        <w:t>Ответчик:</w:t>
      </w:r>
      <w:r w:rsidRPr="00B81E25">
        <w:t xml:space="preserve"> [Фамилия Имя Отчество]</w:t>
      </w:r>
      <w:r w:rsidRPr="00B81E25">
        <w:br/>
        <w:t>Адрес: [Адрес регистрации ответчика]</w:t>
      </w:r>
      <w:r w:rsidRPr="00B81E25">
        <w:br/>
        <w:t>Дата рождения: [если известна]</w:t>
      </w:r>
      <w:r w:rsidRPr="00B81E25">
        <w:br/>
        <w:t>ИНН/СНИЛС: [если известны]</w:t>
      </w:r>
      <w:r w:rsidRPr="00B81E25">
        <w:br/>
      </w:r>
      <w:r w:rsidRPr="00B81E25">
        <w:br/>
        <w:t>Цена иска: [Сумма долга + проценты] руб.</w:t>
      </w:r>
      <w:r w:rsidRPr="00B81E25">
        <w:br/>
        <w:t>Госпошлина: [Сумма согласно расчету] руб.</w:t>
      </w:r>
    </w:p>
    <w:p w14:paraId="587D2FA2" w14:textId="77777777" w:rsidR="00B81E25" w:rsidRPr="00B81E25" w:rsidRDefault="00B81E25" w:rsidP="00B81E25">
      <w:pPr>
        <w:jc w:val="left"/>
        <w:rPr>
          <w:b/>
          <w:bCs/>
        </w:rPr>
      </w:pPr>
      <w:r w:rsidRPr="00B81E25">
        <w:rPr>
          <w:b/>
          <w:bCs/>
        </w:rPr>
        <w:t>ИСКОВОЕ ЗАЯВЛЕНИЕ</w:t>
      </w:r>
      <w:r w:rsidRPr="00B81E25">
        <w:rPr>
          <w:b/>
          <w:bCs/>
        </w:rPr>
        <w:br/>
        <w:t>о взыскании денежных средств по договору займа</w:t>
      </w:r>
    </w:p>
    <w:p w14:paraId="55994E37" w14:textId="77777777" w:rsidR="00B81E25" w:rsidRPr="00B81E25" w:rsidRDefault="00B81E25" w:rsidP="00B81E25">
      <w:r w:rsidRPr="00B81E25">
        <w:t>«__» ________ 20__ г. между мной (далее - Истец) и [ФИО Ответчика] (далее - Ответчик) был заключен договор займа (подтвержденный распиской), согласно которому Истец передал Ответчику денежные средства в размере [Сумма цифрами] ([Сумма прописью]) рублей.</w:t>
      </w:r>
    </w:p>
    <w:p w14:paraId="755A7130" w14:textId="77777777" w:rsidR="00B81E25" w:rsidRPr="00B81E25" w:rsidRDefault="00B81E25" w:rsidP="00B81E25">
      <w:r w:rsidRPr="00B81E25">
        <w:t>Факт передачи денежных средств подтверждается [оригиналом расписки / выпиской по банковскому счету / актом приема-передачи], в котором Ответчик подтвердил получение указанной суммы в полном объеме и обязался вернуть ее в срок до «__» ________ 20__ г.</w:t>
      </w:r>
    </w:p>
    <w:p w14:paraId="29B53D25" w14:textId="77777777" w:rsidR="00B81E25" w:rsidRPr="00B81E25" w:rsidRDefault="00B81E25" w:rsidP="00B81E25">
      <w:r w:rsidRPr="00B81E25">
        <w:t>В соответствии с пунктом 1 статьи 807 ГК РФ по договору займа одна сторона (займодавец) передает в собственность другой стороне (заемщику) деньги, а заемщик обязуется возвратить займодавцу такую же сумму денег (сумму займа).</w:t>
      </w:r>
    </w:p>
    <w:p w14:paraId="28F76DEA" w14:textId="77777777" w:rsidR="00B81E25" w:rsidRPr="00B81E25" w:rsidRDefault="00B81E25" w:rsidP="00B81E25">
      <w:r w:rsidRPr="00B81E25">
        <w:t>Согласно статье 810 ГК РФ заемщик обязан возвратить займодавцу полученную сумму займа в срок и в порядке, которые предусмотрены договором займа.</w:t>
      </w:r>
    </w:p>
    <w:p w14:paraId="374069B3" w14:textId="77777777" w:rsidR="00B81E25" w:rsidRPr="00B81E25" w:rsidRDefault="00B81E25" w:rsidP="00B81E25">
      <w:r w:rsidRPr="00B81E25">
        <w:t>Однако в установленный срок Ответчик денежные средства не вернул. На неоднократные устные просьбы и телефонные звонки Истца о возврате долга Ответчик отвечает отказом или игнорирует обращения. «__» ________ 20__ г. Истцом в адрес Ответчика была направлена досудебная претензия с требованием о возврате суммы займа, которая осталась без удовлетворения.</w:t>
      </w:r>
    </w:p>
    <w:p w14:paraId="3D23BAA4" w14:textId="77777777" w:rsidR="00B81E25" w:rsidRPr="00B81E25" w:rsidRDefault="00B81E25" w:rsidP="00B81E25">
      <w:r w:rsidRPr="00B81E25">
        <w:t>На дату подачи искового заявления задолженность Ответчика перед Истцом составляет [Сумма] рублей. Также, на основании статьи 395 ГК РФ, за пользование чужими денежными средствами подлежат начислению проценты. Согласно приложенному расчету, сумма процентов за период с [дата] по [дата] составляет [Сумма процентов] рублей.</w:t>
      </w:r>
    </w:p>
    <w:p w14:paraId="1EBBEB6A" w14:textId="77777777" w:rsidR="00B81E25" w:rsidRPr="00B81E25" w:rsidRDefault="00B81E25" w:rsidP="00B81E25">
      <w:r w:rsidRPr="00B81E25">
        <w:t>На основании изложенного, руководствуясь статьями 309, 310, 807-811 ГК РФ, статьями 131-132 ГПК РФ,</w:t>
      </w:r>
    </w:p>
    <w:p w14:paraId="2A430013" w14:textId="77777777" w:rsidR="00B81E25" w:rsidRPr="00B81E25" w:rsidRDefault="00B81E25" w:rsidP="00B81E25">
      <w:pPr>
        <w:rPr>
          <w:b/>
          <w:bCs/>
        </w:rPr>
      </w:pPr>
      <w:r w:rsidRPr="00B81E25">
        <w:rPr>
          <w:b/>
          <w:bCs/>
        </w:rPr>
        <w:lastRenderedPageBreak/>
        <w:t>ПРОШУ:</w:t>
      </w:r>
    </w:p>
    <w:p w14:paraId="6766A614" w14:textId="77777777" w:rsidR="00B81E25" w:rsidRPr="00B81E25" w:rsidRDefault="00B81E25" w:rsidP="00B81E25">
      <w:pPr>
        <w:numPr>
          <w:ilvl w:val="0"/>
          <w:numId w:val="124"/>
        </w:numPr>
      </w:pPr>
      <w:r w:rsidRPr="00B81E25">
        <w:t>взыскать с [ФИО Ответчика] в пользу Истца сумму основного долга по договору займа от «__» ________ 20__ г. в размере [Сумма] рублей;</w:t>
      </w:r>
    </w:p>
    <w:p w14:paraId="67FE2A8D" w14:textId="77777777" w:rsidR="00B81E25" w:rsidRPr="00B81E25" w:rsidRDefault="00B81E25" w:rsidP="00B81E25">
      <w:pPr>
        <w:numPr>
          <w:ilvl w:val="0"/>
          <w:numId w:val="124"/>
        </w:numPr>
      </w:pPr>
      <w:r w:rsidRPr="00B81E25">
        <w:t>взыскать с [ФИО Ответчика] проценты за пользование чужими денежными средствами за период с [дата] по [дата] в размере [Сумма] рублей;</w:t>
      </w:r>
    </w:p>
    <w:p w14:paraId="1CB34289" w14:textId="77777777" w:rsidR="00B81E25" w:rsidRPr="00B81E25" w:rsidRDefault="00B81E25" w:rsidP="00B81E25">
      <w:pPr>
        <w:numPr>
          <w:ilvl w:val="0"/>
          <w:numId w:val="124"/>
        </w:numPr>
      </w:pPr>
      <w:r w:rsidRPr="00B81E25">
        <w:t>взыскать с [ФИО Ответчика] расходы по уплате государственной пошлины в размере [Сумма] рублей;</w:t>
      </w:r>
    </w:p>
    <w:p w14:paraId="240C370C" w14:textId="77777777" w:rsidR="00B81E25" w:rsidRPr="00B81E25" w:rsidRDefault="00B81E25" w:rsidP="00B81E25">
      <w:pPr>
        <w:numPr>
          <w:ilvl w:val="0"/>
          <w:numId w:val="124"/>
        </w:numPr>
      </w:pPr>
      <w:r w:rsidRPr="00B81E25">
        <w:t>взыскать с [ФИО Ответчика] расходы на оплату юридических услуг в размере [Сумма] рублей;</w:t>
      </w:r>
    </w:p>
    <w:p w14:paraId="03A88075" w14:textId="77777777" w:rsidR="00B81E25" w:rsidRPr="00B81E25" w:rsidRDefault="00B81E25" w:rsidP="00B81E25">
      <w:pPr>
        <w:numPr>
          <w:ilvl w:val="0"/>
          <w:numId w:val="124"/>
        </w:numPr>
      </w:pPr>
      <w:r w:rsidRPr="00B81E25">
        <w:t>предусмотреть в решении суда начисление процентов по ст. 395 ГК РФ на сумму основного долга до дня фактического исполнения обязательства.</w:t>
      </w:r>
    </w:p>
    <w:p w14:paraId="7254CBB6" w14:textId="77777777" w:rsidR="00B81E25" w:rsidRPr="00B81E25" w:rsidRDefault="00B81E25" w:rsidP="00B81E25">
      <w:pPr>
        <w:rPr>
          <w:b/>
          <w:bCs/>
        </w:rPr>
      </w:pPr>
      <w:r w:rsidRPr="00B81E25">
        <w:rPr>
          <w:b/>
          <w:bCs/>
        </w:rPr>
        <w:t>Приложения:</w:t>
      </w:r>
    </w:p>
    <w:p w14:paraId="3A1802B3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копия искового заявления для ответчика (или квитанция об отправке);</w:t>
      </w:r>
    </w:p>
    <w:p w14:paraId="462C50FD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документ, подтверждающий уплату государственной пошлины;</w:t>
      </w:r>
    </w:p>
    <w:p w14:paraId="2D2BCA16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копия договора займа или оригинала расписки (оригинал предъявляется в заседании);</w:t>
      </w:r>
    </w:p>
    <w:p w14:paraId="03F46F1C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расчет взыскиваемых денежных сумм, подписанный истцом;</w:t>
      </w:r>
    </w:p>
    <w:p w14:paraId="535732BA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копия досудебной претензии и доказательства ее направления ответчику (почтовая опись, квитанция);</w:t>
      </w:r>
    </w:p>
    <w:p w14:paraId="5341F431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выписка по банковскому счету (если передача была безналичной);</w:t>
      </w:r>
    </w:p>
    <w:p w14:paraId="2441E7D9" w14:textId="77777777" w:rsidR="00B81E25" w:rsidRPr="00B81E25" w:rsidRDefault="00B81E25" w:rsidP="00B81E25">
      <w:pPr>
        <w:numPr>
          <w:ilvl w:val="0"/>
          <w:numId w:val="125"/>
        </w:numPr>
      </w:pPr>
      <w:r w:rsidRPr="00B81E25">
        <w:t>копия паспорта истца.</w:t>
      </w:r>
    </w:p>
    <w:p w14:paraId="0F6846D4" w14:textId="77777777" w:rsidR="00B81E25" w:rsidRPr="00B81E25" w:rsidRDefault="00B81E25" w:rsidP="00B81E25">
      <w:pPr>
        <w:jc w:val="left"/>
      </w:pPr>
      <w:r w:rsidRPr="00B81E25">
        <w:t>«__» ________ 20__ г.</w:t>
      </w:r>
      <w:r w:rsidRPr="00B81E25">
        <w:br/>
        <w:t>________________ / [Фамилия И.О.]</w:t>
      </w:r>
    </w:p>
    <w:p w14:paraId="47CE588E" w14:textId="77777777" w:rsidR="0083247E" w:rsidRPr="00B81E25" w:rsidRDefault="0083247E" w:rsidP="00B81E25"/>
    <w:sectPr w:rsidR="0083247E" w:rsidRPr="00B81E2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8C6E" w14:textId="77777777" w:rsidR="00056166" w:rsidRDefault="00056166" w:rsidP="00AA1082">
      <w:pPr>
        <w:spacing w:after="0" w:line="240" w:lineRule="auto"/>
      </w:pPr>
      <w:r>
        <w:separator/>
      </w:r>
    </w:p>
  </w:endnote>
  <w:endnote w:type="continuationSeparator" w:id="0">
    <w:p w14:paraId="5B4CD35A" w14:textId="77777777" w:rsidR="00056166" w:rsidRDefault="0005616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9010" w14:textId="77777777" w:rsidR="00056166" w:rsidRDefault="00056166" w:rsidP="00AA1082">
      <w:pPr>
        <w:spacing w:after="0" w:line="240" w:lineRule="auto"/>
      </w:pPr>
      <w:r>
        <w:separator/>
      </w:r>
    </w:p>
  </w:footnote>
  <w:footnote w:type="continuationSeparator" w:id="0">
    <w:p w14:paraId="6A735A65" w14:textId="77777777" w:rsidR="00056166" w:rsidRDefault="0005616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7"/>
  </w:num>
  <w:num w:numId="2" w16cid:durableId="1452941838">
    <w:abstractNumId w:val="39"/>
  </w:num>
  <w:num w:numId="3" w16cid:durableId="181556966">
    <w:abstractNumId w:val="51"/>
  </w:num>
  <w:num w:numId="4" w16cid:durableId="1340887968">
    <w:abstractNumId w:val="4"/>
  </w:num>
  <w:num w:numId="5" w16cid:durableId="228000990">
    <w:abstractNumId w:val="31"/>
  </w:num>
  <w:num w:numId="6" w16cid:durableId="1255434315">
    <w:abstractNumId w:val="91"/>
  </w:num>
  <w:num w:numId="7" w16cid:durableId="172035712">
    <w:abstractNumId w:val="9"/>
  </w:num>
  <w:num w:numId="8" w16cid:durableId="1049846074">
    <w:abstractNumId w:val="119"/>
  </w:num>
  <w:num w:numId="9" w16cid:durableId="608271419">
    <w:abstractNumId w:val="59"/>
  </w:num>
  <w:num w:numId="10" w16cid:durableId="886382425">
    <w:abstractNumId w:val="34"/>
  </w:num>
  <w:num w:numId="11" w16cid:durableId="1389455497">
    <w:abstractNumId w:val="41"/>
  </w:num>
  <w:num w:numId="12" w16cid:durableId="1244143193">
    <w:abstractNumId w:val="17"/>
  </w:num>
  <w:num w:numId="13" w16cid:durableId="1301885774">
    <w:abstractNumId w:val="111"/>
  </w:num>
  <w:num w:numId="14" w16cid:durableId="1170372778">
    <w:abstractNumId w:val="5"/>
  </w:num>
  <w:num w:numId="15" w16cid:durableId="1933466155">
    <w:abstractNumId w:val="116"/>
  </w:num>
  <w:num w:numId="16" w16cid:durableId="1095052088">
    <w:abstractNumId w:val="106"/>
  </w:num>
  <w:num w:numId="17" w16cid:durableId="928543777">
    <w:abstractNumId w:val="53"/>
  </w:num>
  <w:num w:numId="18" w16cid:durableId="452289389">
    <w:abstractNumId w:val="117"/>
  </w:num>
  <w:num w:numId="19" w16cid:durableId="1185947087">
    <w:abstractNumId w:val="33"/>
  </w:num>
  <w:num w:numId="20" w16cid:durableId="682393372">
    <w:abstractNumId w:val="61"/>
  </w:num>
  <w:num w:numId="21" w16cid:durableId="1019887786">
    <w:abstractNumId w:val="112"/>
  </w:num>
  <w:num w:numId="22" w16cid:durableId="2016150798">
    <w:abstractNumId w:val="11"/>
  </w:num>
  <w:num w:numId="23" w16cid:durableId="275676280">
    <w:abstractNumId w:val="113"/>
  </w:num>
  <w:num w:numId="24" w16cid:durableId="1352339650">
    <w:abstractNumId w:val="98"/>
  </w:num>
  <w:num w:numId="25" w16cid:durableId="1810511353">
    <w:abstractNumId w:val="102"/>
  </w:num>
  <w:num w:numId="26" w16cid:durableId="1841461924">
    <w:abstractNumId w:val="67"/>
  </w:num>
  <w:num w:numId="27" w16cid:durableId="34618427">
    <w:abstractNumId w:val="48"/>
  </w:num>
  <w:num w:numId="28" w16cid:durableId="1985501669">
    <w:abstractNumId w:val="93"/>
  </w:num>
  <w:num w:numId="29" w16cid:durableId="374357890">
    <w:abstractNumId w:val="120"/>
  </w:num>
  <w:num w:numId="30" w16cid:durableId="1630865204">
    <w:abstractNumId w:val="32"/>
  </w:num>
  <w:num w:numId="31" w16cid:durableId="424570692">
    <w:abstractNumId w:val="25"/>
  </w:num>
  <w:num w:numId="32" w16cid:durableId="2037459916">
    <w:abstractNumId w:val="101"/>
  </w:num>
  <w:num w:numId="33" w16cid:durableId="5601479">
    <w:abstractNumId w:val="22"/>
  </w:num>
  <w:num w:numId="34" w16cid:durableId="469513980">
    <w:abstractNumId w:val="44"/>
  </w:num>
  <w:num w:numId="35" w16cid:durableId="181629961">
    <w:abstractNumId w:val="29"/>
  </w:num>
  <w:num w:numId="36" w16cid:durableId="1386487900">
    <w:abstractNumId w:val="68"/>
  </w:num>
  <w:num w:numId="37" w16cid:durableId="480125766">
    <w:abstractNumId w:val="45"/>
  </w:num>
  <w:num w:numId="38" w16cid:durableId="740761756">
    <w:abstractNumId w:val="115"/>
  </w:num>
  <w:num w:numId="39" w16cid:durableId="91903551">
    <w:abstractNumId w:val="37"/>
  </w:num>
  <w:num w:numId="40" w16cid:durableId="1497258766">
    <w:abstractNumId w:val="6"/>
  </w:num>
  <w:num w:numId="41" w16cid:durableId="248198505">
    <w:abstractNumId w:val="92"/>
  </w:num>
  <w:num w:numId="42" w16cid:durableId="1659923810">
    <w:abstractNumId w:val="16"/>
  </w:num>
  <w:num w:numId="43" w16cid:durableId="991176259">
    <w:abstractNumId w:val="30"/>
  </w:num>
  <w:num w:numId="44" w16cid:durableId="1306008388">
    <w:abstractNumId w:val="63"/>
  </w:num>
  <w:num w:numId="45" w16cid:durableId="1659383343">
    <w:abstractNumId w:val="35"/>
  </w:num>
  <w:num w:numId="46" w16cid:durableId="1641180785">
    <w:abstractNumId w:val="21"/>
  </w:num>
  <w:num w:numId="47" w16cid:durableId="252209814">
    <w:abstractNumId w:val="26"/>
  </w:num>
  <w:num w:numId="48" w16cid:durableId="1447625426">
    <w:abstractNumId w:val="69"/>
  </w:num>
  <w:num w:numId="49" w16cid:durableId="896160062">
    <w:abstractNumId w:val="87"/>
  </w:num>
  <w:num w:numId="50" w16cid:durableId="1503084874">
    <w:abstractNumId w:val="77"/>
  </w:num>
  <w:num w:numId="51" w16cid:durableId="1435511622">
    <w:abstractNumId w:val="109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94"/>
  </w:num>
  <w:num w:numId="55" w16cid:durableId="259803310">
    <w:abstractNumId w:val="64"/>
  </w:num>
  <w:num w:numId="56" w16cid:durableId="1132940273">
    <w:abstractNumId w:val="99"/>
  </w:num>
  <w:num w:numId="57" w16cid:durableId="1459105709">
    <w:abstractNumId w:val="28"/>
  </w:num>
  <w:num w:numId="58" w16cid:durableId="577060786">
    <w:abstractNumId w:val="3"/>
  </w:num>
  <w:num w:numId="59" w16cid:durableId="1181165366">
    <w:abstractNumId w:val="76"/>
  </w:num>
  <w:num w:numId="60" w16cid:durableId="443698260">
    <w:abstractNumId w:val="18"/>
  </w:num>
  <w:num w:numId="61" w16cid:durableId="494616470">
    <w:abstractNumId w:val="124"/>
  </w:num>
  <w:num w:numId="62" w16cid:durableId="1132485255">
    <w:abstractNumId w:val="85"/>
  </w:num>
  <w:num w:numId="63" w16cid:durableId="1656101150">
    <w:abstractNumId w:val="55"/>
  </w:num>
  <w:num w:numId="64" w16cid:durableId="1207445075">
    <w:abstractNumId w:val="14"/>
  </w:num>
  <w:num w:numId="65" w16cid:durableId="328408001">
    <w:abstractNumId w:val="122"/>
  </w:num>
  <w:num w:numId="66" w16cid:durableId="1869028435">
    <w:abstractNumId w:val="95"/>
  </w:num>
  <w:num w:numId="67" w16cid:durableId="535116299">
    <w:abstractNumId w:val="89"/>
  </w:num>
  <w:num w:numId="68" w16cid:durableId="1042556962">
    <w:abstractNumId w:val="103"/>
  </w:num>
  <w:num w:numId="69" w16cid:durableId="43066335">
    <w:abstractNumId w:val="88"/>
  </w:num>
  <w:num w:numId="70" w16cid:durableId="689601789">
    <w:abstractNumId w:val="96"/>
  </w:num>
  <w:num w:numId="71" w16cid:durableId="386269438">
    <w:abstractNumId w:val="60"/>
  </w:num>
  <w:num w:numId="72" w16cid:durableId="2066641159">
    <w:abstractNumId w:val="50"/>
  </w:num>
  <w:num w:numId="73" w16cid:durableId="787242267">
    <w:abstractNumId w:val="84"/>
  </w:num>
  <w:num w:numId="74" w16cid:durableId="1809856612">
    <w:abstractNumId w:val="27"/>
  </w:num>
  <w:num w:numId="75" w16cid:durableId="2063015658">
    <w:abstractNumId w:val="10"/>
  </w:num>
  <w:num w:numId="76" w16cid:durableId="1001279730">
    <w:abstractNumId w:val="58"/>
  </w:num>
  <w:num w:numId="77" w16cid:durableId="5637247">
    <w:abstractNumId w:val="12"/>
  </w:num>
  <w:num w:numId="78" w16cid:durableId="1120806796">
    <w:abstractNumId w:val="15"/>
  </w:num>
  <w:num w:numId="79" w16cid:durableId="736707883">
    <w:abstractNumId w:val="79"/>
  </w:num>
  <w:num w:numId="80" w16cid:durableId="273755728">
    <w:abstractNumId w:val="74"/>
  </w:num>
  <w:num w:numId="81" w16cid:durableId="1183201246">
    <w:abstractNumId w:val="105"/>
  </w:num>
  <w:num w:numId="82" w16cid:durableId="635179803">
    <w:abstractNumId w:val="42"/>
  </w:num>
  <w:num w:numId="83" w16cid:durableId="679158377">
    <w:abstractNumId w:val="23"/>
  </w:num>
  <w:num w:numId="84" w16cid:durableId="1460151824">
    <w:abstractNumId w:val="24"/>
  </w:num>
  <w:num w:numId="85" w16cid:durableId="1368991848">
    <w:abstractNumId w:val="121"/>
  </w:num>
  <w:num w:numId="86" w16cid:durableId="1461652014">
    <w:abstractNumId w:val="75"/>
  </w:num>
  <w:num w:numId="87" w16cid:durableId="1878464037">
    <w:abstractNumId w:val="38"/>
  </w:num>
  <w:num w:numId="88" w16cid:durableId="205415923">
    <w:abstractNumId w:val="108"/>
  </w:num>
  <w:num w:numId="89" w16cid:durableId="1241480723">
    <w:abstractNumId w:val="90"/>
  </w:num>
  <w:num w:numId="90" w16cid:durableId="1565288619">
    <w:abstractNumId w:val="56"/>
  </w:num>
  <w:num w:numId="91" w16cid:durableId="494690255">
    <w:abstractNumId w:val="40"/>
  </w:num>
  <w:num w:numId="92" w16cid:durableId="1592928964">
    <w:abstractNumId w:val="83"/>
  </w:num>
  <w:num w:numId="93" w16cid:durableId="10230037">
    <w:abstractNumId w:val="66"/>
  </w:num>
  <w:num w:numId="94" w16cid:durableId="588584402">
    <w:abstractNumId w:val="97"/>
  </w:num>
  <w:num w:numId="95" w16cid:durableId="375012173">
    <w:abstractNumId w:val="82"/>
  </w:num>
  <w:num w:numId="96" w16cid:durableId="1837652415">
    <w:abstractNumId w:val="107"/>
  </w:num>
  <w:num w:numId="97" w16cid:durableId="337271411">
    <w:abstractNumId w:val="43"/>
  </w:num>
  <w:num w:numId="98" w16cid:durableId="1786001276">
    <w:abstractNumId w:val="1"/>
  </w:num>
  <w:num w:numId="99" w16cid:durableId="1515847770">
    <w:abstractNumId w:val="49"/>
  </w:num>
  <w:num w:numId="100" w16cid:durableId="1558053218">
    <w:abstractNumId w:val="73"/>
  </w:num>
  <w:num w:numId="101" w16cid:durableId="641689734">
    <w:abstractNumId w:val="36"/>
  </w:num>
  <w:num w:numId="102" w16cid:durableId="1870989197">
    <w:abstractNumId w:val="54"/>
  </w:num>
  <w:num w:numId="103" w16cid:durableId="923494918">
    <w:abstractNumId w:val="110"/>
  </w:num>
  <w:num w:numId="104" w16cid:durableId="888414160">
    <w:abstractNumId w:val="80"/>
  </w:num>
  <w:num w:numId="105" w16cid:durableId="232086287">
    <w:abstractNumId w:val="46"/>
  </w:num>
  <w:num w:numId="106" w16cid:durableId="774711353">
    <w:abstractNumId w:val="20"/>
  </w:num>
  <w:num w:numId="107" w16cid:durableId="1737362752">
    <w:abstractNumId w:val="52"/>
  </w:num>
  <w:num w:numId="108" w16cid:durableId="1552498925">
    <w:abstractNumId w:val="123"/>
  </w:num>
  <w:num w:numId="109" w16cid:durableId="236742534">
    <w:abstractNumId w:val="65"/>
  </w:num>
  <w:num w:numId="110" w16cid:durableId="57365237">
    <w:abstractNumId w:val="86"/>
  </w:num>
  <w:num w:numId="111" w16cid:durableId="1381903472">
    <w:abstractNumId w:val="72"/>
  </w:num>
  <w:num w:numId="112" w16cid:durableId="628634652">
    <w:abstractNumId w:val="2"/>
  </w:num>
  <w:num w:numId="113" w16cid:durableId="1293318489">
    <w:abstractNumId w:val="118"/>
  </w:num>
  <w:num w:numId="114" w16cid:durableId="1142116728">
    <w:abstractNumId w:val="19"/>
  </w:num>
  <w:num w:numId="115" w16cid:durableId="1281257895">
    <w:abstractNumId w:val="8"/>
  </w:num>
  <w:num w:numId="116" w16cid:durableId="137503214">
    <w:abstractNumId w:val="81"/>
  </w:num>
  <w:num w:numId="117" w16cid:durableId="627442585">
    <w:abstractNumId w:val="114"/>
  </w:num>
  <w:num w:numId="118" w16cid:durableId="436682454">
    <w:abstractNumId w:val="104"/>
  </w:num>
  <w:num w:numId="119" w16cid:durableId="215314048">
    <w:abstractNumId w:val="78"/>
  </w:num>
  <w:num w:numId="120" w16cid:durableId="198204400">
    <w:abstractNumId w:val="100"/>
  </w:num>
  <w:num w:numId="121" w16cid:durableId="1576820490">
    <w:abstractNumId w:val="70"/>
  </w:num>
  <w:num w:numId="122" w16cid:durableId="574514422">
    <w:abstractNumId w:val="71"/>
  </w:num>
  <w:num w:numId="123" w16cid:durableId="146673829">
    <w:abstractNumId w:val="13"/>
  </w:num>
  <w:num w:numId="124" w16cid:durableId="66810909">
    <w:abstractNumId w:val="47"/>
  </w:num>
  <w:num w:numId="125" w16cid:durableId="569924692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56166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707904"/>
    <w:rsid w:val="00761654"/>
    <w:rsid w:val="007A2D63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2026-03-23T05:36:00Z</dcterms:created>
  <dcterms:modified xsi:type="dcterms:W3CDTF">2026-03-23T05:36:00Z</dcterms:modified>
</cp:coreProperties>
</file>