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60BA" w14:textId="77777777" w:rsidR="006805B5" w:rsidRPr="006805B5" w:rsidRDefault="006805B5" w:rsidP="006805B5">
      <w:pPr>
        <w:jc w:val="right"/>
      </w:pPr>
      <w:r w:rsidRPr="006805B5">
        <w:t>В [Название суда]</w:t>
      </w:r>
      <w:r w:rsidRPr="006805B5">
        <w:br/>
        <w:t>Адрес: [Адрес суда]</w:t>
      </w:r>
      <w:r w:rsidRPr="006805B5">
        <w:br/>
      </w:r>
      <w:r w:rsidRPr="006805B5">
        <w:br/>
      </w:r>
      <w:r w:rsidRPr="006805B5">
        <w:rPr>
          <w:b/>
          <w:bCs/>
        </w:rPr>
        <w:t>Истец:</w:t>
      </w:r>
      <w:r w:rsidRPr="006805B5">
        <w:t xml:space="preserve"> [Наименование УК/ТСЖ или ФИО]</w:t>
      </w:r>
      <w:r w:rsidRPr="006805B5">
        <w:br/>
        <w:t>Адрес: [Юридический адрес/Место жительства]</w:t>
      </w:r>
      <w:r w:rsidRPr="006805B5">
        <w:br/>
        <w:t>ИНН/ОГРН: [Данные организации]</w:t>
      </w:r>
      <w:r w:rsidRPr="006805B5">
        <w:br/>
      </w:r>
      <w:r w:rsidRPr="006805B5">
        <w:br/>
      </w:r>
      <w:r w:rsidRPr="006805B5">
        <w:rPr>
          <w:b/>
          <w:bCs/>
        </w:rPr>
        <w:t>Ответчик:</w:t>
      </w:r>
      <w:r w:rsidRPr="006805B5">
        <w:t xml:space="preserve"> [ФИО полностью]</w:t>
      </w:r>
      <w:r w:rsidRPr="006805B5">
        <w:br/>
        <w:t>Адрес: [Адрес жилого помещения]</w:t>
      </w:r>
      <w:r w:rsidRPr="006805B5">
        <w:br/>
        <w:t>Идентификатор: [СНИЛС/ИНН/Паспортные данные]</w:t>
      </w:r>
    </w:p>
    <w:p w14:paraId="41A4B484" w14:textId="77777777" w:rsidR="006805B5" w:rsidRDefault="006805B5" w:rsidP="006805B5">
      <w:pPr>
        <w:jc w:val="center"/>
        <w:rPr>
          <w:b/>
          <w:bCs/>
        </w:rPr>
      </w:pPr>
    </w:p>
    <w:p w14:paraId="26959836" w14:textId="10B317CC" w:rsidR="006805B5" w:rsidRPr="006805B5" w:rsidRDefault="006805B5" w:rsidP="006805B5">
      <w:pPr>
        <w:jc w:val="center"/>
        <w:rPr>
          <w:b/>
          <w:bCs/>
        </w:rPr>
      </w:pPr>
      <w:r w:rsidRPr="006805B5">
        <w:rPr>
          <w:b/>
          <w:bCs/>
        </w:rPr>
        <w:t>ИСКОВОЕ ЗАЯВЛЕНИЕ</w:t>
      </w:r>
      <w:r w:rsidRPr="006805B5">
        <w:rPr>
          <w:b/>
          <w:bCs/>
        </w:rPr>
        <w:br/>
        <w:t>о взыскании задолженности по оплате жилищно-коммунальных услуг</w:t>
      </w:r>
    </w:p>
    <w:p w14:paraId="53FD24E2" w14:textId="77777777" w:rsidR="006805B5" w:rsidRPr="006805B5" w:rsidRDefault="006805B5" w:rsidP="006805B5">
      <w:r w:rsidRPr="006805B5">
        <w:t>Ответчик является собственником (нанимателем) жилого помещения, расположенного по адресу: [Указать адрес]. В период за период с «__» ________ 20__ г. по «__» ________ 20__ г. ответчиком обязанность по оплате жилого помещения и коммунальных услуг исполнялась ненадлежащим образом.</w:t>
      </w:r>
    </w:p>
    <w:p w14:paraId="317CE711" w14:textId="77777777" w:rsidR="006805B5" w:rsidRPr="006805B5" w:rsidRDefault="006805B5" w:rsidP="006805B5">
      <w:r w:rsidRPr="006805B5">
        <w:t>Согласно расчету истца, сумма задолженности за указанный период составляет [Сумма цифрами] ([Сумма прописью]) рублей. Кроме того, на основании ст. 155 ЖК РФ ответчику начислены пени в размере [Сумма пени] рублей.</w:t>
      </w:r>
    </w:p>
    <w:p w14:paraId="1971819D" w14:textId="2D78DC95" w:rsidR="006805B5" w:rsidRDefault="006805B5" w:rsidP="006805B5">
      <w:pPr>
        <w:rPr>
          <w:b/>
          <w:bCs/>
        </w:rPr>
      </w:pPr>
      <w:r w:rsidRPr="006805B5">
        <w:t>Требование (претензия) об оплате задолженности, направленное «__» ________ 20__ г., оставлено ответчиком без удовлетворения.</w:t>
      </w:r>
    </w:p>
    <w:p w14:paraId="20C25685" w14:textId="3ED8ACFF" w:rsidR="006805B5" w:rsidRPr="006805B5" w:rsidRDefault="006805B5" w:rsidP="006805B5">
      <w:pPr>
        <w:jc w:val="center"/>
        <w:rPr>
          <w:b/>
          <w:bCs/>
        </w:rPr>
      </w:pPr>
      <w:r w:rsidRPr="006805B5">
        <w:rPr>
          <w:b/>
          <w:bCs/>
        </w:rPr>
        <w:t>ПРОШУ:</w:t>
      </w:r>
    </w:p>
    <w:p w14:paraId="5A7DE8B5" w14:textId="77777777" w:rsidR="006805B5" w:rsidRPr="006805B5" w:rsidRDefault="006805B5" w:rsidP="006805B5">
      <w:pPr>
        <w:numPr>
          <w:ilvl w:val="0"/>
          <w:numId w:val="13"/>
        </w:numPr>
      </w:pPr>
      <w:r w:rsidRPr="006805B5">
        <w:t>взыскать с [ФИО ответчика] в пользу [Наименование истца] задолженность по оплате коммунальных услуг в размере [Сумма] руб.;</w:t>
      </w:r>
    </w:p>
    <w:p w14:paraId="2B555108" w14:textId="77777777" w:rsidR="006805B5" w:rsidRPr="006805B5" w:rsidRDefault="006805B5" w:rsidP="006805B5">
      <w:pPr>
        <w:numPr>
          <w:ilvl w:val="0"/>
          <w:numId w:val="13"/>
        </w:numPr>
      </w:pPr>
      <w:r w:rsidRPr="006805B5">
        <w:t>взыскать с ответчика пени за несвоевременную оплату в размере [Сумма] руб.;</w:t>
      </w:r>
    </w:p>
    <w:p w14:paraId="03125B41" w14:textId="77777777" w:rsidR="006805B5" w:rsidRPr="006805B5" w:rsidRDefault="006805B5" w:rsidP="006805B5">
      <w:pPr>
        <w:numPr>
          <w:ilvl w:val="0"/>
          <w:numId w:val="13"/>
        </w:numPr>
      </w:pPr>
      <w:r w:rsidRPr="006805B5">
        <w:t>взыскать с ответчика расходы по уплате государственной пошлины в размере [Сумма] руб.</w:t>
      </w:r>
    </w:p>
    <w:p w14:paraId="5FD5F084" w14:textId="77777777" w:rsidR="006805B5" w:rsidRDefault="006805B5" w:rsidP="006805B5">
      <w:pPr>
        <w:rPr>
          <w:b/>
          <w:bCs/>
        </w:rPr>
      </w:pPr>
    </w:p>
    <w:p w14:paraId="72437AB1" w14:textId="328628BF" w:rsidR="006805B5" w:rsidRPr="006805B5" w:rsidRDefault="006805B5" w:rsidP="006805B5">
      <w:pPr>
        <w:rPr>
          <w:b/>
          <w:bCs/>
        </w:rPr>
      </w:pPr>
      <w:r w:rsidRPr="006805B5">
        <w:rPr>
          <w:b/>
          <w:bCs/>
        </w:rPr>
        <w:t>Приложения:</w:t>
      </w:r>
    </w:p>
    <w:p w14:paraId="21C6CD58" w14:textId="77777777" w:rsidR="006805B5" w:rsidRPr="006805B5" w:rsidRDefault="006805B5" w:rsidP="006805B5">
      <w:pPr>
        <w:numPr>
          <w:ilvl w:val="0"/>
          <w:numId w:val="14"/>
        </w:numPr>
      </w:pPr>
      <w:r w:rsidRPr="006805B5">
        <w:t>копия свидетельства о праве собственности (выписка из ЕГРН);</w:t>
      </w:r>
    </w:p>
    <w:p w14:paraId="62C068E1" w14:textId="77777777" w:rsidR="006805B5" w:rsidRPr="006805B5" w:rsidRDefault="006805B5" w:rsidP="006805B5">
      <w:pPr>
        <w:numPr>
          <w:ilvl w:val="0"/>
          <w:numId w:val="14"/>
        </w:numPr>
      </w:pPr>
      <w:r w:rsidRPr="006805B5">
        <w:t>поквартирная карточка или справка о регистрации;</w:t>
      </w:r>
    </w:p>
    <w:p w14:paraId="0A847D9F" w14:textId="77777777" w:rsidR="006805B5" w:rsidRPr="006805B5" w:rsidRDefault="006805B5" w:rsidP="006805B5">
      <w:pPr>
        <w:numPr>
          <w:ilvl w:val="0"/>
          <w:numId w:val="14"/>
        </w:numPr>
      </w:pPr>
      <w:r w:rsidRPr="006805B5">
        <w:t>расчет суммы исковых требований;</w:t>
      </w:r>
    </w:p>
    <w:p w14:paraId="17D3F63C" w14:textId="77777777" w:rsidR="006805B5" w:rsidRPr="006805B5" w:rsidRDefault="006805B5" w:rsidP="006805B5">
      <w:pPr>
        <w:numPr>
          <w:ilvl w:val="0"/>
          <w:numId w:val="14"/>
        </w:numPr>
      </w:pPr>
      <w:r w:rsidRPr="006805B5">
        <w:t>копия претензии и доказательства ее отправки;</w:t>
      </w:r>
    </w:p>
    <w:p w14:paraId="399A1B7D" w14:textId="77777777" w:rsidR="006805B5" w:rsidRPr="006805B5" w:rsidRDefault="006805B5" w:rsidP="006805B5">
      <w:pPr>
        <w:numPr>
          <w:ilvl w:val="0"/>
          <w:numId w:val="14"/>
        </w:numPr>
      </w:pPr>
      <w:r w:rsidRPr="006805B5">
        <w:t>документ об уплате государственной пошлины;</w:t>
      </w:r>
    </w:p>
    <w:p w14:paraId="681D4D05" w14:textId="77777777" w:rsidR="006805B5" w:rsidRPr="006805B5" w:rsidRDefault="006805B5" w:rsidP="006805B5">
      <w:pPr>
        <w:numPr>
          <w:ilvl w:val="0"/>
          <w:numId w:val="14"/>
        </w:numPr>
      </w:pPr>
      <w:r w:rsidRPr="006805B5">
        <w:lastRenderedPageBreak/>
        <w:t>уведомление о вручении копии иска ответчику.</w:t>
      </w:r>
    </w:p>
    <w:p w14:paraId="4720A503" w14:textId="77777777" w:rsidR="006805B5" w:rsidRPr="006805B5" w:rsidRDefault="006805B5" w:rsidP="006805B5">
      <w:pPr>
        <w:jc w:val="left"/>
      </w:pPr>
      <w:r w:rsidRPr="006805B5">
        <w:t>«__» ________ 20__ г.</w:t>
      </w:r>
      <w:r w:rsidRPr="006805B5">
        <w:br/>
        <w:t>________________ / [Фамилия И.О.]</w:t>
      </w:r>
    </w:p>
    <w:p w14:paraId="471C9974" w14:textId="77777777" w:rsidR="0083247E" w:rsidRPr="006805B5" w:rsidRDefault="0083247E" w:rsidP="006805B5"/>
    <w:sectPr w:rsidR="0083247E" w:rsidRPr="006805B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6903" w14:textId="77777777" w:rsidR="00452156" w:rsidRDefault="00452156" w:rsidP="00AA1082">
      <w:pPr>
        <w:spacing w:after="0" w:line="240" w:lineRule="auto"/>
      </w:pPr>
      <w:r>
        <w:separator/>
      </w:r>
    </w:p>
  </w:endnote>
  <w:endnote w:type="continuationSeparator" w:id="0">
    <w:p w14:paraId="5F871E57" w14:textId="77777777" w:rsidR="00452156" w:rsidRDefault="0045215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6B5E" w14:textId="77777777" w:rsidR="00452156" w:rsidRDefault="00452156" w:rsidP="00AA1082">
      <w:pPr>
        <w:spacing w:after="0" w:line="240" w:lineRule="auto"/>
      </w:pPr>
      <w:r>
        <w:separator/>
      </w:r>
    </w:p>
  </w:footnote>
  <w:footnote w:type="continuationSeparator" w:id="0">
    <w:p w14:paraId="5B0C3C76" w14:textId="77777777" w:rsidR="00452156" w:rsidRDefault="0045215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7"/>
  </w:num>
  <w:num w:numId="2" w16cid:durableId="1452941838">
    <w:abstractNumId w:val="3"/>
  </w:num>
  <w:num w:numId="3" w16cid:durableId="1997494090">
    <w:abstractNumId w:val="6"/>
  </w:num>
  <w:num w:numId="4" w16cid:durableId="924807300">
    <w:abstractNumId w:val="10"/>
  </w:num>
  <w:num w:numId="5" w16cid:durableId="1974753379">
    <w:abstractNumId w:val="9"/>
  </w:num>
  <w:num w:numId="6" w16cid:durableId="178541777">
    <w:abstractNumId w:val="0"/>
  </w:num>
  <w:num w:numId="7" w16cid:durableId="980504789">
    <w:abstractNumId w:val="11"/>
  </w:num>
  <w:num w:numId="8" w16cid:durableId="1169518789">
    <w:abstractNumId w:val="4"/>
  </w:num>
  <w:num w:numId="9" w16cid:durableId="568460384">
    <w:abstractNumId w:val="8"/>
  </w:num>
  <w:num w:numId="10" w16cid:durableId="2011979801">
    <w:abstractNumId w:val="1"/>
  </w:num>
  <w:num w:numId="11" w16cid:durableId="10302997">
    <w:abstractNumId w:val="13"/>
  </w:num>
  <w:num w:numId="12" w16cid:durableId="1908957897">
    <w:abstractNumId w:val="12"/>
  </w:num>
  <w:num w:numId="13" w16cid:durableId="1837332511">
    <w:abstractNumId w:val="5"/>
  </w:num>
  <w:num w:numId="14" w16cid:durableId="1827890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2246DE"/>
    <w:rsid w:val="00227EAA"/>
    <w:rsid w:val="00292BD8"/>
    <w:rsid w:val="0029453C"/>
    <w:rsid w:val="00313859"/>
    <w:rsid w:val="003D025F"/>
    <w:rsid w:val="00452156"/>
    <w:rsid w:val="00456FEF"/>
    <w:rsid w:val="00461B7D"/>
    <w:rsid w:val="00472E2F"/>
    <w:rsid w:val="00483D14"/>
    <w:rsid w:val="004F2C3F"/>
    <w:rsid w:val="00537FAE"/>
    <w:rsid w:val="00657808"/>
    <w:rsid w:val="00675063"/>
    <w:rsid w:val="006805B5"/>
    <w:rsid w:val="007E1463"/>
    <w:rsid w:val="008057E1"/>
    <w:rsid w:val="0083238E"/>
    <w:rsid w:val="0083247E"/>
    <w:rsid w:val="008742BF"/>
    <w:rsid w:val="008D439D"/>
    <w:rsid w:val="009961A6"/>
    <w:rsid w:val="009C7B57"/>
    <w:rsid w:val="00A50AB7"/>
    <w:rsid w:val="00A95EF3"/>
    <w:rsid w:val="00A9773E"/>
    <w:rsid w:val="00AA1082"/>
    <w:rsid w:val="00B10717"/>
    <w:rsid w:val="00B316A2"/>
    <w:rsid w:val="00B66532"/>
    <w:rsid w:val="00B90F31"/>
    <w:rsid w:val="00BC6477"/>
    <w:rsid w:val="00BE10E3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3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2026-02-07T12:57:00Z</dcterms:created>
  <dcterms:modified xsi:type="dcterms:W3CDTF">2026-02-07T12:57:00Z</dcterms:modified>
</cp:coreProperties>
</file>