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6E8C" w14:textId="77777777" w:rsidR="00483D14" w:rsidRPr="00483D14" w:rsidRDefault="00483D14" w:rsidP="00483D14">
      <w:pPr>
        <w:jc w:val="left"/>
      </w:pPr>
      <w:r w:rsidRPr="00483D14">
        <w:t>В [Название районного суда]</w:t>
      </w:r>
      <w:r w:rsidRPr="00483D14">
        <w:br/>
        <w:t>Адрес: [Адрес суда]</w:t>
      </w:r>
      <w:r w:rsidRPr="00483D14">
        <w:br/>
      </w:r>
      <w:r w:rsidRPr="00483D14">
        <w:br/>
      </w:r>
      <w:r w:rsidRPr="00483D14">
        <w:rPr>
          <w:b/>
          <w:bCs/>
        </w:rPr>
        <w:t>Истец:</w:t>
      </w:r>
      <w:r w:rsidRPr="00483D14">
        <w:t xml:space="preserve"> [ФИО полностью]</w:t>
      </w:r>
      <w:r w:rsidRPr="00483D14">
        <w:br/>
        <w:t>Адрес: [Ваш адрес регистрации]</w:t>
      </w:r>
      <w:r w:rsidRPr="00483D14">
        <w:br/>
        <w:t>Телефон: [Ваш телефон]</w:t>
      </w:r>
      <w:r w:rsidRPr="00483D14">
        <w:br/>
      </w:r>
      <w:r w:rsidRPr="00483D14">
        <w:br/>
      </w:r>
      <w:r w:rsidRPr="00483D14">
        <w:rPr>
          <w:b/>
          <w:bCs/>
        </w:rPr>
        <w:t>Ответчик:</w:t>
      </w:r>
      <w:r w:rsidRPr="00483D14">
        <w:t xml:space="preserve"> [ФИО полностью]</w:t>
      </w:r>
      <w:r w:rsidRPr="00483D14">
        <w:br/>
        <w:t>Адрес: [Адрес жилого помещения]</w:t>
      </w:r>
      <w:r w:rsidRPr="00483D14">
        <w:br/>
        <w:t>Дата и место рождения: [известные данные]</w:t>
      </w:r>
    </w:p>
    <w:p w14:paraId="0240AB02" w14:textId="77777777" w:rsidR="00483D14" w:rsidRPr="00483D14" w:rsidRDefault="00483D14" w:rsidP="00483D14">
      <w:pPr>
        <w:jc w:val="center"/>
        <w:rPr>
          <w:b/>
          <w:bCs/>
        </w:rPr>
      </w:pPr>
      <w:r w:rsidRPr="00483D14">
        <w:rPr>
          <w:b/>
          <w:bCs/>
        </w:rPr>
        <w:t>ИСКОВОЕ ЗАЯВЛЕНИЕ</w:t>
      </w:r>
      <w:r w:rsidRPr="00483D14">
        <w:rPr>
          <w:b/>
          <w:bCs/>
        </w:rPr>
        <w:br/>
        <w:t>о выселении и прекращении права пользования жилым помещением</w:t>
      </w:r>
    </w:p>
    <w:p w14:paraId="05ED1D68" w14:textId="77777777" w:rsidR="00483D14" w:rsidRPr="00483D14" w:rsidRDefault="00483D14" w:rsidP="00483D14">
      <w:r w:rsidRPr="00483D14">
        <w:t>Я являюсь собственником жилого помещения, расположенного по адресу: [Адрес объекта], на основании [Указать документ: договор купли-продажи, дарственная, свидетельство о наследстве]. Право собственности подтверждается записью в ЕГРН от «__» ________ 20__ г.</w:t>
      </w:r>
    </w:p>
    <w:p w14:paraId="748DE2AA" w14:textId="77777777" w:rsidR="00483D14" w:rsidRPr="00483D14" w:rsidRDefault="00483D14" w:rsidP="00483D14">
      <w:r w:rsidRPr="00483D14">
        <w:t>С «__» ________ 20__ г. в указанном жилом помещении проживает Ответчик [ФИО]. Ответчик был вселен в качестве [члена семьи, арендатора, знакомого]. В настоящее время семейные отношения между нами прекращены, договорные обязательства отсутствуют.</w:t>
      </w:r>
    </w:p>
    <w:p w14:paraId="023D9A53" w14:textId="77777777" w:rsidR="00483D14" w:rsidRPr="00483D14" w:rsidRDefault="00483D14" w:rsidP="00483D14">
      <w:r w:rsidRPr="00483D14">
        <w:t>«__» ________ 20__ г. мною в адрес Ответчика было направлено требование об освобождении жилого помещения в срок до «__» ________ 20__ г. Однако до настоящего времени Ответчик квартиру не покинул, ключи не передал, добровольно выселяться отказывается, чем нарушает мои права собственника (ст. 304 ГК РФ).</w:t>
      </w:r>
    </w:p>
    <w:p w14:paraId="10560F30" w14:textId="77777777" w:rsidR="00483D14" w:rsidRPr="00483D14" w:rsidRDefault="00483D14" w:rsidP="00483D14">
      <w:pPr>
        <w:jc w:val="center"/>
        <w:rPr>
          <w:b/>
          <w:bCs/>
        </w:rPr>
      </w:pPr>
      <w:r w:rsidRPr="00483D14">
        <w:rPr>
          <w:b/>
          <w:bCs/>
        </w:rPr>
        <w:t>ПРОШУ:</w:t>
      </w:r>
    </w:p>
    <w:p w14:paraId="50915E49" w14:textId="77777777" w:rsidR="00483D14" w:rsidRPr="00483D14" w:rsidRDefault="00483D14" w:rsidP="00483D14">
      <w:pPr>
        <w:numPr>
          <w:ilvl w:val="0"/>
          <w:numId w:val="5"/>
        </w:numPr>
      </w:pPr>
      <w:r w:rsidRPr="00483D14">
        <w:t>прекратить право пользования Ответчика [ФИО] жилым помещением по адресу: [полный адрес];</w:t>
      </w:r>
    </w:p>
    <w:p w14:paraId="73DAE9B0" w14:textId="77777777" w:rsidR="00483D14" w:rsidRPr="00483D14" w:rsidRDefault="00483D14" w:rsidP="00483D14">
      <w:pPr>
        <w:numPr>
          <w:ilvl w:val="0"/>
          <w:numId w:val="5"/>
        </w:numPr>
      </w:pPr>
      <w:r w:rsidRPr="00483D14">
        <w:t>выселить Ответчика [ФИО] из указанного жилого помещения.</w:t>
      </w:r>
    </w:p>
    <w:p w14:paraId="3043F69B" w14:textId="77777777" w:rsidR="00483D14" w:rsidRPr="00483D14" w:rsidRDefault="00483D14" w:rsidP="00483D14">
      <w:pPr>
        <w:rPr>
          <w:b/>
          <w:bCs/>
        </w:rPr>
      </w:pPr>
      <w:r w:rsidRPr="00483D14">
        <w:rPr>
          <w:b/>
          <w:bCs/>
        </w:rPr>
        <w:t>Приложения:</w:t>
      </w:r>
    </w:p>
    <w:p w14:paraId="3A5860EA" w14:textId="77777777" w:rsidR="00483D14" w:rsidRPr="00483D14" w:rsidRDefault="00483D14" w:rsidP="00483D14">
      <w:pPr>
        <w:numPr>
          <w:ilvl w:val="0"/>
          <w:numId w:val="6"/>
        </w:numPr>
      </w:pPr>
      <w:r w:rsidRPr="00483D14">
        <w:t>копия выписки из ЕГРН на жилое помещение;</w:t>
      </w:r>
    </w:p>
    <w:p w14:paraId="6B8ACB38" w14:textId="77777777" w:rsidR="00483D14" w:rsidRPr="00483D14" w:rsidRDefault="00483D14" w:rsidP="00483D14">
      <w:pPr>
        <w:numPr>
          <w:ilvl w:val="0"/>
          <w:numId w:val="6"/>
        </w:numPr>
      </w:pPr>
      <w:r w:rsidRPr="00483D14">
        <w:t>копия требования о выселении с подтверждением отправки;</w:t>
      </w:r>
    </w:p>
    <w:p w14:paraId="46A317DB" w14:textId="77777777" w:rsidR="00483D14" w:rsidRPr="00483D14" w:rsidRDefault="00483D14" w:rsidP="00483D14">
      <w:pPr>
        <w:numPr>
          <w:ilvl w:val="0"/>
          <w:numId w:val="6"/>
        </w:numPr>
      </w:pPr>
      <w:r w:rsidRPr="00483D14">
        <w:t>квитанция об уплате государственной пошлины;</w:t>
      </w:r>
    </w:p>
    <w:p w14:paraId="79D717C7" w14:textId="77777777" w:rsidR="00483D14" w:rsidRPr="00483D14" w:rsidRDefault="00483D14" w:rsidP="00483D14">
      <w:pPr>
        <w:numPr>
          <w:ilvl w:val="0"/>
          <w:numId w:val="6"/>
        </w:numPr>
      </w:pPr>
      <w:r w:rsidRPr="00483D14">
        <w:t>доказательства уведомления ответчика о подаче иска.</w:t>
      </w:r>
    </w:p>
    <w:p w14:paraId="6DE822E1" w14:textId="77777777" w:rsidR="00483D14" w:rsidRDefault="00483D14" w:rsidP="00483D14">
      <w:pPr>
        <w:jc w:val="left"/>
      </w:pPr>
    </w:p>
    <w:p w14:paraId="4BB82AB9" w14:textId="211CEE21" w:rsidR="00483D14" w:rsidRPr="00483D14" w:rsidRDefault="00483D14" w:rsidP="00483D14">
      <w:pPr>
        <w:jc w:val="left"/>
      </w:pPr>
      <w:r w:rsidRPr="00483D14">
        <w:t>«__» ________ 20__ г.</w:t>
      </w:r>
      <w:r w:rsidRPr="00483D14">
        <w:br/>
        <w:t>________________ / [Фамилия И.О.]</w:t>
      </w:r>
    </w:p>
    <w:p w14:paraId="471C9974" w14:textId="77777777" w:rsidR="0083247E" w:rsidRPr="00483D14" w:rsidRDefault="0083247E" w:rsidP="00483D14"/>
    <w:sectPr w:rsidR="0083247E" w:rsidRPr="00483D1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0658" w14:textId="77777777" w:rsidR="009C7B57" w:rsidRDefault="009C7B57" w:rsidP="00AA1082">
      <w:pPr>
        <w:spacing w:after="0" w:line="240" w:lineRule="auto"/>
      </w:pPr>
      <w:r>
        <w:separator/>
      </w:r>
    </w:p>
  </w:endnote>
  <w:endnote w:type="continuationSeparator" w:id="0">
    <w:p w14:paraId="62027CCE" w14:textId="77777777" w:rsidR="009C7B57" w:rsidRDefault="009C7B5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E7C6" w14:textId="77777777" w:rsidR="009C7B57" w:rsidRDefault="009C7B57" w:rsidP="00AA1082">
      <w:pPr>
        <w:spacing w:after="0" w:line="240" w:lineRule="auto"/>
      </w:pPr>
      <w:r>
        <w:separator/>
      </w:r>
    </w:p>
  </w:footnote>
  <w:footnote w:type="continuationSeparator" w:id="0">
    <w:p w14:paraId="4CC53AF8" w14:textId="77777777" w:rsidR="009C7B57" w:rsidRDefault="009C7B5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"/>
  </w:num>
  <w:num w:numId="2" w16cid:durableId="1452941838">
    <w:abstractNumId w:val="1"/>
  </w:num>
  <w:num w:numId="3" w16cid:durableId="1997494090">
    <w:abstractNumId w:val="2"/>
  </w:num>
  <w:num w:numId="4" w16cid:durableId="924807300">
    <w:abstractNumId w:val="5"/>
  </w:num>
  <w:num w:numId="5" w16cid:durableId="1974753379">
    <w:abstractNumId w:val="4"/>
  </w:num>
  <w:num w:numId="6" w16cid:durableId="1785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7E1463"/>
    <w:rsid w:val="008057E1"/>
    <w:rsid w:val="0083238E"/>
    <w:rsid w:val="0083247E"/>
    <w:rsid w:val="008742BF"/>
    <w:rsid w:val="008D439D"/>
    <w:rsid w:val="009C7B57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2026-02-07T12:44:00Z</dcterms:created>
  <dcterms:modified xsi:type="dcterms:W3CDTF">2026-02-07T12:44:00Z</dcterms:modified>
</cp:coreProperties>
</file>