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E62A" w14:textId="77777777" w:rsidR="008742BF" w:rsidRPr="008742BF" w:rsidRDefault="008742BF" w:rsidP="008742BF">
      <w:pPr>
        <w:jc w:val="left"/>
      </w:pPr>
      <w:r w:rsidRPr="008742BF">
        <w:t>В [Название районного суда]</w:t>
      </w:r>
      <w:r w:rsidRPr="008742BF">
        <w:br/>
        <w:t>Адрес: [Адрес суда]</w:t>
      </w:r>
      <w:r w:rsidRPr="008742BF">
        <w:br/>
      </w:r>
      <w:r w:rsidRPr="008742BF">
        <w:br/>
      </w:r>
      <w:r w:rsidRPr="008742BF">
        <w:rPr>
          <w:b/>
          <w:bCs/>
        </w:rPr>
        <w:t>Истец:</w:t>
      </w:r>
      <w:r w:rsidRPr="008742BF">
        <w:t xml:space="preserve"> [ФИО полностью]</w:t>
      </w:r>
      <w:r w:rsidRPr="008742BF">
        <w:br/>
        <w:t>Адрес: [Адрес регистрации/проживания]</w:t>
      </w:r>
      <w:r w:rsidRPr="008742BF">
        <w:br/>
        <w:t>Телефон: [Номер телефона]</w:t>
      </w:r>
      <w:r w:rsidRPr="008742BF">
        <w:br/>
      </w:r>
      <w:r w:rsidRPr="008742BF">
        <w:br/>
      </w:r>
      <w:r w:rsidRPr="008742BF">
        <w:rPr>
          <w:b/>
          <w:bCs/>
        </w:rPr>
        <w:t>Ответчик:</w:t>
      </w:r>
      <w:r w:rsidRPr="008742BF">
        <w:t xml:space="preserve"> [ФИО лица, чинящего препятствия]</w:t>
      </w:r>
      <w:r w:rsidRPr="008742BF">
        <w:br/>
        <w:t>Адрес: [Адрес жилого помещения]</w:t>
      </w:r>
    </w:p>
    <w:p w14:paraId="4BA86872" w14:textId="77777777" w:rsidR="008742BF" w:rsidRDefault="008742BF" w:rsidP="008742BF">
      <w:pPr>
        <w:jc w:val="center"/>
        <w:rPr>
          <w:b/>
          <w:bCs/>
        </w:rPr>
      </w:pPr>
    </w:p>
    <w:p w14:paraId="25E3AB75" w14:textId="0AA3DED6" w:rsidR="008742BF" w:rsidRPr="008742BF" w:rsidRDefault="008742BF" w:rsidP="008742BF">
      <w:pPr>
        <w:jc w:val="center"/>
        <w:rPr>
          <w:b/>
          <w:bCs/>
        </w:rPr>
      </w:pPr>
      <w:r w:rsidRPr="008742BF">
        <w:rPr>
          <w:b/>
          <w:bCs/>
        </w:rPr>
        <w:t>Исковое заявление о вселении и обязании не чинить препятствия в пользовании жилым помещением</w:t>
      </w:r>
    </w:p>
    <w:p w14:paraId="2A3564F2" w14:textId="77777777" w:rsidR="008742BF" w:rsidRPr="008742BF" w:rsidRDefault="008742BF" w:rsidP="008742BF">
      <w:r w:rsidRPr="008742BF">
        <w:t>Я, [ФИО истца], являюсь (собственником доли / нанимателем) жилого помещения, расположенного по адресу: [Указать адрес]. Мое право подтверждается (выпиской из ЕГРН / договором социального найма) № [Номер] от «__» ________ 20__ г.</w:t>
      </w:r>
    </w:p>
    <w:p w14:paraId="5D6E6FA7" w14:textId="77777777" w:rsidR="008742BF" w:rsidRPr="008742BF" w:rsidRDefault="008742BF" w:rsidP="008742BF">
      <w:r w:rsidRPr="008742BF">
        <w:t>С «__» ________ 20__ г. ответчик [ФИО ответчика] создает мне препятствия в пользовании указанным жилым помещением, а именно: сменил замки на входной двери, отказывается выдать ключи, не допускает в квартиру. Мои попытки разрешить спор в досудебном порядке не привели к результату.</w:t>
      </w:r>
    </w:p>
    <w:p w14:paraId="70BE4E67" w14:textId="77777777" w:rsidR="008742BF" w:rsidRPr="008742BF" w:rsidRDefault="008742BF" w:rsidP="008742BF">
      <w:r w:rsidRPr="008742BF">
        <w:t>В соответствии со ст. 30 ЖК РФ и ст. 304 ГК РФ, я имею право на беспрепятственное пользование своим имуществом. Факт чинения препятствий подтверждается (актом участкового / свидетельскими показаниями / заявлением в полицию).</w:t>
      </w:r>
    </w:p>
    <w:p w14:paraId="4FD2C578" w14:textId="77777777" w:rsidR="008742BF" w:rsidRPr="008742BF" w:rsidRDefault="008742BF" w:rsidP="008742BF">
      <w:pPr>
        <w:jc w:val="center"/>
        <w:rPr>
          <w:b/>
          <w:bCs/>
        </w:rPr>
      </w:pPr>
      <w:r w:rsidRPr="008742BF">
        <w:rPr>
          <w:b/>
          <w:bCs/>
        </w:rPr>
        <w:t>ПРОШУ:</w:t>
      </w:r>
    </w:p>
    <w:p w14:paraId="63EE76C4" w14:textId="77777777" w:rsidR="008742BF" w:rsidRPr="008742BF" w:rsidRDefault="008742BF" w:rsidP="008742BF">
      <w:pPr>
        <w:numPr>
          <w:ilvl w:val="0"/>
          <w:numId w:val="3"/>
        </w:numPr>
      </w:pPr>
      <w:r w:rsidRPr="008742BF">
        <w:t>вселить меня, [ФИО], в жилое помещение по адресу: [Адрес];</w:t>
      </w:r>
    </w:p>
    <w:p w14:paraId="4E4F25CD" w14:textId="77777777" w:rsidR="008742BF" w:rsidRPr="008742BF" w:rsidRDefault="008742BF" w:rsidP="008742BF">
      <w:pPr>
        <w:numPr>
          <w:ilvl w:val="0"/>
          <w:numId w:val="3"/>
        </w:numPr>
      </w:pPr>
      <w:r w:rsidRPr="008742BF">
        <w:t>обязать [ФИО ответчика] не чинить мне препятствий в пользовании указанным помещением и передать ключи от входной двери.</w:t>
      </w:r>
    </w:p>
    <w:p w14:paraId="4D6A1931" w14:textId="77777777" w:rsidR="008742BF" w:rsidRPr="008742BF" w:rsidRDefault="008742BF" w:rsidP="008742BF">
      <w:pPr>
        <w:rPr>
          <w:b/>
          <w:bCs/>
        </w:rPr>
      </w:pPr>
      <w:r w:rsidRPr="008742BF">
        <w:rPr>
          <w:b/>
          <w:bCs/>
        </w:rPr>
        <w:t>Приложения:</w:t>
      </w:r>
    </w:p>
    <w:p w14:paraId="7A553FF8" w14:textId="77777777" w:rsidR="008742BF" w:rsidRPr="008742BF" w:rsidRDefault="008742BF" w:rsidP="008742BF">
      <w:pPr>
        <w:numPr>
          <w:ilvl w:val="0"/>
          <w:numId w:val="4"/>
        </w:numPr>
      </w:pPr>
      <w:r w:rsidRPr="008742BF">
        <w:t>копия искового заявления для ответчика;</w:t>
      </w:r>
    </w:p>
    <w:p w14:paraId="3383FEC3" w14:textId="77777777" w:rsidR="008742BF" w:rsidRPr="008742BF" w:rsidRDefault="008742BF" w:rsidP="008742BF">
      <w:pPr>
        <w:numPr>
          <w:ilvl w:val="0"/>
          <w:numId w:val="4"/>
        </w:numPr>
      </w:pPr>
      <w:r w:rsidRPr="008742BF">
        <w:t>квитанция об оплате государственной пошлины;</w:t>
      </w:r>
    </w:p>
    <w:p w14:paraId="69D14771" w14:textId="77777777" w:rsidR="008742BF" w:rsidRPr="008742BF" w:rsidRDefault="008742BF" w:rsidP="008742BF">
      <w:pPr>
        <w:numPr>
          <w:ilvl w:val="0"/>
          <w:numId w:val="4"/>
        </w:numPr>
      </w:pPr>
      <w:r w:rsidRPr="008742BF">
        <w:t>копия документа, подтверждающего право на жилье (ЕГРН/Договор);</w:t>
      </w:r>
    </w:p>
    <w:p w14:paraId="1CAEBAA1" w14:textId="77777777" w:rsidR="008742BF" w:rsidRPr="008742BF" w:rsidRDefault="008742BF" w:rsidP="008742BF">
      <w:pPr>
        <w:numPr>
          <w:ilvl w:val="0"/>
          <w:numId w:val="4"/>
        </w:numPr>
      </w:pPr>
      <w:r w:rsidRPr="008742BF">
        <w:t>доказательства чинения препятствий (копия обращения в полицию, КУСП).</w:t>
      </w:r>
    </w:p>
    <w:p w14:paraId="763A80A3" w14:textId="77777777" w:rsidR="008742BF" w:rsidRPr="008742BF" w:rsidRDefault="008742BF" w:rsidP="008742BF">
      <w:pPr>
        <w:jc w:val="left"/>
      </w:pPr>
      <w:r w:rsidRPr="008742BF">
        <w:t>«__» ________ 20__ г.</w:t>
      </w:r>
      <w:r w:rsidRPr="008742BF">
        <w:br/>
        <w:t>________________ / [Фамилия И.О.]</w:t>
      </w:r>
    </w:p>
    <w:p w14:paraId="471C9974" w14:textId="77777777" w:rsidR="0083247E" w:rsidRPr="008742BF" w:rsidRDefault="0083247E" w:rsidP="008742BF"/>
    <w:sectPr w:rsidR="0083247E" w:rsidRPr="008742BF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CBE3" w14:textId="77777777" w:rsidR="00537FAE" w:rsidRDefault="00537FAE" w:rsidP="00AA1082">
      <w:pPr>
        <w:spacing w:after="0" w:line="240" w:lineRule="auto"/>
      </w:pPr>
      <w:r>
        <w:separator/>
      </w:r>
    </w:p>
  </w:endnote>
  <w:endnote w:type="continuationSeparator" w:id="0">
    <w:p w14:paraId="1C7C51F0" w14:textId="77777777" w:rsidR="00537FAE" w:rsidRDefault="00537FAE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C101" w14:textId="77777777" w:rsidR="00537FAE" w:rsidRDefault="00537FAE" w:rsidP="00AA1082">
      <w:pPr>
        <w:spacing w:after="0" w:line="240" w:lineRule="auto"/>
      </w:pPr>
      <w:r>
        <w:separator/>
      </w:r>
    </w:p>
  </w:footnote>
  <w:footnote w:type="continuationSeparator" w:id="0">
    <w:p w14:paraId="0A13DEFD" w14:textId="77777777" w:rsidR="00537FAE" w:rsidRDefault="00537FAE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"/>
  </w:num>
  <w:num w:numId="2" w16cid:durableId="1452941838">
    <w:abstractNumId w:val="0"/>
  </w:num>
  <w:num w:numId="3" w16cid:durableId="1997494090">
    <w:abstractNumId w:val="1"/>
  </w:num>
  <w:num w:numId="4" w16cid:durableId="924807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537FAE"/>
    <w:rsid w:val="00657808"/>
    <w:rsid w:val="00675063"/>
    <w:rsid w:val="007E1463"/>
    <w:rsid w:val="008057E1"/>
    <w:rsid w:val="0083238E"/>
    <w:rsid w:val="0083247E"/>
    <w:rsid w:val="008742BF"/>
    <w:rsid w:val="008D439D"/>
    <w:rsid w:val="00A50AB7"/>
    <w:rsid w:val="00A95EF3"/>
    <w:rsid w:val="00A9773E"/>
    <w:rsid w:val="00AA1082"/>
    <w:rsid w:val="00B10717"/>
    <w:rsid w:val="00B66532"/>
    <w:rsid w:val="00B90F31"/>
    <w:rsid w:val="00BC6477"/>
    <w:rsid w:val="00BE1BCA"/>
    <w:rsid w:val="00C669A3"/>
    <w:rsid w:val="00CA3E33"/>
    <w:rsid w:val="00D0255E"/>
    <w:rsid w:val="00D139FF"/>
    <w:rsid w:val="00D15699"/>
    <w:rsid w:val="00DC29EF"/>
    <w:rsid w:val="00DF6F94"/>
    <w:rsid w:val="00E11403"/>
    <w:rsid w:val="00E20730"/>
    <w:rsid w:val="00E91859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1</cp:revision>
  <dcterms:created xsi:type="dcterms:W3CDTF">2026-02-06T17:46:00Z</dcterms:created>
  <dcterms:modified xsi:type="dcterms:W3CDTF">2026-02-06T17:47:00Z</dcterms:modified>
</cp:coreProperties>
</file>