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B812" w14:textId="77777777" w:rsidR="00964003" w:rsidRPr="00964003" w:rsidRDefault="00964003" w:rsidP="00964003">
      <w:pPr>
        <w:jc w:val="left"/>
      </w:pPr>
      <w:r w:rsidRPr="00964003">
        <w:t>В [Наименование районного суда]</w:t>
      </w:r>
      <w:r w:rsidRPr="00964003">
        <w:br/>
        <w:t>Адрес: [Адрес суда]</w:t>
      </w:r>
      <w:r w:rsidRPr="00964003">
        <w:br/>
      </w:r>
      <w:r w:rsidRPr="00964003">
        <w:br/>
      </w:r>
      <w:r w:rsidRPr="00964003">
        <w:rPr>
          <w:b/>
          <w:bCs/>
        </w:rPr>
        <w:t>Истец:</w:t>
      </w:r>
      <w:r w:rsidRPr="00964003">
        <w:t xml:space="preserve"> [ФИО полностью]</w:t>
      </w:r>
      <w:r w:rsidRPr="00964003">
        <w:br/>
        <w:t>Адрес: [Ваш адрес регистрации]</w:t>
      </w:r>
      <w:r w:rsidRPr="00964003">
        <w:br/>
        <w:t>Телефон: [Ваш номер телефона]</w:t>
      </w:r>
      <w:r w:rsidRPr="00964003">
        <w:br/>
      </w:r>
      <w:r w:rsidRPr="00964003">
        <w:br/>
      </w:r>
      <w:r w:rsidRPr="00964003">
        <w:rPr>
          <w:b/>
          <w:bCs/>
        </w:rPr>
        <w:t>Ответчик:</w:t>
      </w:r>
      <w:r w:rsidRPr="00964003">
        <w:t xml:space="preserve"> [Наименование администрации/департамента]</w:t>
      </w:r>
      <w:r w:rsidRPr="00964003">
        <w:br/>
        <w:t>Адрес: [Юридический адрес органа]</w:t>
      </w:r>
    </w:p>
    <w:p w14:paraId="3415C3AC" w14:textId="77777777" w:rsidR="00964003" w:rsidRDefault="00964003" w:rsidP="00964003">
      <w:pPr>
        <w:jc w:val="center"/>
        <w:rPr>
          <w:b/>
          <w:bCs/>
        </w:rPr>
      </w:pPr>
    </w:p>
    <w:p w14:paraId="35906FEB" w14:textId="7C967BBC" w:rsidR="00964003" w:rsidRPr="00964003" w:rsidRDefault="00964003" w:rsidP="00964003">
      <w:pPr>
        <w:jc w:val="center"/>
        <w:rPr>
          <w:b/>
          <w:bCs/>
        </w:rPr>
      </w:pPr>
      <w:r w:rsidRPr="00964003">
        <w:rPr>
          <w:b/>
          <w:bCs/>
        </w:rPr>
        <w:t>ИСКОВОЕ ЗАЯВЛЕНИЕ</w:t>
      </w:r>
      <w:r w:rsidRPr="00964003">
        <w:rPr>
          <w:b/>
          <w:bCs/>
        </w:rPr>
        <w:br/>
        <w:t>о признании распоряжения незаконным и восстановлении на учете нуждающихся в жилых помещениях</w:t>
      </w:r>
    </w:p>
    <w:p w14:paraId="01225B13" w14:textId="77777777" w:rsidR="00964003" w:rsidRPr="00964003" w:rsidRDefault="00964003" w:rsidP="00964003">
      <w:r w:rsidRPr="00964003">
        <w:t>С «__» ________ 20__ г. я, [ФИО], состоял(а) на учете в качестве нуждающегося в жилом помещении, предоставляемом по договору социального найма. Мой номер в очереди составлял [Номер].</w:t>
      </w:r>
    </w:p>
    <w:p w14:paraId="1E0C8D12" w14:textId="77777777" w:rsidR="00964003" w:rsidRPr="00964003" w:rsidRDefault="00964003" w:rsidP="00964003">
      <w:r w:rsidRPr="00964003">
        <w:t>Распоряжением Ответчика № [Номер] от «__» ________ 20__ г. я был(а) снят(а) с данного учета на основании [Указать причину из распоряжения]. Считаю данное решение незаконным, поскольку основания, предусмотренные ст. 56 ЖК РФ, в моей ситуации отсутствуют.</w:t>
      </w:r>
    </w:p>
    <w:p w14:paraId="628CA29C" w14:textId="77777777" w:rsidR="00964003" w:rsidRPr="00964003" w:rsidRDefault="00964003" w:rsidP="00964003">
      <w:r w:rsidRPr="00964003">
        <w:t>В частности, доводы Ответчика о [Указать причину, например, получении наследства или намеренном ухудшении условий] являются необоснованными, так как [Краткое пояснение вашей позиции со ссылкой на факты].</w:t>
      </w:r>
    </w:p>
    <w:p w14:paraId="4847336B" w14:textId="4200785F" w:rsidR="00964003" w:rsidRPr="00964003" w:rsidRDefault="00964003" w:rsidP="00964003">
      <w:pPr>
        <w:jc w:val="center"/>
        <w:rPr>
          <w:b/>
          <w:bCs/>
        </w:rPr>
      </w:pPr>
      <w:r w:rsidRPr="00964003">
        <w:rPr>
          <w:b/>
          <w:bCs/>
        </w:rPr>
        <w:t>ПРОШУ:</w:t>
      </w:r>
    </w:p>
    <w:p w14:paraId="6E8C71E0" w14:textId="77777777" w:rsidR="00964003" w:rsidRPr="00964003" w:rsidRDefault="00964003" w:rsidP="00964003">
      <w:pPr>
        <w:numPr>
          <w:ilvl w:val="0"/>
          <w:numId w:val="23"/>
        </w:numPr>
      </w:pPr>
      <w:r w:rsidRPr="00964003">
        <w:t>признать распоряжение [Наименование органа] № [Номер] от «__» ________ 20__ г. о снятии меня с учета граждан, нуждающихся в жилых помещениях, незаконным;</w:t>
      </w:r>
    </w:p>
    <w:p w14:paraId="1CF98EB2" w14:textId="77777777" w:rsidR="00964003" w:rsidRPr="00964003" w:rsidRDefault="00964003" w:rsidP="00964003">
      <w:pPr>
        <w:numPr>
          <w:ilvl w:val="0"/>
          <w:numId w:val="23"/>
        </w:numPr>
      </w:pPr>
      <w:r w:rsidRPr="00964003">
        <w:t>обязать Ответчика восстановить меня на учете нуждающихся в жилых помещениях с даты первоначальной постановки на учет — «__» ________ 20__ г.</w:t>
      </w:r>
    </w:p>
    <w:p w14:paraId="2CE400EE" w14:textId="77777777" w:rsidR="00964003" w:rsidRPr="00964003" w:rsidRDefault="00964003" w:rsidP="00964003">
      <w:pPr>
        <w:rPr>
          <w:b/>
          <w:bCs/>
        </w:rPr>
      </w:pPr>
      <w:r w:rsidRPr="00964003">
        <w:rPr>
          <w:b/>
          <w:bCs/>
        </w:rPr>
        <w:t>Приложения:</w:t>
      </w:r>
    </w:p>
    <w:p w14:paraId="42048221" w14:textId="77777777" w:rsidR="00964003" w:rsidRPr="00964003" w:rsidRDefault="00964003" w:rsidP="00964003">
      <w:pPr>
        <w:numPr>
          <w:ilvl w:val="0"/>
          <w:numId w:val="24"/>
        </w:numPr>
      </w:pPr>
      <w:r w:rsidRPr="00964003">
        <w:t>копия распоряжения о снятии с учета;</w:t>
      </w:r>
    </w:p>
    <w:p w14:paraId="4200F365" w14:textId="77777777" w:rsidR="00964003" w:rsidRPr="00964003" w:rsidRDefault="00964003" w:rsidP="00964003">
      <w:pPr>
        <w:numPr>
          <w:ilvl w:val="0"/>
          <w:numId w:val="24"/>
        </w:numPr>
      </w:pPr>
      <w:r w:rsidRPr="00964003">
        <w:t>документы, подтверждающие право нахождения в очереди;</w:t>
      </w:r>
    </w:p>
    <w:p w14:paraId="39864781" w14:textId="77777777" w:rsidR="00964003" w:rsidRPr="00964003" w:rsidRDefault="00964003" w:rsidP="00964003">
      <w:pPr>
        <w:numPr>
          <w:ilvl w:val="0"/>
          <w:numId w:val="24"/>
        </w:numPr>
      </w:pPr>
      <w:r w:rsidRPr="00964003">
        <w:t>квитанция об оплате государственной пошлины;</w:t>
      </w:r>
    </w:p>
    <w:p w14:paraId="6F71E339" w14:textId="77777777" w:rsidR="00964003" w:rsidRPr="00964003" w:rsidRDefault="00964003" w:rsidP="00964003">
      <w:pPr>
        <w:numPr>
          <w:ilvl w:val="0"/>
          <w:numId w:val="24"/>
        </w:numPr>
      </w:pPr>
      <w:r w:rsidRPr="00964003">
        <w:t>уведомление о вручении копии иска ответчику.</w:t>
      </w:r>
    </w:p>
    <w:p w14:paraId="7F26E6DB" w14:textId="77777777" w:rsidR="00964003" w:rsidRPr="00964003" w:rsidRDefault="00964003" w:rsidP="00964003">
      <w:pPr>
        <w:jc w:val="left"/>
      </w:pPr>
      <w:r w:rsidRPr="00964003">
        <w:t>«__» ________ 20__ г.</w:t>
      </w:r>
      <w:r w:rsidRPr="00964003">
        <w:br/>
        <w:t>________________ / [Фамилия И.О.]</w:t>
      </w:r>
    </w:p>
    <w:p w14:paraId="471C9974" w14:textId="77777777" w:rsidR="0083247E" w:rsidRPr="00964003" w:rsidRDefault="0083247E" w:rsidP="00964003"/>
    <w:sectPr w:rsidR="0083247E" w:rsidRPr="0096400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D93E" w14:textId="77777777" w:rsidR="00E901AB" w:rsidRDefault="00E901AB" w:rsidP="00AA1082">
      <w:pPr>
        <w:spacing w:after="0" w:line="240" w:lineRule="auto"/>
      </w:pPr>
      <w:r>
        <w:separator/>
      </w:r>
    </w:p>
  </w:endnote>
  <w:endnote w:type="continuationSeparator" w:id="0">
    <w:p w14:paraId="79BE9ADE" w14:textId="77777777" w:rsidR="00E901AB" w:rsidRDefault="00E901A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5678" w14:textId="77777777" w:rsidR="00E901AB" w:rsidRDefault="00E901AB" w:rsidP="00AA1082">
      <w:pPr>
        <w:spacing w:after="0" w:line="240" w:lineRule="auto"/>
      </w:pPr>
      <w:r>
        <w:separator/>
      </w:r>
    </w:p>
  </w:footnote>
  <w:footnote w:type="continuationSeparator" w:id="0">
    <w:p w14:paraId="752415B1" w14:textId="77777777" w:rsidR="00E901AB" w:rsidRDefault="00E901A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3"/>
  </w:num>
  <w:num w:numId="2" w16cid:durableId="1452941838">
    <w:abstractNumId w:val="7"/>
  </w:num>
  <w:num w:numId="3" w16cid:durableId="1997494090">
    <w:abstractNumId w:val="11"/>
  </w:num>
  <w:num w:numId="4" w16cid:durableId="924807300">
    <w:abstractNumId w:val="19"/>
  </w:num>
  <w:num w:numId="5" w16cid:durableId="1974753379">
    <w:abstractNumId w:val="18"/>
  </w:num>
  <w:num w:numId="6" w16cid:durableId="178541777">
    <w:abstractNumId w:val="2"/>
  </w:num>
  <w:num w:numId="7" w16cid:durableId="980504789">
    <w:abstractNumId w:val="20"/>
  </w:num>
  <w:num w:numId="8" w16cid:durableId="1169518789">
    <w:abstractNumId w:val="8"/>
  </w:num>
  <w:num w:numId="9" w16cid:durableId="568460384">
    <w:abstractNumId w:val="16"/>
  </w:num>
  <w:num w:numId="10" w16cid:durableId="2011979801">
    <w:abstractNumId w:val="3"/>
  </w:num>
  <w:num w:numId="11" w16cid:durableId="10302997">
    <w:abstractNumId w:val="23"/>
  </w:num>
  <w:num w:numId="12" w16cid:durableId="1908957897">
    <w:abstractNumId w:val="22"/>
  </w:num>
  <w:num w:numId="13" w16cid:durableId="1837332511">
    <w:abstractNumId w:val="10"/>
  </w:num>
  <w:num w:numId="14" w16cid:durableId="1827890442">
    <w:abstractNumId w:val="4"/>
  </w:num>
  <w:num w:numId="15" w16cid:durableId="123818588">
    <w:abstractNumId w:val="14"/>
  </w:num>
  <w:num w:numId="16" w16cid:durableId="1419717228">
    <w:abstractNumId w:val="17"/>
  </w:num>
  <w:num w:numId="17" w16cid:durableId="440077338">
    <w:abstractNumId w:val="15"/>
  </w:num>
  <w:num w:numId="18" w16cid:durableId="532621882">
    <w:abstractNumId w:val="1"/>
  </w:num>
  <w:num w:numId="19" w16cid:durableId="2068262979">
    <w:abstractNumId w:val="12"/>
  </w:num>
  <w:num w:numId="20" w16cid:durableId="1494490050">
    <w:abstractNumId w:val="9"/>
  </w:num>
  <w:num w:numId="21" w16cid:durableId="762069426">
    <w:abstractNumId w:val="5"/>
  </w:num>
  <w:num w:numId="22" w16cid:durableId="1753501334">
    <w:abstractNumId w:val="0"/>
  </w:num>
  <w:num w:numId="23" w16cid:durableId="1013874587">
    <w:abstractNumId w:val="21"/>
  </w:num>
  <w:num w:numId="24" w16cid:durableId="1098788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D7559"/>
    <w:rsid w:val="002246DE"/>
    <w:rsid w:val="00227EAA"/>
    <w:rsid w:val="00292BD8"/>
    <w:rsid w:val="0029453C"/>
    <w:rsid w:val="00313859"/>
    <w:rsid w:val="003356D8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C29EF"/>
    <w:rsid w:val="00DF6F94"/>
    <w:rsid w:val="00E11403"/>
    <w:rsid w:val="00E20730"/>
    <w:rsid w:val="00E901AB"/>
    <w:rsid w:val="00E91859"/>
    <w:rsid w:val="00EE5678"/>
    <w:rsid w:val="00F56DD7"/>
    <w:rsid w:val="00F803C9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2026-02-07T19:16:00Z</dcterms:created>
  <dcterms:modified xsi:type="dcterms:W3CDTF">2026-02-07T19:16:00Z</dcterms:modified>
</cp:coreProperties>
</file>