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9B87" w14:textId="77777777" w:rsidR="002F205C" w:rsidRPr="002F205C" w:rsidRDefault="002F205C" w:rsidP="002F205C">
      <w:pPr>
        <w:jc w:val="left"/>
      </w:pPr>
      <w:r w:rsidRPr="002F205C">
        <w:t>В [Название районного суда]</w:t>
      </w:r>
      <w:r w:rsidRPr="002F205C">
        <w:br/>
        <w:t>Адрес: [Адрес суда]</w:t>
      </w:r>
    </w:p>
    <w:p w14:paraId="0DD95BCB" w14:textId="77777777" w:rsidR="002F205C" w:rsidRPr="002F205C" w:rsidRDefault="002F205C" w:rsidP="002F205C">
      <w:pPr>
        <w:jc w:val="left"/>
      </w:pPr>
      <w:r w:rsidRPr="002F205C">
        <w:rPr>
          <w:b/>
          <w:bCs/>
        </w:rPr>
        <w:t>Истец:</w:t>
      </w:r>
      <w:r w:rsidRPr="002F205C">
        <w:t xml:space="preserve"> [Ваше ФИО полностью]</w:t>
      </w:r>
      <w:r w:rsidRPr="002F205C">
        <w:br/>
        <w:t>Адрес: [Адрес регистрации]</w:t>
      </w:r>
      <w:r w:rsidRPr="002F205C">
        <w:br/>
        <w:t>Телефон: [Ваш номер]</w:t>
      </w:r>
      <w:r w:rsidRPr="002F205C">
        <w:br/>
        <w:t xml:space="preserve">Электронная почта: [Ваш </w:t>
      </w:r>
      <w:proofErr w:type="spellStart"/>
      <w:r w:rsidRPr="002F205C">
        <w:t>e-mail</w:t>
      </w:r>
      <w:proofErr w:type="spellEnd"/>
      <w:r w:rsidRPr="002F205C">
        <w:t>]</w:t>
      </w:r>
    </w:p>
    <w:p w14:paraId="66A334BD" w14:textId="77777777" w:rsidR="002F205C" w:rsidRPr="002F205C" w:rsidRDefault="002F205C" w:rsidP="002F205C">
      <w:pPr>
        <w:jc w:val="left"/>
      </w:pPr>
      <w:r w:rsidRPr="002F205C">
        <w:rPr>
          <w:b/>
          <w:bCs/>
        </w:rPr>
        <w:t>Ответчик:</w:t>
      </w:r>
      <w:r w:rsidRPr="002F205C">
        <w:t xml:space="preserve"> [ФИО кредитора]</w:t>
      </w:r>
      <w:r w:rsidRPr="002F205C">
        <w:br/>
        <w:t>Адрес: [Адрес кредитора]</w:t>
      </w:r>
      <w:r w:rsidRPr="002F205C">
        <w:br/>
        <w:t>ИНН: [при наличии]</w:t>
      </w:r>
    </w:p>
    <w:p w14:paraId="1E2B2721" w14:textId="77777777" w:rsidR="002F205C" w:rsidRPr="002F205C" w:rsidRDefault="002F205C" w:rsidP="002F205C">
      <w:pPr>
        <w:jc w:val="center"/>
        <w:rPr>
          <w:b/>
          <w:bCs/>
        </w:rPr>
      </w:pPr>
      <w:r w:rsidRPr="002F205C">
        <w:rPr>
          <w:b/>
          <w:bCs/>
        </w:rPr>
        <w:t>ИСКОВОЕ ЗАЯВЛЕНИЕ</w:t>
      </w:r>
      <w:r w:rsidRPr="002F205C">
        <w:rPr>
          <w:b/>
          <w:bCs/>
        </w:rPr>
        <w:br/>
        <w:t>о признании договора займа незаключенным по его безденежности</w:t>
      </w:r>
    </w:p>
    <w:p w14:paraId="7888E91D" w14:textId="77777777" w:rsidR="002F205C" w:rsidRPr="002F205C" w:rsidRDefault="002F205C" w:rsidP="002F205C">
      <w:r w:rsidRPr="002F205C">
        <w:t>«__» ________ 20__ г. между Истцом и Ответчиком был подписан документ, поименованный как договор займа № [номер], согласно которому Ответчик якобы передал Истцу денежные средства в размере [СУММА] руб. сроком до «__» ________ 20__ г. под [число] % годовых.</w:t>
      </w:r>
    </w:p>
    <w:p w14:paraId="3763EC5B" w14:textId="77777777" w:rsidR="002F205C" w:rsidRPr="002F205C" w:rsidRDefault="002F205C" w:rsidP="002F205C">
      <w:r w:rsidRPr="002F205C">
        <w:t>Несмотря на наличие подписанного документа, фактически денежные средства Истцу Ответчиком не передавались. Пункт [номер] договора содержит указание на то, что расчет произведен полностью до подписания договора, однако данная запись не соответствует действительности и была совершена Истцом под влиянием [обмана / стечения тяжелых обстоятельств / заблуждения].</w:t>
      </w:r>
    </w:p>
    <w:p w14:paraId="0F6F2B6A" w14:textId="77777777" w:rsidR="002F205C" w:rsidRPr="002F205C" w:rsidRDefault="002F205C" w:rsidP="002F205C">
      <w:r w:rsidRPr="002F205C">
        <w:t>Согласно п. 1 ст. 807 ГК РФ договор займа считается заключенным с момента передачи денег или других вещей. В соответствии с п. 1 ст. 812 ГК РФ заемщик вправе доказывать, что предмет договора займа в действительности не поступил в его распоряжение. В этом случае договор считается незаключенным.</w:t>
      </w:r>
    </w:p>
    <w:p w14:paraId="36E13882" w14:textId="77777777" w:rsidR="002F205C" w:rsidRPr="002F205C" w:rsidRDefault="002F205C" w:rsidP="002F205C">
      <w:r w:rsidRPr="002F205C">
        <w:t>В подтверждение отсутствия факта передачи денег Истец указывает на следующие обстоятельства: [подробно опишите, почему денег не было, например: Ответчик не располагал такой суммой, что подтверждается отсутствием доходов; в день составления расписки стороны находились в разных городах; передача якобы осуществлялась в безналичном порядке, но на счета Истца средства не поступали].</w:t>
      </w:r>
    </w:p>
    <w:p w14:paraId="79419323" w14:textId="77777777" w:rsidR="002F205C" w:rsidRPr="002F205C" w:rsidRDefault="002F205C" w:rsidP="002F205C">
      <w:r w:rsidRPr="002F205C">
        <w:t>Ответчик не смог представить доказательств фактического наличия у него указанной суммы на дату заключения договора (отсутствуют сведения о снятии наличных, договоры купли-продажи имущества, справки о доходах), что ставит под сомнение реальную возможность выдачи займа.</w:t>
      </w:r>
    </w:p>
    <w:p w14:paraId="63B6A398" w14:textId="77777777" w:rsidR="002F205C" w:rsidRPr="002F205C" w:rsidRDefault="002F205C" w:rsidP="002F205C">
      <w:pPr>
        <w:jc w:val="center"/>
        <w:rPr>
          <w:b/>
          <w:bCs/>
        </w:rPr>
      </w:pPr>
      <w:r w:rsidRPr="002F205C">
        <w:rPr>
          <w:b/>
          <w:bCs/>
        </w:rPr>
        <w:t>ПРОШУ:</w:t>
      </w:r>
    </w:p>
    <w:p w14:paraId="70AEDE0D" w14:textId="77777777" w:rsidR="002F205C" w:rsidRPr="002F205C" w:rsidRDefault="002F205C" w:rsidP="002F205C">
      <w:pPr>
        <w:numPr>
          <w:ilvl w:val="0"/>
          <w:numId w:val="37"/>
        </w:numPr>
      </w:pPr>
      <w:r w:rsidRPr="002F205C">
        <w:t>признать договор займа от «__» ________ 20__ г., заключенный между [ФИО Истца] и [ФИО Ответчика], незаключенным по его безденежности;</w:t>
      </w:r>
    </w:p>
    <w:p w14:paraId="7F897EC5" w14:textId="77777777" w:rsidR="002F205C" w:rsidRPr="002F205C" w:rsidRDefault="002F205C" w:rsidP="002F205C">
      <w:pPr>
        <w:numPr>
          <w:ilvl w:val="0"/>
          <w:numId w:val="37"/>
        </w:numPr>
      </w:pPr>
      <w:r w:rsidRPr="002F205C">
        <w:t>взыскать с Ответчика в пользу Истца расходы по оплате государственной пошлины в размере [СУММА] руб.;</w:t>
      </w:r>
    </w:p>
    <w:p w14:paraId="58D15B0E" w14:textId="77777777" w:rsidR="002F205C" w:rsidRPr="002F205C" w:rsidRDefault="002F205C" w:rsidP="002F205C">
      <w:pPr>
        <w:numPr>
          <w:ilvl w:val="0"/>
          <w:numId w:val="37"/>
        </w:numPr>
      </w:pPr>
      <w:r w:rsidRPr="002F205C">
        <w:t>взыскать с Ответчика расходы на оказание юридической помощи в размере [СУММА] руб.</w:t>
      </w:r>
    </w:p>
    <w:p w14:paraId="1DCE4A0F" w14:textId="77777777" w:rsidR="002F205C" w:rsidRDefault="002F205C" w:rsidP="002F205C">
      <w:pPr>
        <w:rPr>
          <w:b/>
          <w:bCs/>
        </w:rPr>
      </w:pPr>
    </w:p>
    <w:p w14:paraId="729EFBEE" w14:textId="1A50836A" w:rsidR="002F205C" w:rsidRPr="002F205C" w:rsidRDefault="002F205C" w:rsidP="002F205C">
      <w:pPr>
        <w:rPr>
          <w:b/>
          <w:bCs/>
        </w:rPr>
      </w:pPr>
      <w:r w:rsidRPr="002F205C">
        <w:rPr>
          <w:b/>
          <w:bCs/>
        </w:rPr>
        <w:lastRenderedPageBreak/>
        <w:t>Приложения:</w:t>
      </w:r>
    </w:p>
    <w:p w14:paraId="5833BD1D" w14:textId="77777777" w:rsidR="002F205C" w:rsidRPr="002F205C" w:rsidRDefault="002F205C" w:rsidP="002F205C">
      <w:pPr>
        <w:numPr>
          <w:ilvl w:val="0"/>
          <w:numId w:val="38"/>
        </w:numPr>
      </w:pPr>
      <w:r w:rsidRPr="002F205C">
        <w:t>копия искового заявления для ответчика;</w:t>
      </w:r>
    </w:p>
    <w:p w14:paraId="53EAF1DA" w14:textId="77777777" w:rsidR="002F205C" w:rsidRPr="002F205C" w:rsidRDefault="002F205C" w:rsidP="002F205C">
      <w:pPr>
        <w:numPr>
          <w:ilvl w:val="0"/>
          <w:numId w:val="38"/>
        </w:numPr>
      </w:pPr>
      <w:r w:rsidRPr="002F205C">
        <w:t>документ, подтверждающий оплату государственной пошлины;</w:t>
      </w:r>
    </w:p>
    <w:p w14:paraId="774D1CBF" w14:textId="77777777" w:rsidR="002F205C" w:rsidRPr="002F205C" w:rsidRDefault="002F205C" w:rsidP="002F205C">
      <w:pPr>
        <w:numPr>
          <w:ilvl w:val="0"/>
          <w:numId w:val="38"/>
        </w:numPr>
      </w:pPr>
      <w:r w:rsidRPr="002F205C">
        <w:t>копия оспариваемого договора займа (расписки);</w:t>
      </w:r>
    </w:p>
    <w:p w14:paraId="6454C272" w14:textId="77777777" w:rsidR="002F205C" w:rsidRPr="002F205C" w:rsidRDefault="002F205C" w:rsidP="002F205C">
      <w:pPr>
        <w:numPr>
          <w:ilvl w:val="0"/>
          <w:numId w:val="38"/>
        </w:numPr>
      </w:pPr>
      <w:r w:rsidRPr="002F205C">
        <w:t>банковская выписка по счету Истца за период с [дата] по [дата];</w:t>
      </w:r>
    </w:p>
    <w:p w14:paraId="22B48162" w14:textId="77777777" w:rsidR="002F205C" w:rsidRPr="002F205C" w:rsidRDefault="002F205C" w:rsidP="002F205C">
      <w:pPr>
        <w:numPr>
          <w:ilvl w:val="0"/>
          <w:numId w:val="38"/>
        </w:numPr>
      </w:pPr>
      <w:r w:rsidRPr="002F205C">
        <w:t>доказательства отсутствия Ответчика в месте предполагаемой передачи денег;</w:t>
      </w:r>
    </w:p>
    <w:p w14:paraId="01D44AA5" w14:textId="77777777" w:rsidR="002F205C" w:rsidRPr="002F205C" w:rsidRDefault="002F205C" w:rsidP="002F205C">
      <w:pPr>
        <w:numPr>
          <w:ilvl w:val="0"/>
          <w:numId w:val="38"/>
        </w:numPr>
      </w:pPr>
      <w:r w:rsidRPr="002F205C">
        <w:t>копия досудебной претензии;</w:t>
      </w:r>
    </w:p>
    <w:p w14:paraId="48405EB4" w14:textId="77777777" w:rsidR="002F205C" w:rsidRPr="002F205C" w:rsidRDefault="002F205C" w:rsidP="002F205C">
      <w:pPr>
        <w:numPr>
          <w:ilvl w:val="0"/>
          <w:numId w:val="38"/>
        </w:numPr>
      </w:pPr>
      <w:r w:rsidRPr="002F205C">
        <w:t>почтовая квитанция об отправке копии иска ответчику;</w:t>
      </w:r>
    </w:p>
    <w:p w14:paraId="687DF329" w14:textId="77777777" w:rsidR="002F205C" w:rsidRPr="002F205C" w:rsidRDefault="002F205C" w:rsidP="002F205C">
      <w:pPr>
        <w:numPr>
          <w:ilvl w:val="0"/>
          <w:numId w:val="38"/>
        </w:numPr>
      </w:pPr>
      <w:r w:rsidRPr="002F205C">
        <w:t>договор на оказание юридических услуг.</w:t>
      </w:r>
    </w:p>
    <w:p w14:paraId="42E65F95" w14:textId="77777777" w:rsidR="002F205C" w:rsidRPr="002F205C" w:rsidRDefault="002F205C" w:rsidP="002F205C">
      <w:pPr>
        <w:jc w:val="left"/>
      </w:pPr>
      <w:r w:rsidRPr="002F205C">
        <w:t>«__» ________ 20__ г.</w:t>
      </w:r>
      <w:r w:rsidRPr="002F205C">
        <w:br/>
        <w:t>________________ / [Фамилия И.О.]</w:t>
      </w:r>
    </w:p>
    <w:p w14:paraId="6133C85B" w14:textId="77777777" w:rsidR="0083247E" w:rsidRPr="002F205C" w:rsidRDefault="0083247E" w:rsidP="002F205C"/>
    <w:sectPr w:rsidR="0083247E" w:rsidRPr="002F205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A7CB" w14:textId="77777777" w:rsidR="00B771CC" w:rsidRDefault="00B771CC" w:rsidP="00AA1082">
      <w:pPr>
        <w:spacing w:after="0" w:line="240" w:lineRule="auto"/>
      </w:pPr>
      <w:r>
        <w:separator/>
      </w:r>
    </w:p>
  </w:endnote>
  <w:endnote w:type="continuationSeparator" w:id="0">
    <w:p w14:paraId="1030A59C" w14:textId="77777777" w:rsidR="00B771CC" w:rsidRDefault="00B771C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BA91" w14:textId="77777777" w:rsidR="00B771CC" w:rsidRDefault="00B771CC" w:rsidP="00AA1082">
      <w:pPr>
        <w:spacing w:after="0" w:line="240" w:lineRule="auto"/>
      </w:pPr>
      <w:r>
        <w:separator/>
      </w:r>
    </w:p>
  </w:footnote>
  <w:footnote w:type="continuationSeparator" w:id="0">
    <w:p w14:paraId="1695ACF3" w14:textId="77777777" w:rsidR="00B771CC" w:rsidRDefault="00B771C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24C"/>
    <w:multiLevelType w:val="multilevel"/>
    <w:tmpl w:val="2F7C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26102"/>
    <w:multiLevelType w:val="multilevel"/>
    <w:tmpl w:val="C908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8592B"/>
    <w:multiLevelType w:val="multilevel"/>
    <w:tmpl w:val="372A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25350"/>
    <w:multiLevelType w:val="multilevel"/>
    <w:tmpl w:val="BAFA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4780E"/>
    <w:multiLevelType w:val="multilevel"/>
    <w:tmpl w:val="167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30F8F"/>
    <w:multiLevelType w:val="multilevel"/>
    <w:tmpl w:val="30BE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D004BE"/>
    <w:multiLevelType w:val="multilevel"/>
    <w:tmpl w:val="1C98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11C85"/>
    <w:multiLevelType w:val="multilevel"/>
    <w:tmpl w:val="C28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A7FA1"/>
    <w:multiLevelType w:val="multilevel"/>
    <w:tmpl w:val="2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45766"/>
    <w:multiLevelType w:val="multilevel"/>
    <w:tmpl w:val="51A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74A3F"/>
    <w:multiLevelType w:val="multilevel"/>
    <w:tmpl w:val="36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E3DE8"/>
    <w:multiLevelType w:val="multilevel"/>
    <w:tmpl w:val="4DC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B807F3"/>
    <w:multiLevelType w:val="multilevel"/>
    <w:tmpl w:val="57F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42325"/>
    <w:multiLevelType w:val="multilevel"/>
    <w:tmpl w:val="E6F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9F14FF"/>
    <w:multiLevelType w:val="multilevel"/>
    <w:tmpl w:val="44FA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6E4520"/>
    <w:multiLevelType w:val="multilevel"/>
    <w:tmpl w:val="2FB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0D0BDD"/>
    <w:multiLevelType w:val="multilevel"/>
    <w:tmpl w:val="BB4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D3876"/>
    <w:multiLevelType w:val="multilevel"/>
    <w:tmpl w:val="AAA8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406DA6"/>
    <w:multiLevelType w:val="multilevel"/>
    <w:tmpl w:val="7F9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63448"/>
    <w:multiLevelType w:val="multilevel"/>
    <w:tmpl w:val="E0D4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1"/>
  </w:num>
  <w:num w:numId="2" w16cid:durableId="1452941838">
    <w:abstractNumId w:val="18"/>
  </w:num>
  <w:num w:numId="3" w16cid:durableId="357390124">
    <w:abstractNumId w:val="34"/>
  </w:num>
  <w:num w:numId="4" w16cid:durableId="1357541378">
    <w:abstractNumId w:val="5"/>
  </w:num>
  <w:num w:numId="5" w16cid:durableId="1778326052">
    <w:abstractNumId w:val="26"/>
  </w:num>
  <w:num w:numId="6" w16cid:durableId="575675593">
    <w:abstractNumId w:val="35"/>
  </w:num>
  <w:num w:numId="7" w16cid:durableId="220674703">
    <w:abstractNumId w:val="17"/>
  </w:num>
  <w:num w:numId="8" w16cid:durableId="184291143">
    <w:abstractNumId w:val="16"/>
  </w:num>
  <w:num w:numId="9" w16cid:durableId="1137721388">
    <w:abstractNumId w:val="25"/>
  </w:num>
  <w:num w:numId="10" w16cid:durableId="1842742448">
    <w:abstractNumId w:val="1"/>
  </w:num>
  <w:num w:numId="11" w16cid:durableId="1686247485">
    <w:abstractNumId w:val="36"/>
  </w:num>
  <w:num w:numId="12" w16cid:durableId="1865560563">
    <w:abstractNumId w:val="3"/>
  </w:num>
  <w:num w:numId="13" w16cid:durableId="336856597">
    <w:abstractNumId w:val="29"/>
  </w:num>
  <w:num w:numId="14" w16cid:durableId="1939361895">
    <w:abstractNumId w:val="2"/>
  </w:num>
  <w:num w:numId="15" w16cid:durableId="2026247763">
    <w:abstractNumId w:val="32"/>
  </w:num>
  <w:num w:numId="16" w16cid:durableId="2042052249">
    <w:abstractNumId w:val="9"/>
  </w:num>
  <w:num w:numId="17" w16cid:durableId="1503741997">
    <w:abstractNumId w:val="11"/>
  </w:num>
  <w:num w:numId="18" w16cid:durableId="413819510">
    <w:abstractNumId w:val="19"/>
  </w:num>
  <w:num w:numId="19" w16cid:durableId="1578444466">
    <w:abstractNumId w:val="24"/>
  </w:num>
  <w:num w:numId="20" w16cid:durableId="953638760">
    <w:abstractNumId w:val="14"/>
  </w:num>
  <w:num w:numId="21" w16cid:durableId="860123765">
    <w:abstractNumId w:val="7"/>
  </w:num>
  <w:num w:numId="22" w16cid:durableId="775559140">
    <w:abstractNumId w:val="22"/>
  </w:num>
  <w:num w:numId="23" w16cid:durableId="353383306">
    <w:abstractNumId w:val="33"/>
  </w:num>
  <w:num w:numId="24" w16cid:durableId="1682243855">
    <w:abstractNumId w:val="30"/>
  </w:num>
  <w:num w:numId="25" w16cid:durableId="253826149">
    <w:abstractNumId w:val="10"/>
  </w:num>
  <w:num w:numId="26" w16cid:durableId="541789145">
    <w:abstractNumId w:val="8"/>
  </w:num>
  <w:num w:numId="27" w16cid:durableId="588780979">
    <w:abstractNumId w:val="12"/>
  </w:num>
  <w:num w:numId="28" w16cid:durableId="763961706">
    <w:abstractNumId w:val="15"/>
  </w:num>
  <w:num w:numId="29" w16cid:durableId="422384145">
    <w:abstractNumId w:val="4"/>
  </w:num>
  <w:num w:numId="30" w16cid:durableId="1648507289">
    <w:abstractNumId w:val="28"/>
  </w:num>
  <w:num w:numId="31" w16cid:durableId="1622691422">
    <w:abstractNumId w:val="6"/>
  </w:num>
  <w:num w:numId="32" w16cid:durableId="1597130663">
    <w:abstractNumId w:val="13"/>
  </w:num>
  <w:num w:numId="33" w16cid:durableId="1070225372">
    <w:abstractNumId w:val="37"/>
  </w:num>
  <w:num w:numId="34" w16cid:durableId="986861445">
    <w:abstractNumId w:val="23"/>
  </w:num>
  <w:num w:numId="35" w16cid:durableId="1933778693">
    <w:abstractNumId w:val="27"/>
  </w:num>
  <w:num w:numId="36" w16cid:durableId="501356000">
    <w:abstractNumId w:val="20"/>
  </w:num>
  <w:num w:numId="37" w16cid:durableId="402988029">
    <w:abstractNumId w:val="0"/>
  </w:num>
  <w:num w:numId="38" w16cid:durableId="11379142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056A0"/>
    <w:rsid w:val="00050C30"/>
    <w:rsid w:val="000C285E"/>
    <w:rsid w:val="000D675F"/>
    <w:rsid w:val="000E186D"/>
    <w:rsid w:val="00124C52"/>
    <w:rsid w:val="00136CBC"/>
    <w:rsid w:val="002246DE"/>
    <w:rsid w:val="00227EAA"/>
    <w:rsid w:val="00264CF2"/>
    <w:rsid w:val="0029453C"/>
    <w:rsid w:val="002F205C"/>
    <w:rsid w:val="00313859"/>
    <w:rsid w:val="003D025F"/>
    <w:rsid w:val="00456FEF"/>
    <w:rsid w:val="00461B7D"/>
    <w:rsid w:val="00472E2F"/>
    <w:rsid w:val="004F2C3F"/>
    <w:rsid w:val="004F6D9E"/>
    <w:rsid w:val="00577454"/>
    <w:rsid w:val="00583130"/>
    <w:rsid w:val="00595E6C"/>
    <w:rsid w:val="0060124D"/>
    <w:rsid w:val="00657808"/>
    <w:rsid w:val="00675063"/>
    <w:rsid w:val="006A5EE8"/>
    <w:rsid w:val="006C0910"/>
    <w:rsid w:val="00703CDF"/>
    <w:rsid w:val="007429D0"/>
    <w:rsid w:val="007570B0"/>
    <w:rsid w:val="00761C18"/>
    <w:rsid w:val="00781E17"/>
    <w:rsid w:val="007D0F1D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771CC"/>
    <w:rsid w:val="00B90F31"/>
    <w:rsid w:val="00BA7C79"/>
    <w:rsid w:val="00BE1BCA"/>
    <w:rsid w:val="00C65A25"/>
    <w:rsid w:val="00C669A3"/>
    <w:rsid w:val="00CA3E33"/>
    <w:rsid w:val="00CB0AB7"/>
    <w:rsid w:val="00D139FF"/>
    <w:rsid w:val="00D15699"/>
    <w:rsid w:val="00DC29EF"/>
    <w:rsid w:val="00DC3BCC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2026-05-22T09:03:00Z</dcterms:created>
  <dcterms:modified xsi:type="dcterms:W3CDTF">2026-05-22T09:03:00Z</dcterms:modified>
</cp:coreProperties>
</file>