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E6198" w14:textId="77777777" w:rsidR="00FC3E82" w:rsidRPr="00FC3E82" w:rsidRDefault="00FC3E82" w:rsidP="00FC3E82">
      <w:pPr>
        <w:jc w:val="right"/>
      </w:pPr>
      <w:r w:rsidRPr="00FC3E82">
        <w:t>В [Наименование районного суда]</w:t>
      </w:r>
      <w:r w:rsidRPr="00FC3E82">
        <w:br/>
        <w:t>Адрес: [Адрес суда]</w:t>
      </w:r>
      <w:r w:rsidRPr="00FC3E82">
        <w:br/>
      </w:r>
      <w:r w:rsidRPr="00FC3E82">
        <w:br/>
      </w:r>
      <w:r w:rsidRPr="00FC3E82">
        <w:rPr>
          <w:b/>
          <w:bCs/>
        </w:rPr>
        <w:t>Истец:</w:t>
      </w:r>
      <w:r w:rsidRPr="00FC3E82">
        <w:t xml:space="preserve"> [ФИО полностью]</w:t>
      </w:r>
      <w:r w:rsidRPr="00FC3E82">
        <w:br/>
        <w:t>Адрес: [Ваш адрес регистрации]</w:t>
      </w:r>
      <w:r w:rsidRPr="00FC3E82">
        <w:br/>
        <w:t>Телефон: [Ваш номер телефона]</w:t>
      </w:r>
      <w:r w:rsidRPr="00FC3E82">
        <w:br/>
      </w:r>
      <w:r w:rsidRPr="00FC3E82">
        <w:br/>
      </w:r>
      <w:r w:rsidRPr="00FC3E82">
        <w:rPr>
          <w:b/>
          <w:bCs/>
        </w:rPr>
        <w:t>Ответчик 1:</w:t>
      </w:r>
      <w:r w:rsidRPr="00FC3E82">
        <w:t xml:space="preserve"> [Орган местного самоуправления / Администрация]</w:t>
      </w:r>
      <w:r w:rsidRPr="00FC3E82">
        <w:br/>
      </w:r>
      <w:r w:rsidRPr="00FC3E82">
        <w:rPr>
          <w:b/>
          <w:bCs/>
        </w:rPr>
        <w:t>Ответчик 2:</w:t>
      </w:r>
      <w:r w:rsidRPr="00FC3E82">
        <w:t xml:space="preserve"> [ФИО лиц, участвовавших в приватизации]</w:t>
      </w:r>
      <w:r w:rsidRPr="00FC3E82">
        <w:br/>
        <w:t>Адрес: [Адрес ответчиков]</w:t>
      </w:r>
    </w:p>
    <w:p w14:paraId="08E54C93" w14:textId="77777777" w:rsidR="00FC3E82" w:rsidRDefault="00FC3E82" w:rsidP="00FC3E82">
      <w:pPr>
        <w:jc w:val="center"/>
        <w:rPr>
          <w:b/>
          <w:bCs/>
        </w:rPr>
      </w:pPr>
    </w:p>
    <w:p w14:paraId="14A2E434" w14:textId="20D43AED" w:rsidR="00FC3E82" w:rsidRPr="00FC3E82" w:rsidRDefault="00FC3E82" w:rsidP="00FC3E82">
      <w:pPr>
        <w:jc w:val="center"/>
        <w:rPr>
          <w:b/>
          <w:bCs/>
        </w:rPr>
      </w:pPr>
      <w:r w:rsidRPr="00FC3E82">
        <w:rPr>
          <w:b/>
          <w:bCs/>
        </w:rPr>
        <w:t>ИСКОВОЕ ЗАЯВЛЕНИЕ</w:t>
      </w:r>
      <w:r w:rsidRPr="00FC3E82">
        <w:rPr>
          <w:b/>
          <w:bCs/>
        </w:rPr>
        <w:br/>
        <w:t>о признании договора передачи жилого помещения в собственность недействительным</w:t>
      </w:r>
    </w:p>
    <w:p w14:paraId="48196C84" w14:textId="77777777" w:rsidR="00FC3E82" w:rsidRPr="00FC3E82" w:rsidRDefault="00FC3E82" w:rsidP="00FC3E82">
      <w:r w:rsidRPr="00FC3E82">
        <w:t>«__» ________ 20__ г. между ответчиками был заключен договор передачи жилого помещения (приватизации) в отношении квартиры, расположенной по адресу: [Указать точный адрес].</w:t>
      </w:r>
    </w:p>
    <w:p w14:paraId="1264E4B0" w14:textId="77777777" w:rsidR="00FC3E82" w:rsidRPr="00FC3E82" w:rsidRDefault="00FC3E82" w:rsidP="00FC3E82">
      <w:r w:rsidRPr="00FC3E82">
        <w:t>На момент заключения указанного договора я был зарегистрирован и постоянно проживал в указанном жилом помещении. Однако в нарушение требований Закона РФ «О приватизации жилищного фонда в РФ», мое право на участие в приватизации было проигнорировано. В частности: [опишите обстоятельства: были несовершеннолетним, находились в командировке/армии, не давали согласия и т.д.].</w:t>
      </w:r>
    </w:p>
    <w:p w14:paraId="43A5FA85" w14:textId="77777777" w:rsidR="00FC3E82" w:rsidRPr="00FC3E82" w:rsidRDefault="00FC3E82" w:rsidP="00FC3E82">
      <w:r w:rsidRPr="00FC3E82">
        <w:t>В соответствии со ст. 168 ГК РФ сделку, не соответствующую требованиям закона или иных правовых актов, следует считать ничтожной. Полагаю, что оспариваемый договор нарушает мои жилищные и имущественные права.</w:t>
      </w:r>
    </w:p>
    <w:p w14:paraId="51889E33" w14:textId="77777777" w:rsidR="00FC3E82" w:rsidRPr="00FC3E82" w:rsidRDefault="00FC3E82" w:rsidP="00FC3E82">
      <w:pPr>
        <w:jc w:val="center"/>
        <w:rPr>
          <w:b/>
          <w:bCs/>
        </w:rPr>
      </w:pPr>
      <w:r w:rsidRPr="00FC3E82">
        <w:rPr>
          <w:b/>
          <w:bCs/>
        </w:rPr>
        <w:t>ПРОШУ:</w:t>
      </w:r>
    </w:p>
    <w:p w14:paraId="0129FB39" w14:textId="77777777" w:rsidR="00FC3E82" w:rsidRPr="00FC3E82" w:rsidRDefault="00FC3E82" w:rsidP="00FC3E82">
      <w:pPr>
        <w:numPr>
          <w:ilvl w:val="0"/>
          <w:numId w:val="17"/>
        </w:numPr>
      </w:pPr>
      <w:r w:rsidRPr="00FC3E82">
        <w:t>признать договор передачи жилого помещения в собственность от «__» ________ 20__ г. № [номер] недействительным;</w:t>
      </w:r>
    </w:p>
    <w:p w14:paraId="42977460" w14:textId="77777777" w:rsidR="00FC3E82" w:rsidRPr="00FC3E82" w:rsidRDefault="00FC3E82" w:rsidP="00FC3E82">
      <w:pPr>
        <w:numPr>
          <w:ilvl w:val="0"/>
          <w:numId w:val="17"/>
        </w:numPr>
      </w:pPr>
      <w:r w:rsidRPr="00FC3E82">
        <w:t>применить последствия недействительности сделки и аннулировать запись о праве собственности в ЕГРН;</w:t>
      </w:r>
    </w:p>
    <w:p w14:paraId="47586955" w14:textId="77777777" w:rsidR="00FC3E82" w:rsidRPr="00FC3E82" w:rsidRDefault="00FC3E82" w:rsidP="00FC3E82">
      <w:pPr>
        <w:numPr>
          <w:ilvl w:val="0"/>
          <w:numId w:val="17"/>
        </w:numPr>
      </w:pPr>
      <w:r w:rsidRPr="00FC3E82">
        <w:t>восстановить мое право на участие в приватизации указанного жилого помещения.</w:t>
      </w:r>
    </w:p>
    <w:p w14:paraId="25CDBABF" w14:textId="77777777" w:rsidR="00FC3E82" w:rsidRPr="00FC3E82" w:rsidRDefault="00FC3E82" w:rsidP="00FC3E82">
      <w:pPr>
        <w:rPr>
          <w:b/>
          <w:bCs/>
        </w:rPr>
      </w:pPr>
      <w:r w:rsidRPr="00FC3E82">
        <w:rPr>
          <w:b/>
          <w:bCs/>
        </w:rPr>
        <w:t>Приложения:</w:t>
      </w:r>
    </w:p>
    <w:p w14:paraId="6081F532" w14:textId="77777777" w:rsidR="00FC3E82" w:rsidRPr="00FC3E82" w:rsidRDefault="00FC3E82" w:rsidP="00FC3E82">
      <w:pPr>
        <w:numPr>
          <w:ilvl w:val="0"/>
          <w:numId w:val="18"/>
        </w:numPr>
      </w:pPr>
      <w:r w:rsidRPr="00FC3E82">
        <w:t>копия искового заявления для сторон;</w:t>
      </w:r>
    </w:p>
    <w:p w14:paraId="74A867C3" w14:textId="77777777" w:rsidR="00FC3E82" w:rsidRPr="00FC3E82" w:rsidRDefault="00FC3E82" w:rsidP="00FC3E82">
      <w:pPr>
        <w:numPr>
          <w:ilvl w:val="0"/>
          <w:numId w:val="18"/>
        </w:numPr>
      </w:pPr>
      <w:r w:rsidRPr="00FC3E82">
        <w:t>квитанция об уплате государственной пошлины;</w:t>
      </w:r>
    </w:p>
    <w:p w14:paraId="7BA1938E" w14:textId="77777777" w:rsidR="00FC3E82" w:rsidRPr="00FC3E82" w:rsidRDefault="00FC3E82" w:rsidP="00FC3E82">
      <w:pPr>
        <w:numPr>
          <w:ilvl w:val="0"/>
          <w:numId w:val="18"/>
        </w:numPr>
      </w:pPr>
      <w:r w:rsidRPr="00FC3E82">
        <w:t>копия оспариваемого договора приватизации;</w:t>
      </w:r>
    </w:p>
    <w:p w14:paraId="00A6A833" w14:textId="77777777" w:rsidR="00FC3E82" w:rsidRPr="00FC3E82" w:rsidRDefault="00FC3E82" w:rsidP="00FC3E82">
      <w:pPr>
        <w:numPr>
          <w:ilvl w:val="0"/>
          <w:numId w:val="18"/>
        </w:numPr>
      </w:pPr>
      <w:r w:rsidRPr="00FC3E82">
        <w:t>выписка из домовой книги (архивная);</w:t>
      </w:r>
    </w:p>
    <w:p w14:paraId="148F5883" w14:textId="77777777" w:rsidR="00FC3E82" w:rsidRPr="00FC3E82" w:rsidRDefault="00FC3E82" w:rsidP="00FC3E82">
      <w:pPr>
        <w:numPr>
          <w:ilvl w:val="0"/>
          <w:numId w:val="18"/>
        </w:numPr>
      </w:pPr>
      <w:r w:rsidRPr="00FC3E82">
        <w:t>копия паспорта истца.</w:t>
      </w:r>
    </w:p>
    <w:p w14:paraId="5A4364F8" w14:textId="77777777" w:rsidR="00FC3E82" w:rsidRPr="00FC3E82" w:rsidRDefault="00FC3E82" w:rsidP="00FC3E82">
      <w:pPr>
        <w:jc w:val="left"/>
      </w:pPr>
      <w:r w:rsidRPr="00FC3E82">
        <w:lastRenderedPageBreak/>
        <w:t>«__» ________ 20__ г.</w:t>
      </w:r>
      <w:r w:rsidRPr="00FC3E82">
        <w:br/>
        <w:t>________________ / [Фамилия И.О.]</w:t>
      </w:r>
    </w:p>
    <w:p w14:paraId="471C9974" w14:textId="77777777" w:rsidR="0083247E" w:rsidRPr="00FC3E82" w:rsidRDefault="0083247E" w:rsidP="00FC3E82"/>
    <w:sectPr w:rsidR="0083247E" w:rsidRPr="00FC3E82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9DB77" w14:textId="77777777" w:rsidR="00AB3084" w:rsidRDefault="00AB3084" w:rsidP="00AA1082">
      <w:pPr>
        <w:spacing w:after="0" w:line="240" w:lineRule="auto"/>
      </w:pPr>
      <w:r>
        <w:separator/>
      </w:r>
    </w:p>
  </w:endnote>
  <w:endnote w:type="continuationSeparator" w:id="0">
    <w:p w14:paraId="0D651EF7" w14:textId="77777777" w:rsidR="00AB3084" w:rsidRDefault="00AB3084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2B45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589FAAD1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376E0" w14:textId="77777777" w:rsidR="00AB3084" w:rsidRDefault="00AB3084" w:rsidP="00AA1082">
      <w:pPr>
        <w:spacing w:after="0" w:line="240" w:lineRule="auto"/>
      </w:pPr>
      <w:r>
        <w:separator/>
      </w:r>
    </w:p>
  </w:footnote>
  <w:footnote w:type="continuationSeparator" w:id="0">
    <w:p w14:paraId="78933145" w14:textId="77777777" w:rsidR="00AB3084" w:rsidRDefault="00AB3084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9A9686F" w14:textId="77777777" w:rsidTr="004F2C3F">
      <w:tc>
        <w:tcPr>
          <w:tcW w:w="988" w:type="dxa"/>
        </w:tcPr>
        <w:p w14:paraId="455A59D8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6359FE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243C14C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C5B67C9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131818B5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7F44"/>
    <w:multiLevelType w:val="multilevel"/>
    <w:tmpl w:val="4276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C13F4"/>
    <w:multiLevelType w:val="multilevel"/>
    <w:tmpl w:val="3756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02E28"/>
    <w:multiLevelType w:val="multilevel"/>
    <w:tmpl w:val="C644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A6A75"/>
    <w:multiLevelType w:val="multilevel"/>
    <w:tmpl w:val="D6BA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350EE"/>
    <w:multiLevelType w:val="multilevel"/>
    <w:tmpl w:val="2006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5D2206"/>
    <w:multiLevelType w:val="multilevel"/>
    <w:tmpl w:val="DF7A0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B71B29"/>
    <w:multiLevelType w:val="multilevel"/>
    <w:tmpl w:val="4A089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F112D1"/>
    <w:multiLevelType w:val="multilevel"/>
    <w:tmpl w:val="426C8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693B4F"/>
    <w:multiLevelType w:val="multilevel"/>
    <w:tmpl w:val="2F1CA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CC1EB9"/>
    <w:multiLevelType w:val="multilevel"/>
    <w:tmpl w:val="C89A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4A19D8"/>
    <w:multiLevelType w:val="multilevel"/>
    <w:tmpl w:val="6F58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954440"/>
    <w:multiLevelType w:val="multilevel"/>
    <w:tmpl w:val="0BA65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8F7893"/>
    <w:multiLevelType w:val="multilevel"/>
    <w:tmpl w:val="EF24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0076AB"/>
    <w:multiLevelType w:val="multilevel"/>
    <w:tmpl w:val="A440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657728"/>
    <w:multiLevelType w:val="multilevel"/>
    <w:tmpl w:val="0F5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9C1E74"/>
    <w:multiLevelType w:val="multilevel"/>
    <w:tmpl w:val="025A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8"/>
  </w:num>
  <w:num w:numId="2" w16cid:durableId="1452941838">
    <w:abstractNumId w:val="4"/>
  </w:num>
  <w:num w:numId="3" w16cid:durableId="1997494090">
    <w:abstractNumId w:val="7"/>
  </w:num>
  <w:num w:numId="4" w16cid:durableId="924807300">
    <w:abstractNumId w:val="14"/>
  </w:num>
  <w:num w:numId="5" w16cid:durableId="1974753379">
    <w:abstractNumId w:val="13"/>
  </w:num>
  <w:num w:numId="6" w16cid:durableId="178541777">
    <w:abstractNumId w:val="1"/>
  </w:num>
  <w:num w:numId="7" w16cid:durableId="980504789">
    <w:abstractNumId w:val="15"/>
  </w:num>
  <w:num w:numId="8" w16cid:durableId="1169518789">
    <w:abstractNumId w:val="5"/>
  </w:num>
  <w:num w:numId="9" w16cid:durableId="568460384">
    <w:abstractNumId w:val="11"/>
  </w:num>
  <w:num w:numId="10" w16cid:durableId="2011979801">
    <w:abstractNumId w:val="2"/>
  </w:num>
  <w:num w:numId="11" w16cid:durableId="10302997">
    <w:abstractNumId w:val="17"/>
  </w:num>
  <w:num w:numId="12" w16cid:durableId="1908957897">
    <w:abstractNumId w:val="16"/>
  </w:num>
  <w:num w:numId="13" w16cid:durableId="1837332511">
    <w:abstractNumId w:val="6"/>
  </w:num>
  <w:num w:numId="14" w16cid:durableId="1827890442">
    <w:abstractNumId w:val="3"/>
  </w:num>
  <w:num w:numId="15" w16cid:durableId="123818588">
    <w:abstractNumId w:val="9"/>
  </w:num>
  <w:num w:numId="16" w16cid:durableId="1419717228">
    <w:abstractNumId w:val="12"/>
  </w:num>
  <w:num w:numId="17" w16cid:durableId="440077338">
    <w:abstractNumId w:val="10"/>
  </w:num>
  <w:num w:numId="18" w16cid:durableId="532621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BF"/>
    <w:rsid w:val="00050C30"/>
    <w:rsid w:val="000C285E"/>
    <w:rsid w:val="000D675F"/>
    <w:rsid w:val="000E186D"/>
    <w:rsid w:val="001210B2"/>
    <w:rsid w:val="00124C52"/>
    <w:rsid w:val="00136CBC"/>
    <w:rsid w:val="002246DE"/>
    <w:rsid w:val="00227EAA"/>
    <w:rsid w:val="00292BD8"/>
    <w:rsid w:val="0029453C"/>
    <w:rsid w:val="00313859"/>
    <w:rsid w:val="003D025F"/>
    <w:rsid w:val="00456FEF"/>
    <w:rsid w:val="00461B7D"/>
    <w:rsid w:val="00472E2F"/>
    <w:rsid w:val="00483D14"/>
    <w:rsid w:val="004F2C3F"/>
    <w:rsid w:val="00537FAE"/>
    <w:rsid w:val="00657808"/>
    <w:rsid w:val="00675063"/>
    <w:rsid w:val="006805B5"/>
    <w:rsid w:val="007E1463"/>
    <w:rsid w:val="008057E1"/>
    <w:rsid w:val="0083238E"/>
    <w:rsid w:val="0083247E"/>
    <w:rsid w:val="008742BF"/>
    <w:rsid w:val="008D439D"/>
    <w:rsid w:val="009961A6"/>
    <w:rsid w:val="009C7B57"/>
    <w:rsid w:val="00A50AB7"/>
    <w:rsid w:val="00A95EF3"/>
    <w:rsid w:val="00A9773E"/>
    <w:rsid w:val="00AA1082"/>
    <w:rsid w:val="00AB3084"/>
    <w:rsid w:val="00B10717"/>
    <w:rsid w:val="00B316A2"/>
    <w:rsid w:val="00B66532"/>
    <w:rsid w:val="00B90F31"/>
    <w:rsid w:val="00BC6477"/>
    <w:rsid w:val="00BE10E3"/>
    <w:rsid w:val="00BE1BCA"/>
    <w:rsid w:val="00C669A3"/>
    <w:rsid w:val="00CA3E33"/>
    <w:rsid w:val="00D0255E"/>
    <w:rsid w:val="00D139FF"/>
    <w:rsid w:val="00D15699"/>
    <w:rsid w:val="00DC29EF"/>
    <w:rsid w:val="00DF6F94"/>
    <w:rsid w:val="00E11403"/>
    <w:rsid w:val="00E20730"/>
    <w:rsid w:val="00E91859"/>
    <w:rsid w:val="00EE5678"/>
    <w:rsid w:val="00F56DD7"/>
    <w:rsid w:val="00F803C9"/>
    <w:rsid w:val="00FC3E82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01D7"/>
  <w15:chartTrackingRefBased/>
  <w15:docId w15:val="{5AAA4B07-C573-4D41-838B-3120381D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</Template>
  <TotalTime>11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2026-02-07T13:10:00Z</dcterms:created>
  <dcterms:modified xsi:type="dcterms:W3CDTF">2026-02-07T13:10:00Z</dcterms:modified>
</cp:coreProperties>
</file>