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CA11" w14:textId="77777777" w:rsidR="00B74BEE" w:rsidRPr="00B74BEE" w:rsidRDefault="00B74BEE" w:rsidP="00B74BEE">
      <w:pPr>
        <w:jc w:val="left"/>
      </w:pPr>
      <w:r w:rsidRPr="00B74BEE">
        <w:t>В [Наименование районного суда]</w:t>
      </w:r>
      <w:r w:rsidRPr="00B74BEE">
        <w:br/>
        <w:t>Адрес: [Адрес суда]</w:t>
      </w:r>
      <w:r w:rsidRPr="00B74BEE">
        <w:br/>
      </w:r>
      <w:r w:rsidRPr="00B74BEE">
        <w:br/>
      </w:r>
      <w:r w:rsidRPr="00B74BEE">
        <w:rPr>
          <w:b/>
          <w:bCs/>
        </w:rPr>
        <w:t>Истец:</w:t>
      </w:r>
      <w:r w:rsidRPr="00B74BEE">
        <w:t xml:space="preserve"> [ФИО полностью]</w:t>
      </w:r>
      <w:r w:rsidRPr="00B74BEE">
        <w:br/>
        <w:t>Адрес: [Адрес проживания]</w:t>
      </w:r>
      <w:r w:rsidRPr="00B74BEE">
        <w:br/>
        <w:t>Телефон: [Номер телефона]</w:t>
      </w:r>
      <w:r w:rsidRPr="00B74BEE">
        <w:br/>
      </w:r>
      <w:r w:rsidRPr="00B74BEE">
        <w:br/>
      </w:r>
      <w:r w:rsidRPr="00B74BEE">
        <w:rPr>
          <w:b/>
          <w:bCs/>
        </w:rPr>
        <w:t>Ответчик:</w:t>
      </w:r>
      <w:r w:rsidRPr="00B74BEE">
        <w:t xml:space="preserve"> [ФИО ответчика]</w:t>
      </w:r>
      <w:r w:rsidRPr="00B74BEE">
        <w:br/>
        <w:t>Адрес регистрации: [Адрес спорного жилья]</w:t>
      </w:r>
    </w:p>
    <w:p w14:paraId="74E8BA73" w14:textId="77777777" w:rsidR="00B74BEE" w:rsidRPr="00B74BEE" w:rsidRDefault="00B74BEE" w:rsidP="00B74BEE">
      <w:pPr>
        <w:jc w:val="center"/>
        <w:rPr>
          <w:b/>
          <w:bCs/>
        </w:rPr>
      </w:pPr>
      <w:r w:rsidRPr="00B74BEE">
        <w:rPr>
          <w:b/>
          <w:bCs/>
        </w:rPr>
        <w:t>ИСКОВОЕ ЗАЯВЛЕНИЕ</w:t>
      </w:r>
      <w:r w:rsidRPr="00B74BEE">
        <w:rPr>
          <w:b/>
          <w:bCs/>
        </w:rPr>
        <w:br/>
        <w:t>о признании не приобретшим право пользования жилым помещением</w:t>
      </w:r>
    </w:p>
    <w:p w14:paraId="1F45CA89" w14:textId="77777777" w:rsidR="00B74BEE" w:rsidRPr="00B74BEE" w:rsidRDefault="00B74BEE" w:rsidP="00B74BEE">
      <w:r w:rsidRPr="00B74BEE">
        <w:t>Я, [ФИО Истца], являюсь собственником жилого помещения, расположенного по адресу: [Указать адрес], на основании [Указать документ: договор купли-продажи, дарственная и т.д.].</w:t>
      </w:r>
    </w:p>
    <w:p w14:paraId="5377ADE1" w14:textId="77777777" w:rsidR="00B74BEE" w:rsidRPr="00B74BEE" w:rsidRDefault="00B74BEE" w:rsidP="00B74BEE">
      <w:r w:rsidRPr="00B74BEE">
        <w:t>«__» ________ 20__ г. в указанном жилом помещении был зарегистрирован Ответчик — [ФИО Ответчика]. Регистрация носила добровольный характер и была произведена по моей просьбе/согласию в связи с [Указать причину, например: родственные связи].</w:t>
      </w:r>
    </w:p>
    <w:p w14:paraId="31566ED9" w14:textId="77777777" w:rsidR="00B74BEE" w:rsidRPr="00B74BEE" w:rsidRDefault="00B74BEE" w:rsidP="00B74BEE">
      <w:r w:rsidRPr="00B74BEE">
        <w:t>Однако с момента регистрации и по настоящее время Ответчик в жилое помещение никогда не вселялся, своих вещей в него не ввозил, общего хозяйства со мной не вел. Фактически Ответчик проживает по другому адресу, мне не известному. Обязанности по оплате коммунальных услуг Ответчик не исполняет, текущий ремонт помещения не производит. Таким образом, регистрация Ответчика носит формальный характер.</w:t>
      </w:r>
    </w:p>
    <w:p w14:paraId="5BE75A11" w14:textId="77777777" w:rsidR="00B74BEE" w:rsidRPr="00B74BEE" w:rsidRDefault="00B74BEE" w:rsidP="00B74BEE">
      <w:r w:rsidRPr="00B74BEE">
        <w:t>В соответствии со ст. 30 ЖК РФ и ст. 209 ГК РФ за собственником закреплено право владения, пользования и распоряжения принадлежащим ему имуществом. Наличие регистрации постороннего лица, не имеющего фактического права пользования, ограничивает мои права как собственника.</w:t>
      </w:r>
    </w:p>
    <w:p w14:paraId="557712D8" w14:textId="77777777" w:rsidR="00B74BEE" w:rsidRPr="00B74BEE" w:rsidRDefault="00B74BEE" w:rsidP="00B74BEE">
      <w:pPr>
        <w:jc w:val="center"/>
        <w:rPr>
          <w:b/>
          <w:bCs/>
        </w:rPr>
      </w:pPr>
      <w:r w:rsidRPr="00B74BEE">
        <w:rPr>
          <w:b/>
          <w:bCs/>
        </w:rPr>
        <w:t>ПРОШУ:</w:t>
      </w:r>
    </w:p>
    <w:p w14:paraId="541ACC0C" w14:textId="77777777" w:rsidR="00B74BEE" w:rsidRPr="00B74BEE" w:rsidRDefault="00B74BEE" w:rsidP="00B74BEE">
      <w:pPr>
        <w:numPr>
          <w:ilvl w:val="0"/>
          <w:numId w:val="57"/>
        </w:numPr>
      </w:pPr>
      <w:r w:rsidRPr="00B74BEE">
        <w:t>признать [ФИО Ответчика] не приобретшим право пользования жилым помещением по адресу: [Полный адрес объекта];</w:t>
      </w:r>
    </w:p>
    <w:p w14:paraId="2312D190" w14:textId="77777777" w:rsidR="00B74BEE" w:rsidRPr="00B74BEE" w:rsidRDefault="00B74BEE" w:rsidP="00B74BEE">
      <w:pPr>
        <w:numPr>
          <w:ilvl w:val="0"/>
          <w:numId w:val="57"/>
        </w:numPr>
      </w:pPr>
      <w:r w:rsidRPr="00B74BEE">
        <w:t>указанное решение является основанием для снятия [ФИО Ответчика] с регистрационного учета органами МВД по указанному адресу.</w:t>
      </w:r>
    </w:p>
    <w:p w14:paraId="23FE35B0" w14:textId="77777777" w:rsidR="00B74BEE" w:rsidRPr="00B74BEE" w:rsidRDefault="00B74BEE" w:rsidP="00B74BEE">
      <w:pPr>
        <w:rPr>
          <w:b/>
          <w:bCs/>
        </w:rPr>
      </w:pPr>
      <w:r w:rsidRPr="00B74BEE">
        <w:rPr>
          <w:b/>
          <w:bCs/>
        </w:rPr>
        <w:t>Приложения:</w:t>
      </w:r>
    </w:p>
    <w:p w14:paraId="6A5E7980" w14:textId="77777777" w:rsidR="00B74BEE" w:rsidRPr="00B74BEE" w:rsidRDefault="00B74BEE" w:rsidP="00B74BEE">
      <w:pPr>
        <w:numPr>
          <w:ilvl w:val="0"/>
          <w:numId w:val="58"/>
        </w:numPr>
      </w:pPr>
      <w:r w:rsidRPr="00B74BEE">
        <w:t>копия искового заявления для ответчика;</w:t>
      </w:r>
    </w:p>
    <w:p w14:paraId="4568182A" w14:textId="77777777" w:rsidR="00B74BEE" w:rsidRPr="00B74BEE" w:rsidRDefault="00B74BEE" w:rsidP="00B74BEE">
      <w:pPr>
        <w:numPr>
          <w:ilvl w:val="0"/>
          <w:numId w:val="58"/>
        </w:numPr>
      </w:pPr>
      <w:r w:rsidRPr="00B74BEE">
        <w:t>квитанция об уплате государственной пошлины;</w:t>
      </w:r>
    </w:p>
    <w:p w14:paraId="4573D5FB" w14:textId="77777777" w:rsidR="00B74BEE" w:rsidRPr="00B74BEE" w:rsidRDefault="00B74BEE" w:rsidP="00B74BEE">
      <w:pPr>
        <w:numPr>
          <w:ilvl w:val="0"/>
          <w:numId w:val="58"/>
        </w:numPr>
      </w:pPr>
      <w:r w:rsidRPr="00B74BEE">
        <w:t>выписка из ЕГРН на жилое помещение;</w:t>
      </w:r>
    </w:p>
    <w:p w14:paraId="07E4C60B" w14:textId="77777777" w:rsidR="00B74BEE" w:rsidRPr="00B74BEE" w:rsidRDefault="00B74BEE" w:rsidP="00B74BEE">
      <w:pPr>
        <w:numPr>
          <w:ilvl w:val="0"/>
          <w:numId w:val="58"/>
        </w:numPr>
      </w:pPr>
      <w:r w:rsidRPr="00B74BEE">
        <w:t>справка о регистрации (выписка из домовой книги);</w:t>
      </w:r>
    </w:p>
    <w:p w14:paraId="6E8E4EE3" w14:textId="77777777" w:rsidR="00B74BEE" w:rsidRPr="00B74BEE" w:rsidRDefault="00B74BEE" w:rsidP="00B74BEE">
      <w:pPr>
        <w:numPr>
          <w:ilvl w:val="0"/>
          <w:numId w:val="58"/>
        </w:numPr>
      </w:pPr>
      <w:r w:rsidRPr="00B74BEE">
        <w:t>акты об отсутствии проживания (при наличии).</w:t>
      </w:r>
    </w:p>
    <w:p w14:paraId="647551D3" w14:textId="77777777" w:rsidR="00B74BEE" w:rsidRPr="00B74BEE" w:rsidRDefault="00B74BEE" w:rsidP="00B74BEE">
      <w:pPr>
        <w:jc w:val="left"/>
      </w:pPr>
      <w:r w:rsidRPr="00B74BEE">
        <w:lastRenderedPageBreak/>
        <w:t>«__» ________ 20__ г.</w:t>
      </w:r>
      <w:r w:rsidRPr="00B74BEE">
        <w:br/>
        <w:t>________________ / [Фамилия И.О.]</w:t>
      </w:r>
    </w:p>
    <w:p w14:paraId="471C9974" w14:textId="5359DA81" w:rsidR="0083247E" w:rsidRPr="00B74BEE" w:rsidRDefault="0083247E" w:rsidP="00B74BEE"/>
    <w:sectPr w:rsidR="0083247E" w:rsidRPr="00B74BEE"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40B8" w14:textId="77777777" w:rsidR="008A7E92" w:rsidRDefault="008A7E92" w:rsidP="00AA1082">
      <w:pPr>
        <w:spacing w:after="0" w:line="240" w:lineRule="auto"/>
      </w:pPr>
      <w:r>
        <w:separator/>
      </w:r>
    </w:p>
  </w:endnote>
  <w:endnote w:type="continuationSeparator" w:id="0">
    <w:p w14:paraId="7DDEE4CA" w14:textId="77777777" w:rsidR="008A7E92" w:rsidRDefault="008A7E92"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2B45"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589FAAD1"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8006" w14:textId="77777777" w:rsidR="008A7E92" w:rsidRDefault="008A7E92" w:rsidP="00AA1082">
      <w:pPr>
        <w:spacing w:after="0" w:line="240" w:lineRule="auto"/>
      </w:pPr>
      <w:r>
        <w:separator/>
      </w:r>
    </w:p>
  </w:footnote>
  <w:footnote w:type="continuationSeparator" w:id="0">
    <w:p w14:paraId="63D55C8A" w14:textId="77777777" w:rsidR="008A7E92" w:rsidRDefault="008A7E92"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19A9686F" w14:textId="77777777" w:rsidTr="004F2C3F">
      <w:tc>
        <w:tcPr>
          <w:tcW w:w="988" w:type="dxa"/>
        </w:tcPr>
        <w:p w14:paraId="455A59D8" w14:textId="77777777" w:rsidR="000E186D" w:rsidRPr="000E186D" w:rsidRDefault="000E186D">
          <w:pPr>
            <w:pStyle w:val="ac"/>
          </w:pPr>
        </w:p>
      </w:tc>
      <w:tc>
        <w:tcPr>
          <w:tcW w:w="7229" w:type="dxa"/>
        </w:tcPr>
        <w:p w14:paraId="36359FE4" w14:textId="77777777" w:rsidR="000E186D" w:rsidRPr="000C285E" w:rsidRDefault="000E186D" w:rsidP="00A95EF3">
          <w:pPr>
            <w:pStyle w:val="ac"/>
            <w:jc w:val="left"/>
            <w:rPr>
              <w:rFonts w:ascii="Arial" w:hAnsi="Arial" w:cs="Arial"/>
              <w:sz w:val="20"/>
              <w:szCs w:val="20"/>
            </w:rPr>
          </w:pPr>
        </w:p>
      </w:tc>
      <w:tc>
        <w:tcPr>
          <w:tcW w:w="1980" w:type="dxa"/>
        </w:tcPr>
        <w:p w14:paraId="4243C14C"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3C5B67C9" w14:textId="77777777" w:rsidR="000E186D" w:rsidRPr="008057E1" w:rsidRDefault="000E186D" w:rsidP="008057E1">
          <w:pPr>
            <w:pStyle w:val="ac"/>
            <w:jc w:val="center"/>
            <w:rPr>
              <w:sz w:val="16"/>
              <w:szCs w:val="16"/>
            </w:rPr>
          </w:pPr>
        </w:p>
      </w:tc>
    </w:tr>
  </w:tbl>
  <w:p w14:paraId="131818B5"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2B3"/>
    <w:multiLevelType w:val="multilevel"/>
    <w:tmpl w:val="34C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13B6"/>
    <w:multiLevelType w:val="multilevel"/>
    <w:tmpl w:val="A8A2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7F44"/>
    <w:multiLevelType w:val="multilevel"/>
    <w:tmpl w:val="427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C13F4"/>
    <w:multiLevelType w:val="multilevel"/>
    <w:tmpl w:val="375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D0ECB"/>
    <w:multiLevelType w:val="multilevel"/>
    <w:tmpl w:val="5F0A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37C34"/>
    <w:multiLevelType w:val="multilevel"/>
    <w:tmpl w:val="42C6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41118"/>
    <w:multiLevelType w:val="multilevel"/>
    <w:tmpl w:val="E73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55B70"/>
    <w:multiLevelType w:val="multilevel"/>
    <w:tmpl w:val="30B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16930"/>
    <w:multiLevelType w:val="multilevel"/>
    <w:tmpl w:val="5232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A51F0"/>
    <w:multiLevelType w:val="multilevel"/>
    <w:tmpl w:val="32FC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005F2"/>
    <w:multiLevelType w:val="multilevel"/>
    <w:tmpl w:val="A8A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02E28"/>
    <w:multiLevelType w:val="multilevel"/>
    <w:tmpl w:val="C64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C2712"/>
    <w:multiLevelType w:val="multilevel"/>
    <w:tmpl w:val="4CC0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BF2EA7"/>
    <w:multiLevelType w:val="multilevel"/>
    <w:tmpl w:val="EBA8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A6A75"/>
    <w:multiLevelType w:val="multilevel"/>
    <w:tmpl w:val="D6B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76228"/>
    <w:multiLevelType w:val="multilevel"/>
    <w:tmpl w:val="BED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963E4"/>
    <w:multiLevelType w:val="multilevel"/>
    <w:tmpl w:val="F80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7498"/>
    <w:multiLevelType w:val="multilevel"/>
    <w:tmpl w:val="5F6C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5F4FA0"/>
    <w:multiLevelType w:val="multilevel"/>
    <w:tmpl w:val="EBC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E60B7"/>
    <w:multiLevelType w:val="multilevel"/>
    <w:tmpl w:val="1A3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E9516A"/>
    <w:multiLevelType w:val="multilevel"/>
    <w:tmpl w:val="0CE2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350EE"/>
    <w:multiLevelType w:val="multilevel"/>
    <w:tmpl w:val="200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73E2D"/>
    <w:multiLevelType w:val="multilevel"/>
    <w:tmpl w:val="F998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466BE"/>
    <w:multiLevelType w:val="multilevel"/>
    <w:tmpl w:val="83C0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C0411"/>
    <w:multiLevelType w:val="multilevel"/>
    <w:tmpl w:val="77C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5D2206"/>
    <w:multiLevelType w:val="multilevel"/>
    <w:tmpl w:val="DF7A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68492B"/>
    <w:multiLevelType w:val="multilevel"/>
    <w:tmpl w:val="930C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B71B29"/>
    <w:multiLevelType w:val="multilevel"/>
    <w:tmpl w:val="4A08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83590"/>
    <w:multiLevelType w:val="multilevel"/>
    <w:tmpl w:val="39DA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D058AA"/>
    <w:multiLevelType w:val="multilevel"/>
    <w:tmpl w:val="54DC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3969F2"/>
    <w:multiLevelType w:val="multilevel"/>
    <w:tmpl w:val="730AA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CC2BFE"/>
    <w:multiLevelType w:val="multilevel"/>
    <w:tmpl w:val="EA5E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E001F8"/>
    <w:multiLevelType w:val="multilevel"/>
    <w:tmpl w:val="5470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8747E5"/>
    <w:multiLevelType w:val="multilevel"/>
    <w:tmpl w:val="CE7C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F46B46"/>
    <w:multiLevelType w:val="multilevel"/>
    <w:tmpl w:val="4970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B36A09"/>
    <w:multiLevelType w:val="multilevel"/>
    <w:tmpl w:val="3EE4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F112D1"/>
    <w:multiLevelType w:val="multilevel"/>
    <w:tmpl w:val="426C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4D1E46"/>
    <w:multiLevelType w:val="multilevel"/>
    <w:tmpl w:val="4CE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693B4F"/>
    <w:multiLevelType w:val="multilevel"/>
    <w:tmpl w:val="2F1C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0D3717"/>
    <w:multiLevelType w:val="multilevel"/>
    <w:tmpl w:val="456E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CC1EB9"/>
    <w:multiLevelType w:val="multilevel"/>
    <w:tmpl w:val="C89A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4A19D8"/>
    <w:multiLevelType w:val="multilevel"/>
    <w:tmpl w:val="6F5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954440"/>
    <w:multiLevelType w:val="multilevel"/>
    <w:tmpl w:val="0BA6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0943DA"/>
    <w:multiLevelType w:val="multilevel"/>
    <w:tmpl w:val="94F0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227802"/>
    <w:multiLevelType w:val="multilevel"/>
    <w:tmpl w:val="69F2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4A1918"/>
    <w:multiLevelType w:val="multilevel"/>
    <w:tmpl w:val="AFC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AF1693"/>
    <w:multiLevelType w:val="multilevel"/>
    <w:tmpl w:val="843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8F7893"/>
    <w:multiLevelType w:val="multilevel"/>
    <w:tmpl w:val="EF2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0076AB"/>
    <w:multiLevelType w:val="multilevel"/>
    <w:tmpl w:val="A440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D43994"/>
    <w:multiLevelType w:val="multilevel"/>
    <w:tmpl w:val="511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3E2E64"/>
    <w:multiLevelType w:val="multilevel"/>
    <w:tmpl w:val="D3CE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84233B"/>
    <w:multiLevelType w:val="multilevel"/>
    <w:tmpl w:val="B25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824332"/>
    <w:multiLevelType w:val="multilevel"/>
    <w:tmpl w:val="32A6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657728"/>
    <w:multiLevelType w:val="multilevel"/>
    <w:tmpl w:val="0F5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9C1E74"/>
    <w:multiLevelType w:val="multilevel"/>
    <w:tmpl w:val="025A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AD01BA"/>
    <w:multiLevelType w:val="multilevel"/>
    <w:tmpl w:val="F4DC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31"/>
  </w:num>
  <w:num w:numId="2" w16cid:durableId="1452941838">
    <w:abstractNumId w:val="20"/>
  </w:num>
  <w:num w:numId="3" w16cid:durableId="1997494090">
    <w:abstractNumId w:val="28"/>
  </w:num>
  <w:num w:numId="4" w16cid:durableId="924807300">
    <w:abstractNumId w:val="49"/>
  </w:num>
  <w:num w:numId="5" w16cid:durableId="1974753379">
    <w:abstractNumId w:val="44"/>
  </w:num>
  <w:num w:numId="6" w16cid:durableId="178541777">
    <w:abstractNumId w:val="3"/>
  </w:num>
  <w:num w:numId="7" w16cid:durableId="980504789">
    <w:abstractNumId w:val="50"/>
  </w:num>
  <w:num w:numId="8" w16cid:durableId="1169518789">
    <w:abstractNumId w:val="22"/>
  </w:num>
  <w:num w:numId="9" w16cid:durableId="568460384">
    <w:abstractNumId w:val="42"/>
  </w:num>
  <w:num w:numId="10" w16cid:durableId="2011979801">
    <w:abstractNumId w:val="11"/>
  </w:num>
  <w:num w:numId="11" w16cid:durableId="10302997">
    <w:abstractNumId w:val="56"/>
  </w:num>
  <w:num w:numId="12" w16cid:durableId="1908957897">
    <w:abstractNumId w:val="55"/>
  </w:num>
  <w:num w:numId="13" w16cid:durableId="1837332511">
    <w:abstractNumId w:val="26"/>
  </w:num>
  <w:num w:numId="14" w16cid:durableId="1827890442">
    <w:abstractNumId w:val="14"/>
  </w:num>
  <w:num w:numId="15" w16cid:durableId="123818588">
    <w:abstractNumId w:val="38"/>
  </w:num>
  <w:num w:numId="16" w16cid:durableId="1419717228">
    <w:abstractNumId w:val="43"/>
  </w:num>
  <w:num w:numId="17" w16cid:durableId="440077338">
    <w:abstractNumId w:val="40"/>
  </w:num>
  <w:num w:numId="18" w16cid:durableId="532621882">
    <w:abstractNumId w:val="2"/>
  </w:num>
  <w:num w:numId="19" w16cid:durableId="2068262979">
    <w:abstractNumId w:val="29"/>
  </w:num>
  <w:num w:numId="20" w16cid:durableId="1494490050">
    <w:abstractNumId w:val="25"/>
  </w:num>
  <w:num w:numId="21" w16cid:durableId="762069426">
    <w:abstractNumId w:val="17"/>
  </w:num>
  <w:num w:numId="22" w16cid:durableId="1753501334">
    <w:abstractNumId w:val="1"/>
  </w:num>
  <w:num w:numId="23" w16cid:durableId="1013874587">
    <w:abstractNumId w:val="52"/>
  </w:num>
  <w:num w:numId="24" w16cid:durableId="1098788575">
    <w:abstractNumId w:val="18"/>
  </w:num>
  <w:num w:numId="25" w16cid:durableId="1515221308">
    <w:abstractNumId w:val="32"/>
  </w:num>
  <w:num w:numId="26" w16cid:durableId="1520044803">
    <w:abstractNumId w:val="35"/>
  </w:num>
  <w:num w:numId="27" w16cid:durableId="657155059">
    <w:abstractNumId w:val="34"/>
  </w:num>
  <w:num w:numId="28" w16cid:durableId="1595700992">
    <w:abstractNumId w:val="23"/>
  </w:num>
  <w:num w:numId="29" w16cid:durableId="2142769156">
    <w:abstractNumId w:val="54"/>
  </w:num>
  <w:num w:numId="30" w16cid:durableId="1778135783">
    <w:abstractNumId w:val="6"/>
  </w:num>
  <w:num w:numId="31" w16cid:durableId="1546671391">
    <w:abstractNumId w:val="27"/>
  </w:num>
  <w:num w:numId="32" w16cid:durableId="1910188275">
    <w:abstractNumId w:val="47"/>
  </w:num>
  <w:num w:numId="33" w16cid:durableId="1383944597">
    <w:abstractNumId w:val="46"/>
  </w:num>
  <w:num w:numId="34" w16cid:durableId="2125692485">
    <w:abstractNumId w:val="0"/>
  </w:num>
  <w:num w:numId="35" w16cid:durableId="966081516">
    <w:abstractNumId w:val="9"/>
  </w:num>
  <w:num w:numId="36" w16cid:durableId="1462842155">
    <w:abstractNumId w:val="57"/>
  </w:num>
  <w:num w:numId="37" w16cid:durableId="666443371">
    <w:abstractNumId w:val="24"/>
  </w:num>
  <w:num w:numId="38" w16cid:durableId="1711220158">
    <w:abstractNumId w:val="21"/>
  </w:num>
  <w:num w:numId="39" w16cid:durableId="2077362426">
    <w:abstractNumId w:val="36"/>
  </w:num>
  <w:num w:numId="40" w16cid:durableId="1816145820">
    <w:abstractNumId w:val="7"/>
  </w:num>
  <w:num w:numId="41" w16cid:durableId="409428813">
    <w:abstractNumId w:val="8"/>
  </w:num>
  <w:num w:numId="42" w16cid:durableId="1656371008">
    <w:abstractNumId w:val="30"/>
  </w:num>
  <w:num w:numId="43" w16cid:durableId="562446965">
    <w:abstractNumId w:val="13"/>
  </w:num>
  <w:num w:numId="44" w16cid:durableId="410276017">
    <w:abstractNumId w:val="33"/>
  </w:num>
  <w:num w:numId="45" w16cid:durableId="1766920323">
    <w:abstractNumId w:val="19"/>
  </w:num>
  <w:num w:numId="46" w16cid:durableId="1140804984">
    <w:abstractNumId w:val="10"/>
  </w:num>
  <w:num w:numId="47" w16cid:durableId="2045016804">
    <w:abstractNumId w:val="45"/>
  </w:num>
  <w:num w:numId="48" w16cid:durableId="1360931291">
    <w:abstractNumId w:val="39"/>
  </w:num>
  <w:num w:numId="49" w16cid:durableId="1750689731">
    <w:abstractNumId w:val="37"/>
  </w:num>
  <w:num w:numId="50" w16cid:durableId="1498115648">
    <w:abstractNumId w:val="53"/>
  </w:num>
  <w:num w:numId="51" w16cid:durableId="1040519201">
    <w:abstractNumId w:val="41"/>
  </w:num>
  <w:num w:numId="52" w16cid:durableId="1634208913">
    <w:abstractNumId w:val="48"/>
  </w:num>
  <w:num w:numId="53" w16cid:durableId="164589389">
    <w:abstractNumId w:val="12"/>
  </w:num>
  <w:num w:numId="54" w16cid:durableId="1741517133">
    <w:abstractNumId w:val="15"/>
  </w:num>
  <w:num w:numId="55" w16cid:durableId="314915584">
    <w:abstractNumId w:val="4"/>
  </w:num>
  <w:num w:numId="56" w16cid:durableId="1996101002">
    <w:abstractNumId w:val="16"/>
  </w:num>
  <w:num w:numId="57" w16cid:durableId="35784543">
    <w:abstractNumId w:val="5"/>
  </w:num>
  <w:num w:numId="58" w16cid:durableId="160723075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BF"/>
    <w:rsid w:val="00050C30"/>
    <w:rsid w:val="000C285E"/>
    <w:rsid w:val="000D675F"/>
    <w:rsid w:val="000E186D"/>
    <w:rsid w:val="001210B2"/>
    <w:rsid w:val="00124C52"/>
    <w:rsid w:val="00136CBC"/>
    <w:rsid w:val="001A2D6A"/>
    <w:rsid w:val="001D7559"/>
    <w:rsid w:val="002246DE"/>
    <w:rsid w:val="00227EAA"/>
    <w:rsid w:val="00275BF8"/>
    <w:rsid w:val="00292BD8"/>
    <w:rsid w:val="0029453C"/>
    <w:rsid w:val="003060D5"/>
    <w:rsid w:val="00313859"/>
    <w:rsid w:val="00323303"/>
    <w:rsid w:val="003356D8"/>
    <w:rsid w:val="003D025F"/>
    <w:rsid w:val="003D4E9B"/>
    <w:rsid w:val="00456FEF"/>
    <w:rsid w:val="00461B7D"/>
    <w:rsid w:val="00472E2F"/>
    <w:rsid w:val="00483D14"/>
    <w:rsid w:val="004F2C3F"/>
    <w:rsid w:val="00537FAE"/>
    <w:rsid w:val="00561C96"/>
    <w:rsid w:val="00564D81"/>
    <w:rsid w:val="005B418A"/>
    <w:rsid w:val="00657808"/>
    <w:rsid w:val="00675063"/>
    <w:rsid w:val="006805B5"/>
    <w:rsid w:val="006969E5"/>
    <w:rsid w:val="006C3C65"/>
    <w:rsid w:val="007741D3"/>
    <w:rsid w:val="007E1463"/>
    <w:rsid w:val="008057E1"/>
    <w:rsid w:val="0083238E"/>
    <w:rsid w:val="0083247E"/>
    <w:rsid w:val="008742BF"/>
    <w:rsid w:val="008A7E92"/>
    <w:rsid w:val="008D439D"/>
    <w:rsid w:val="00964003"/>
    <w:rsid w:val="009961A6"/>
    <w:rsid w:val="009C7B57"/>
    <w:rsid w:val="00A0648E"/>
    <w:rsid w:val="00A50AB7"/>
    <w:rsid w:val="00A87002"/>
    <w:rsid w:val="00A95EF3"/>
    <w:rsid w:val="00A9773E"/>
    <w:rsid w:val="00AA1082"/>
    <w:rsid w:val="00B05257"/>
    <w:rsid w:val="00B10717"/>
    <w:rsid w:val="00B316A2"/>
    <w:rsid w:val="00B66532"/>
    <w:rsid w:val="00B74BEE"/>
    <w:rsid w:val="00B90F31"/>
    <w:rsid w:val="00BA6B64"/>
    <w:rsid w:val="00BB60B2"/>
    <w:rsid w:val="00BC6477"/>
    <w:rsid w:val="00BE10E3"/>
    <w:rsid w:val="00BE1BCA"/>
    <w:rsid w:val="00C669A3"/>
    <w:rsid w:val="00C945BD"/>
    <w:rsid w:val="00CA3E33"/>
    <w:rsid w:val="00D0255E"/>
    <w:rsid w:val="00D139FF"/>
    <w:rsid w:val="00D15699"/>
    <w:rsid w:val="00D17987"/>
    <w:rsid w:val="00DC29EF"/>
    <w:rsid w:val="00DF6F94"/>
    <w:rsid w:val="00E11403"/>
    <w:rsid w:val="00E20730"/>
    <w:rsid w:val="00E91859"/>
    <w:rsid w:val="00E9204A"/>
    <w:rsid w:val="00EA22EA"/>
    <w:rsid w:val="00EE5678"/>
    <w:rsid w:val="00F56DD7"/>
    <w:rsid w:val="00F803C9"/>
    <w:rsid w:val="00F92674"/>
    <w:rsid w:val="00FC3E82"/>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01D7"/>
  <w15:chartTrackingRefBased/>
  <w15:docId w15:val="{5AAA4B07-C573-4D41-838B-3120381D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20V\Documents\&#1053;&#1072;&#1089;&#1090;&#1088;&#1072;&#1080;&#1074;&#1072;&#1077;&#1084;&#1099;&#1077;%20&#1096;&#1072;&#1073;&#1083;&#1086;&#1085;&#1099;%20Office\&#1064;&#1040;&#1041;&#1051;&#1054;&#1053;%20&#1070;&#1056;&#1044;&#1054;&#1050;&#1059;&#1052;&#1045;&#1053;&#1058;&#1040;%20&#1053;&#1040;%20&#1057;&#1040;&#1049;&#105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ЮРДОКУМЕНТА НА САЙТ</Template>
  <TotalTime>4</TotalTime>
  <Pages>2</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 V</dc:creator>
  <cp:keywords>Типовой шаблон (образец) документа</cp:keywords>
  <dc:description/>
  <cp:lastModifiedBy>Evgeniy Mister</cp:lastModifiedBy>
  <cp:revision>2</cp:revision>
  <dcterms:created xsi:type="dcterms:W3CDTF">2026-02-08T17:36:00Z</dcterms:created>
  <dcterms:modified xsi:type="dcterms:W3CDTF">2026-02-08T17:36:00Z</dcterms:modified>
</cp:coreProperties>
</file>