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DF98" w14:textId="77777777" w:rsidR="00CB0372" w:rsidRPr="00CB0372" w:rsidRDefault="00CB0372" w:rsidP="00CB0372">
      <w:pPr>
        <w:jc w:val="left"/>
      </w:pPr>
      <w:r w:rsidRPr="00CB0372">
        <w:t>В [Наименование районного суда]</w:t>
      </w:r>
      <w:r w:rsidRPr="00CB0372">
        <w:br/>
        <w:t>Адрес: [Адрес суда]</w:t>
      </w:r>
      <w:r w:rsidRPr="00CB0372">
        <w:br/>
      </w:r>
      <w:r w:rsidRPr="00CB0372">
        <w:br/>
      </w:r>
      <w:r w:rsidRPr="00CB0372">
        <w:rPr>
          <w:b/>
          <w:bCs/>
        </w:rPr>
        <w:t>Истец:</w:t>
      </w:r>
      <w:r w:rsidRPr="00CB0372">
        <w:t xml:space="preserve"> [ФИО полностью]</w:t>
      </w:r>
      <w:r w:rsidRPr="00CB0372">
        <w:br/>
        <w:t>Адрес: [Ваш адрес регистрации]</w:t>
      </w:r>
      <w:r w:rsidRPr="00CB0372">
        <w:br/>
        <w:t>Телефон: [Ваш телефон]</w:t>
      </w:r>
      <w:r w:rsidRPr="00CB0372">
        <w:br/>
      </w:r>
      <w:r w:rsidRPr="00CB0372">
        <w:br/>
      </w:r>
      <w:r w:rsidRPr="00CB0372">
        <w:rPr>
          <w:b/>
          <w:bCs/>
        </w:rPr>
        <w:t>Ответчик:</w:t>
      </w:r>
      <w:r w:rsidRPr="00CB0372">
        <w:t xml:space="preserve"> [Администрация/Орган МСУ]</w:t>
      </w:r>
      <w:r w:rsidRPr="00CB0372">
        <w:br/>
        <w:t>Адрес: [Адрес администрации]</w:t>
      </w:r>
    </w:p>
    <w:p w14:paraId="7FBDBEBB" w14:textId="77777777" w:rsidR="00CB0372" w:rsidRPr="00CB0372" w:rsidRDefault="00CB0372" w:rsidP="00CB0372">
      <w:pPr>
        <w:jc w:val="center"/>
        <w:rPr>
          <w:b/>
          <w:bCs/>
        </w:rPr>
      </w:pPr>
      <w:r w:rsidRPr="00CB0372">
        <w:rPr>
          <w:b/>
          <w:bCs/>
        </w:rPr>
        <w:t>ИСКОВОЕ ЗАЯВЛЕНИЕ</w:t>
      </w:r>
      <w:r w:rsidRPr="00CB0372">
        <w:rPr>
          <w:b/>
          <w:bCs/>
        </w:rPr>
        <w:br/>
        <w:t>о сохранении жилого помещения в перепланированном состоянии</w:t>
      </w:r>
    </w:p>
    <w:p w14:paraId="2D4AF715" w14:textId="77777777" w:rsidR="00CB0372" w:rsidRPr="00CB0372" w:rsidRDefault="00CB0372" w:rsidP="00CB0372">
      <w:r w:rsidRPr="00CB0372">
        <w:t>Я являюсь собственником жилого помещения, расположенного по адресу: [Указать адрес], на основании [Указать документ: договор купли-продажи, свидетельство о наследстве и т.д.].</w:t>
      </w:r>
    </w:p>
    <w:p w14:paraId="2FF5B0E1" w14:textId="77777777" w:rsidR="00CB0372" w:rsidRPr="00CB0372" w:rsidRDefault="00CB0372" w:rsidP="00CB0372">
      <w:r w:rsidRPr="00CB0372">
        <w:t>В указанном жилом помещении мною была произведена перепланировка, которая выразилась в следующем: [Подробно перечислить изменения, например: демонтаж ненесущей перегородки между коридором и комнатой]. Указанные действия были совершены без предварительного получения разрешения в установленном законом порядке.</w:t>
      </w:r>
    </w:p>
    <w:p w14:paraId="7F8F6FD1" w14:textId="77777777" w:rsidR="00CB0372" w:rsidRPr="00CB0372" w:rsidRDefault="00CB0372" w:rsidP="00CB0372">
      <w:r w:rsidRPr="00CB0372">
        <w:t>В соответствии с ч. 4 ст. 29 ЖК РФ, на основании решения суда жилое помещение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14:paraId="3CC19B17" w14:textId="77777777" w:rsidR="00CB0372" w:rsidRPr="00CB0372" w:rsidRDefault="00CB0372" w:rsidP="00CB0372">
      <w:r w:rsidRPr="00CB0372">
        <w:t>Выполненная перепланировка соответствует строительным, санитарно-гигиеническим и противопожарным нормам, что подтверждается экспертным заключением № [Номер] от [Дата]. Конструктивная целостность здания не нарушена.</w:t>
      </w:r>
    </w:p>
    <w:p w14:paraId="6A678610" w14:textId="77777777" w:rsidR="00CB0372" w:rsidRPr="00CB0372" w:rsidRDefault="00CB0372" w:rsidP="00CB0372">
      <w:pPr>
        <w:jc w:val="center"/>
        <w:rPr>
          <w:b/>
          <w:bCs/>
        </w:rPr>
      </w:pPr>
      <w:r w:rsidRPr="00CB0372">
        <w:rPr>
          <w:b/>
          <w:bCs/>
        </w:rPr>
        <w:t>ПРОШУ:</w:t>
      </w:r>
    </w:p>
    <w:p w14:paraId="208F034F" w14:textId="77777777" w:rsidR="00CB0372" w:rsidRPr="00CB0372" w:rsidRDefault="00CB0372" w:rsidP="00CB0372">
      <w:pPr>
        <w:numPr>
          <w:ilvl w:val="0"/>
          <w:numId w:val="23"/>
        </w:numPr>
      </w:pPr>
      <w:r w:rsidRPr="00CB0372">
        <w:t>сохранить жилое помещение, расположенное по адресу: [Указать адрес], в перепланированном состоянии согласно техническому плану от [Дата];</w:t>
      </w:r>
    </w:p>
    <w:p w14:paraId="297EABF7" w14:textId="77777777" w:rsidR="00CB0372" w:rsidRPr="00CB0372" w:rsidRDefault="00CB0372" w:rsidP="00CB0372">
      <w:pPr>
        <w:numPr>
          <w:ilvl w:val="0"/>
          <w:numId w:val="23"/>
        </w:numPr>
      </w:pPr>
      <w:r w:rsidRPr="00CB0372">
        <w:t>обязать орган кадастрового учета внести соответствующие изменения в сведения о характеристиках объекта недвижимости.</w:t>
      </w:r>
    </w:p>
    <w:p w14:paraId="7B97FA65" w14:textId="77777777" w:rsidR="00CB0372" w:rsidRPr="00CB0372" w:rsidRDefault="00CB0372" w:rsidP="00CB0372">
      <w:pPr>
        <w:rPr>
          <w:b/>
          <w:bCs/>
        </w:rPr>
      </w:pPr>
      <w:r w:rsidRPr="00CB0372">
        <w:rPr>
          <w:b/>
          <w:bCs/>
        </w:rPr>
        <w:t>Приложения:</w:t>
      </w:r>
    </w:p>
    <w:p w14:paraId="106DE277" w14:textId="77777777" w:rsidR="00CB0372" w:rsidRPr="00CB0372" w:rsidRDefault="00CB0372" w:rsidP="00CB0372">
      <w:pPr>
        <w:numPr>
          <w:ilvl w:val="0"/>
          <w:numId w:val="24"/>
        </w:numPr>
      </w:pPr>
      <w:r w:rsidRPr="00CB0372">
        <w:t>копия выписки из ЕГРН на квартиру;</w:t>
      </w:r>
    </w:p>
    <w:p w14:paraId="6295A6C0" w14:textId="77777777" w:rsidR="00CB0372" w:rsidRPr="00CB0372" w:rsidRDefault="00CB0372" w:rsidP="00CB0372">
      <w:pPr>
        <w:numPr>
          <w:ilvl w:val="0"/>
          <w:numId w:val="24"/>
        </w:numPr>
      </w:pPr>
      <w:r w:rsidRPr="00CB0372">
        <w:t>технический паспорт до и после перепланировки;</w:t>
      </w:r>
    </w:p>
    <w:p w14:paraId="222B0472" w14:textId="77777777" w:rsidR="00CB0372" w:rsidRPr="00CB0372" w:rsidRDefault="00CB0372" w:rsidP="00CB0372">
      <w:pPr>
        <w:numPr>
          <w:ilvl w:val="0"/>
          <w:numId w:val="24"/>
        </w:numPr>
      </w:pPr>
      <w:r w:rsidRPr="00CB0372">
        <w:t>заключение экспертной организации о безопасности работ;</w:t>
      </w:r>
    </w:p>
    <w:p w14:paraId="67564415" w14:textId="77777777" w:rsidR="00CB0372" w:rsidRPr="00CB0372" w:rsidRDefault="00CB0372" w:rsidP="00CB0372">
      <w:pPr>
        <w:numPr>
          <w:ilvl w:val="0"/>
          <w:numId w:val="24"/>
        </w:numPr>
      </w:pPr>
      <w:r w:rsidRPr="00CB0372">
        <w:t>квитанция об оплате государственной пошлины.</w:t>
      </w:r>
    </w:p>
    <w:p w14:paraId="471C9974" w14:textId="34493DC0" w:rsidR="0083247E" w:rsidRPr="00CB0372" w:rsidRDefault="00CB0372" w:rsidP="00CB0372">
      <w:pPr>
        <w:jc w:val="left"/>
      </w:pPr>
      <w:r w:rsidRPr="00CB0372">
        <w:t>«__» ________ 20__ г.</w:t>
      </w:r>
      <w:r w:rsidRPr="00CB0372">
        <w:br/>
        <w:t>________________ / [Фамилия И.О.]</w:t>
      </w:r>
    </w:p>
    <w:sectPr w:rsidR="0083247E" w:rsidRPr="00CB037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F303" w14:textId="77777777" w:rsidR="0025536B" w:rsidRDefault="0025536B" w:rsidP="00AA1082">
      <w:pPr>
        <w:spacing w:after="0" w:line="240" w:lineRule="auto"/>
      </w:pPr>
      <w:r>
        <w:separator/>
      </w:r>
    </w:p>
  </w:endnote>
  <w:endnote w:type="continuationSeparator" w:id="0">
    <w:p w14:paraId="09A8CFAF" w14:textId="77777777" w:rsidR="0025536B" w:rsidRDefault="0025536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4A26" w14:textId="77777777" w:rsidR="0025536B" w:rsidRDefault="0025536B" w:rsidP="00AA1082">
      <w:pPr>
        <w:spacing w:after="0" w:line="240" w:lineRule="auto"/>
      </w:pPr>
      <w:r>
        <w:separator/>
      </w:r>
    </w:p>
  </w:footnote>
  <w:footnote w:type="continuationSeparator" w:id="0">
    <w:p w14:paraId="6C99CA8B" w14:textId="77777777" w:rsidR="0025536B" w:rsidRDefault="0025536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83B7F"/>
    <w:multiLevelType w:val="multilevel"/>
    <w:tmpl w:val="6700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F12A0"/>
    <w:multiLevelType w:val="multilevel"/>
    <w:tmpl w:val="637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61C1C"/>
    <w:multiLevelType w:val="multilevel"/>
    <w:tmpl w:val="2AB2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32E30"/>
    <w:multiLevelType w:val="multilevel"/>
    <w:tmpl w:val="6A2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1"/>
  </w:num>
  <w:num w:numId="2" w16cid:durableId="1452941838">
    <w:abstractNumId w:val="5"/>
  </w:num>
  <w:num w:numId="3" w16cid:durableId="1997494090">
    <w:abstractNumId w:val="9"/>
  </w:num>
  <w:num w:numId="4" w16cid:durableId="924807300">
    <w:abstractNumId w:val="19"/>
  </w:num>
  <w:num w:numId="5" w16cid:durableId="1974753379">
    <w:abstractNumId w:val="18"/>
  </w:num>
  <w:num w:numId="6" w16cid:durableId="178541777">
    <w:abstractNumId w:val="1"/>
  </w:num>
  <w:num w:numId="7" w16cid:durableId="980504789">
    <w:abstractNumId w:val="20"/>
  </w:num>
  <w:num w:numId="8" w16cid:durableId="1169518789">
    <w:abstractNumId w:val="6"/>
  </w:num>
  <w:num w:numId="9" w16cid:durableId="568460384">
    <w:abstractNumId w:val="16"/>
  </w:num>
  <w:num w:numId="10" w16cid:durableId="2011979801">
    <w:abstractNumId w:val="2"/>
  </w:num>
  <w:num w:numId="11" w16cid:durableId="10302997">
    <w:abstractNumId w:val="23"/>
  </w:num>
  <w:num w:numId="12" w16cid:durableId="1908957897">
    <w:abstractNumId w:val="22"/>
  </w:num>
  <w:num w:numId="13" w16cid:durableId="1837332511">
    <w:abstractNumId w:val="8"/>
  </w:num>
  <w:num w:numId="14" w16cid:durableId="1827890442">
    <w:abstractNumId w:val="3"/>
  </w:num>
  <w:num w:numId="15" w16cid:durableId="123818588">
    <w:abstractNumId w:val="13"/>
  </w:num>
  <w:num w:numId="16" w16cid:durableId="1419717228">
    <w:abstractNumId w:val="17"/>
  </w:num>
  <w:num w:numId="17" w16cid:durableId="440077338">
    <w:abstractNumId w:val="15"/>
  </w:num>
  <w:num w:numId="18" w16cid:durableId="532621882">
    <w:abstractNumId w:val="0"/>
  </w:num>
  <w:num w:numId="19" w16cid:durableId="2068262979">
    <w:abstractNumId w:val="10"/>
  </w:num>
  <w:num w:numId="20" w16cid:durableId="1494490050">
    <w:abstractNumId w:val="7"/>
  </w:num>
  <w:num w:numId="21" w16cid:durableId="1886062471">
    <w:abstractNumId w:val="4"/>
  </w:num>
  <w:num w:numId="22" w16cid:durableId="1503160718">
    <w:abstractNumId w:val="21"/>
  </w:num>
  <w:num w:numId="23" w16cid:durableId="1124348856">
    <w:abstractNumId w:val="14"/>
  </w:num>
  <w:num w:numId="24" w16cid:durableId="267737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5536B"/>
    <w:rsid w:val="00292BD8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CB0372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F56DD7"/>
    <w:rsid w:val="00F803C9"/>
    <w:rsid w:val="00F85ADD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2026-02-07T13:17:00Z</dcterms:created>
  <dcterms:modified xsi:type="dcterms:W3CDTF">2026-02-07T13:17:00Z</dcterms:modified>
</cp:coreProperties>
</file>