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DC65" w14:textId="77777777" w:rsidR="009961A6" w:rsidRPr="009961A6" w:rsidRDefault="009961A6" w:rsidP="009961A6">
      <w:pPr>
        <w:jc w:val="right"/>
      </w:pPr>
      <w:r w:rsidRPr="009961A6">
        <w:t>В [Наименование суда]</w:t>
      </w:r>
      <w:r w:rsidRPr="009961A6">
        <w:br/>
        <w:t>Адрес: [Адрес суда]</w:t>
      </w:r>
      <w:r w:rsidRPr="009961A6">
        <w:br/>
      </w:r>
      <w:r w:rsidRPr="009961A6">
        <w:br/>
      </w:r>
      <w:r w:rsidRPr="009961A6">
        <w:rPr>
          <w:b/>
          <w:bCs/>
        </w:rPr>
        <w:t>Истец:</w:t>
      </w:r>
      <w:r w:rsidRPr="009961A6">
        <w:t xml:space="preserve"> [ФИО полностью]</w:t>
      </w:r>
      <w:r w:rsidRPr="009961A6">
        <w:br/>
        <w:t>Адрес: [Ваш адрес регистрации]</w:t>
      </w:r>
      <w:r w:rsidRPr="009961A6">
        <w:br/>
        <w:t>Телефон: [Ваш телефон]</w:t>
      </w:r>
      <w:r w:rsidRPr="009961A6">
        <w:br/>
      </w:r>
      <w:r w:rsidRPr="009961A6">
        <w:br/>
      </w:r>
      <w:r w:rsidRPr="009961A6">
        <w:rPr>
          <w:b/>
          <w:bCs/>
        </w:rPr>
        <w:t>Ответчик:</w:t>
      </w:r>
      <w:r w:rsidRPr="009961A6">
        <w:t xml:space="preserve"> [Наименование управляющей компании]</w:t>
      </w:r>
      <w:r w:rsidRPr="009961A6">
        <w:br/>
        <w:t>Адрес: [Юридический адрес УК]</w:t>
      </w:r>
    </w:p>
    <w:p w14:paraId="1361D9EA" w14:textId="77777777" w:rsidR="009961A6" w:rsidRDefault="009961A6" w:rsidP="009961A6">
      <w:pPr>
        <w:jc w:val="center"/>
        <w:rPr>
          <w:b/>
          <w:bCs/>
        </w:rPr>
      </w:pPr>
    </w:p>
    <w:p w14:paraId="2E7AEF46" w14:textId="67D28C6B" w:rsidR="009961A6" w:rsidRPr="009961A6" w:rsidRDefault="009961A6" w:rsidP="009961A6">
      <w:pPr>
        <w:jc w:val="center"/>
        <w:rPr>
          <w:b/>
          <w:bCs/>
        </w:rPr>
      </w:pPr>
      <w:r w:rsidRPr="009961A6">
        <w:rPr>
          <w:b/>
          <w:bCs/>
        </w:rPr>
        <w:t>ИСКОВОЕ ЗАЯВЛЕНИЕ</w:t>
      </w:r>
      <w:r w:rsidRPr="009961A6">
        <w:rPr>
          <w:b/>
          <w:bCs/>
        </w:rPr>
        <w:br/>
        <w:t>о перерасчете платы за коммунальные услуги</w:t>
      </w:r>
    </w:p>
    <w:p w14:paraId="3D3A2F70" w14:textId="77777777" w:rsidR="009961A6" w:rsidRPr="009961A6" w:rsidRDefault="009961A6" w:rsidP="009961A6">
      <w:r w:rsidRPr="009961A6">
        <w:t>Я являюсь собственником жилого помещения по адресу: [Указать адрес]. Услуги по содержанию и управлению многоквартирным домом осуществляет ответчик — [Наименование УК].</w:t>
      </w:r>
    </w:p>
    <w:p w14:paraId="7C3AC1D0" w14:textId="77777777" w:rsidR="009961A6" w:rsidRPr="009961A6" w:rsidRDefault="009961A6" w:rsidP="009961A6">
      <w:r w:rsidRPr="009961A6">
        <w:t>За период с «__» ________ 20__ г. по «__» ________ 20__ г. мне была начислена плата за коммунальную услугу [Указать услугу, например: горячее водоснабжение] в размере [Сумма] руб. Считаю данное начисление необоснованным в связи с тем, что услуги фактически не предоставлялись (были ненадлежащего качества), что подтверждается [Указать доказательства: акты, жалобы].</w:t>
      </w:r>
    </w:p>
    <w:p w14:paraId="752A3881" w14:textId="77777777" w:rsidR="009961A6" w:rsidRPr="009961A6" w:rsidRDefault="009961A6" w:rsidP="009961A6">
      <w:r w:rsidRPr="009961A6">
        <w:t>На основании ст. 157 ЖК РФ и п. 98 Постановления Правительства РФ № 354, при предоставлении услуг ненадлежащего качества размер платы подлежит уменьшению.</w:t>
      </w:r>
    </w:p>
    <w:p w14:paraId="6FC69516" w14:textId="77777777" w:rsidR="009961A6" w:rsidRPr="009961A6" w:rsidRDefault="009961A6" w:rsidP="009961A6">
      <w:pPr>
        <w:jc w:val="center"/>
        <w:rPr>
          <w:b/>
          <w:bCs/>
        </w:rPr>
      </w:pPr>
      <w:r w:rsidRPr="009961A6">
        <w:rPr>
          <w:b/>
          <w:bCs/>
        </w:rPr>
        <w:t>ПРОШУ:</w:t>
      </w:r>
    </w:p>
    <w:p w14:paraId="3052604F" w14:textId="77777777" w:rsidR="009961A6" w:rsidRPr="009961A6" w:rsidRDefault="009961A6" w:rsidP="009961A6">
      <w:pPr>
        <w:numPr>
          <w:ilvl w:val="0"/>
          <w:numId w:val="9"/>
        </w:numPr>
      </w:pPr>
      <w:r w:rsidRPr="009961A6">
        <w:t>Обязать ответчика произвести перерасчет платы за услугу [Название] за вышеуказанный период;</w:t>
      </w:r>
    </w:p>
    <w:p w14:paraId="63457F27" w14:textId="77777777" w:rsidR="009961A6" w:rsidRPr="009961A6" w:rsidRDefault="009961A6" w:rsidP="009961A6">
      <w:pPr>
        <w:numPr>
          <w:ilvl w:val="0"/>
          <w:numId w:val="9"/>
        </w:numPr>
      </w:pPr>
      <w:r w:rsidRPr="009961A6">
        <w:t>Взыскать с ответчика компенсацию морального вреда в размере [Сумма] руб.</w:t>
      </w:r>
    </w:p>
    <w:p w14:paraId="7C2BEDCE" w14:textId="77777777" w:rsidR="009961A6" w:rsidRPr="009961A6" w:rsidRDefault="009961A6" w:rsidP="009961A6">
      <w:pPr>
        <w:rPr>
          <w:b/>
          <w:bCs/>
        </w:rPr>
      </w:pPr>
      <w:r w:rsidRPr="009961A6">
        <w:rPr>
          <w:b/>
          <w:bCs/>
        </w:rPr>
        <w:t>Приложения:</w:t>
      </w:r>
    </w:p>
    <w:p w14:paraId="3C4EF498" w14:textId="77777777" w:rsidR="009961A6" w:rsidRPr="009961A6" w:rsidRDefault="009961A6" w:rsidP="009961A6">
      <w:pPr>
        <w:numPr>
          <w:ilvl w:val="0"/>
          <w:numId w:val="10"/>
        </w:numPr>
      </w:pPr>
      <w:r w:rsidRPr="009961A6">
        <w:t>Копия договора с УК или выписка из ЕГРН;</w:t>
      </w:r>
    </w:p>
    <w:p w14:paraId="3C0A2F54" w14:textId="77777777" w:rsidR="009961A6" w:rsidRPr="009961A6" w:rsidRDefault="009961A6" w:rsidP="009961A6">
      <w:pPr>
        <w:numPr>
          <w:ilvl w:val="0"/>
          <w:numId w:val="10"/>
        </w:numPr>
      </w:pPr>
      <w:r w:rsidRPr="009961A6">
        <w:t>Расчет исковых требований;</w:t>
      </w:r>
    </w:p>
    <w:p w14:paraId="6DC687A0" w14:textId="77777777" w:rsidR="009961A6" w:rsidRPr="009961A6" w:rsidRDefault="009961A6" w:rsidP="009961A6">
      <w:pPr>
        <w:numPr>
          <w:ilvl w:val="0"/>
          <w:numId w:val="10"/>
        </w:numPr>
      </w:pPr>
      <w:r w:rsidRPr="009961A6">
        <w:t>Копия претензии в УК с отметкой о получении.</w:t>
      </w:r>
    </w:p>
    <w:p w14:paraId="6D01CE15" w14:textId="77777777" w:rsidR="009961A6" w:rsidRDefault="009961A6" w:rsidP="009961A6">
      <w:pPr>
        <w:jc w:val="left"/>
      </w:pPr>
    </w:p>
    <w:p w14:paraId="744DE45B" w14:textId="2BF18ED8" w:rsidR="009961A6" w:rsidRPr="009961A6" w:rsidRDefault="009961A6" w:rsidP="009961A6">
      <w:pPr>
        <w:jc w:val="left"/>
      </w:pPr>
      <w:r w:rsidRPr="009961A6">
        <w:t>«__» ________ 20__ г.</w:t>
      </w:r>
      <w:r w:rsidRPr="009961A6">
        <w:br/>
        <w:t>________________ / [Фамилия И.О.]</w:t>
      </w:r>
    </w:p>
    <w:p w14:paraId="471C9974" w14:textId="77777777" w:rsidR="0083247E" w:rsidRPr="009961A6" w:rsidRDefault="0083247E" w:rsidP="009961A6"/>
    <w:sectPr w:rsidR="0083247E" w:rsidRPr="009961A6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D135A" w14:textId="77777777" w:rsidR="002954AC" w:rsidRDefault="002954AC" w:rsidP="00AA1082">
      <w:pPr>
        <w:spacing w:after="0" w:line="240" w:lineRule="auto"/>
      </w:pPr>
      <w:r>
        <w:separator/>
      </w:r>
    </w:p>
  </w:endnote>
  <w:endnote w:type="continuationSeparator" w:id="0">
    <w:p w14:paraId="35A26665" w14:textId="77777777" w:rsidR="002954AC" w:rsidRDefault="002954A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DF10" w14:textId="77777777" w:rsidR="002954AC" w:rsidRDefault="002954AC" w:rsidP="00AA1082">
      <w:pPr>
        <w:spacing w:after="0" w:line="240" w:lineRule="auto"/>
      </w:pPr>
      <w:r>
        <w:separator/>
      </w:r>
    </w:p>
  </w:footnote>
  <w:footnote w:type="continuationSeparator" w:id="0">
    <w:p w14:paraId="5CDB8264" w14:textId="77777777" w:rsidR="002954AC" w:rsidRDefault="002954A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5"/>
  </w:num>
  <w:num w:numId="2" w16cid:durableId="1452941838">
    <w:abstractNumId w:val="2"/>
  </w:num>
  <w:num w:numId="3" w16cid:durableId="1997494090">
    <w:abstractNumId w:val="4"/>
  </w:num>
  <w:num w:numId="4" w16cid:durableId="924807300">
    <w:abstractNumId w:val="8"/>
  </w:num>
  <w:num w:numId="5" w16cid:durableId="1974753379">
    <w:abstractNumId w:val="7"/>
  </w:num>
  <w:num w:numId="6" w16cid:durableId="178541777">
    <w:abstractNumId w:val="0"/>
  </w:num>
  <w:num w:numId="7" w16cid:durableId="980504789">
    <w:abstractNumId w:val="9"/>
  </w:num>
  <w:num w:numId="8" w16cid:durableId="1169518789">
    <w:abstractNumId w:val="3"/>
  </w:num>
  <w:num w:numId="9" w16cid:durableId="568460384">
    <w:abstractNumId w:val="6"/>
  </w:num>
  <w:num w:numId="10" w16cid:durableId="201197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2246DE"/>
    <w:rsid w:val="00227EAA"/>
    <w:rsid w:val="00292BD8"/>
    <w:rsid w:val="0029453C"/>
    <w:rsid w:val="002954AC"/>
    <w:rsid w:val="00313859"/>
    <w:rsid w:val="003D025F"/>
    <w:rsid w:val="00456FEF"/>
    <w:rsid w:val="00461B7D"/>
    <w:rsid w:val="00472E2F"/>
    <w:rsid w:val="00483D14"/>
    <w:rsid w:val="004F2C3F"/>
    <w:rsid w:val="00537FAE"/>
    <w:rsid w:val="00657808"/>
    <w:rsid w:val="00675063"/>
    <w:rsid w:val="007E1463"/>
    <w:rsid w:val="008057E1"/>
    <w:rsid w:val="0083238E"/>
    <w:rsid w:val="0083247E"/>
    <w:rsid w:val="008742BF"/>
    <w:rsid w:val="008D439D"/>
    <w:rsid w:val="009961A6"/>
    <w:rsid w:val="009C7B57"/>
    <w:rsid w:val="00A50AB7"/>
    <w:rsid w:val="00A95EF3"/>
    <w:rsid w:val="00A9773E"/>
    <w:rsid w:val="00AA1082"/>
    <w:rsid w:val="00B10717"/>
    <w:rsid w:val="00B316A2"/>
    <w:rsid w:val="00B66532"/>
    <w:rsid w:val="00B90F31"/>
    <w:rsid w:val="00BC6477"/>
    <w:rsid w:val="00BE1BCA"/>
    <w:rsid w:val="00C669A3"/>
    <w:rsid w:val="00CA3E33"/>
    <w:rsid w:val="00D0255E"/>
    <w:rsid w:val="00D139FF"/>
    <w:rsid w:val="00D15699"/>
    <w:rsid w:val="00DC29EF"/>
    <w:rsid w:val="00DF6F94"/>
    <w:rsid w:val="00E11403"/>
    <w:rsid w:val="00E20730"/>
    <w:rsid w:val="00E91859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2026-02-07T12:49:00Z</dcterms:created>
  <dcterms:modified xsi:type="dcterms:W3CDTF">2026-02-07T12:49:00Z</dcterms:modified>
</cp:coreProperties>
</file>