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5C50" w14:textId="77777777" w:rsidR="00BE10E3" w:rsidRPr="00BE10E3" w:rsidRDefault="00BE10E3" w:rsidP="00BE10E3">
      <w:pPr>
        <w:jc w:val="left"/>
      </w:pPr>
      <w:r w:rsidRPr="00BE10E3">
        <w:t>В [Название районного или мирового суда]</w:t>
      </w:r>
      <w:r w:rsidRPr="00BE10E3">
        <w:br/>
        <w:t>Адрес: [Индекс, город, улица, дом]</w:t>
      </w:r>
      <w:r w:rsidRPr="00BE10E3">
        <w:br/>
      </w:r>
      <w:r w:rsidRPr="00BE10E3">
        <w:br/>
      </w:r>
      <w:r w:rsidRPr="00BE10E3">
        <w:rPr>
          <w:b/>
          <w:bCs/>
        </w:rPr>
        <w:t>Истец:</w:t>
      </w:r>
      <w:r w:rsidRPr="00BE10E3">
        <w:t xml:space="preserve"> [ФИО полностью]</w:t>
      </w:r>
      <w:r w:rsidRPr="00BE10E3">
        <w:br/>
        <w:t>Адрес: [Ваш адрес регистрации]</w:t>
      </w:r>
      <w:r w:rsidRPr="00BE10E3">
        <w:br/>
        <w:t>Телефон: [Ваш номер телефона]</w:t>
      </w:r>
      <w:r w:rsidRPr="00BE10E3">
        <w:br/>
      </w:r>
      <w:r w:rsidRPr="00BE10E3">
        <w:br/>
      </w:r>
      <w:r w:rsidRPr="00BE10E3">
        <w:rPr>
          <w:b/>
          <w:bCs/>
        </w:rPr>
        <w:t>Ответчик:</w:t>
      </w:r>
      <w:r w:rsidRPr="00BE10E3">
        <w:t xml:space="preserve"> [Наименование УК / ТСЖ / ЖСК]</w:t>
      </w:r>
      <w:r w:rsidRPr="00BE10E3">
        <w:br/>
        <w:t>Адрес: [Юридический адрес управляющей компании]</w:t>
      </w:r>
      <w:r w:rsidRPr="00BE10E3">
        <w:br/>
        <w:t>ИНН: [ИНН организации, если известен]</w:t>
      </w:r>
    </w:p>
    <w:p w14:paraId="3CC63F4E" w14:textId="77777777" w:rsidR="00BE10E3" w:rsidRPr="00BE10E3" w:rsidRDefault="00BE10E3" w:rsidP="00BE10E3">
      <w:pPr>
        <w:jc w:val="center"/>
        <w:rPr>
          <w:b/>
          <w:bCs/>
        </w:rPr>
      </w:pPr>
      <w:r w:rsidRPr="00BE10E3">
        <w:rPr>
          <w:b/>
          <w:bCs/>
        </w:rPr>
        <w:t>ИСКОВОЕ ЗАЯВЛЕНИЕ</w:t>
      </w:r>
      <w:r w:rsidRPr="00BE10E3">
        <w:rPr>
          <w:b/>
          <w:bCs/>
        </w:rPr>
        <w:br/>
        <w:t>о возмещении ущерба, причиненного заливом квартиры</w:t>
      </w:r>
    </w:p>
    <w:p w14:paraId="1C776FCD" w14:textId="77777777" w:rsidR="00BE10E3" w:rsidRPr="00BE10E3" w:rsidRDefault="00BE10E3" w:rsidP="00BE10E3">
      <w:r w:rsidRPr="00BE10E3">
        <w:t>Я являюсь собственником жилого помещения, расположенного по адресу: [Ваш адрес]. Управление данным многоквартирным домом осуществляет Ответчик.</w:t>
      </w:r>
    </w:p>
    <w:p w14:paraId="2D08C47F" w14:textId="77777777" w:rsidR="00BE10E3" w:rsidRPr="00BE10E3" w:rsidRDefault="00BE10E3" w:rsidP="00BE10E3">
      <w:r w:rsidRPr="00BE10E3">
        <w:t>«__» ________ 20__ г. произошел залив моей квартиры по причине: [указать причину, например: разрыв стояка ГВС / протечка кровли]. Согласно Акту осмотра от «__» ________ 20__ г., составленному представителями Ответчика, причиной залива стало ненадлежащее состояние общего имущества, находящегося в ведении управляющей организации.</w:t>
      </w:r>
    </w:p>
    <w:p w14:paraId="4466F861" w14:textId="77777777" w:rsidR="00BE10E3" w:rsidRPr="00BE10E3" w:rsidRDefault="00BE10E3" w:rsidP="00BE10E3">
      <w:r w:rsidRPr="00BE10E3">
        <w:t>В результате залива моей квартире и имуществу причинены повреждения, перечень которых зафиксирован в Акте. Для определения стоимости восстановительного ремонта я обратился к независимым экспертам. Согласно отчету № [номер] от «__» ________ 20__ г., размер ущерба составил [сумма цифрами] руб.</w:t>
      </w:r>
    </w:p>
    <w:p w14:paraId="3D537C94" w14:textId="77777777" w:rsidR="00BE10E3" w:rsidRDefault="00BE10E3" w:rsidP="00BE10E3">
      <w:r w:rsidRPr="00BE10E3">
        <w:t>«__» ________ 20__ г. мною была направлена досудебная претензия, которая оставлена Ответчиком без удовлетворения. На основании изложенного, руководствуясь ст. 15, 1064 ГК РФ, ст. 161 ЖК РФ и Законом о защите прав потребителей,</w:t>
      </w:r>
    </w:p>
    <w:p w14:paraId="628BB187" w14:textId="77777777" w:rsidR="00BE10E3" w:rsidRDefault="00BE10E3" w:rsidP="00BE10E3">
      <w:pPr>
        <w:jc w:val="center"/>
        <w:rPr>
          <w:b/>
          <w:bCs/>
        </w:rPr>
      </w:pPr>
    </w:p>
    <w:p w14:paraId="46DEFD5A" w14:textId="1C1B68AF" w:rsidR="00BE10E3" w:rsidRPr="00BE10E3" w:rsidRDefault="00BE10E3" w:rsidP="00BE10E3">
      <w:pPr>
        <w:jc w:val="center"/>
        <w:rPr>
          <w:b/>
          <w:bCs/>
        </w:rPr>
      </w:pPr>
      <w:r w:rsidRPr="00BE10E3">
        <w:rPr>
          <w:b/>
          <w:bCs/>
        </w:rPr>
        <w:t>ПРОШУ:</w:t>
      </w:r>
    </w:p>
    <w:p w14:paraId="73AA3963" w14:textId="77777777" w:rsidR="00BE10E3" w:rsidRPr="00BE10E3" w:rsidRDefault="00BE10E3" w:rsidP="00BE10E3">
      <w:pPr>
        <w:numPr>
          <w:ilvl w:val="0"/>
          <w:numId w:val="11"/>
        </w:numPr>
      </w:pPr>
      <w:r w:rsidRPr="00BE10E3">
        <w:t>взыскать с Ответчика в мою пользу сумму материального ущерба в размере [сумма] руб.;</w:t>
      </w:r>
    </w:p>
    <w:p w14:paraId="6468870B" w14:textId="77777777" w:rsidR="00BE10E3" w:rsidRPr="00BE10E3" w:rsidRDefault="00BE10E3" w:rsidP="00BE10E3">
      <w:pPr>
        <w:numPr>
          <w:ilvl w:val="0"/>
          <w:numId w:val="11"/>
        </w:numPr>
      </w:pPr>
      <w:r w:rsidRPr="00BE10E3">
        <w:t>взыскать компенсацию морального вреда в размере [сумма] руб.;</w:t>
      </w:r>
    </w:p>
    <w:p w14:paraId="1911A969" w14:textId="77777777" w:rsidR="00BE10E3" w:rsidRPr="00BE10E3" w:rsidRDefault="00BE10E3" w:rsidP="00BE10E3">
      <w:pPr>
        <w:numPr>
          <w:ilvl w:val="0"/>
          <w:numId w:val="11"/>
        </w:numPr>
      </w:pPr>
      <w:r w:rsidRPr="00BE10E3">
        <w:t>взыскать штраф за несоблюдение добровольного порядка удовлетворения требований в размере 50% от присужденной суммы;</w:t>
      </w:r>
    </w:p>
    <w:p w14:paraId="559CD0A6" w14:textId="77777777" w:rsidR="00BE10E3" w:rsidRPr="00BE10E3" w:rsidRDefault="00BE10E3" w:rsidP="00BE10E3">
      <w:pPr>
        <w:numPr>
          <w:ilvl w:val="0"/>
          <w:numId w:val="11"/>
        </w:numPr>
      </w:pPr>
      <w:r w:rsidRPr="00BE10E3">
        <w:t>взыскать расходы на проведение независимой экспертизы в размере [сумма] руб.</w:t>
      </w:r>
    </w:p>
    <w:p w14:paraId="099A1103" w14:textId="77777777" w:rsidR="00BE10E3" w:rsidRDefault="00BE10E3" w:rsidP="00BE10E3">
      <w:pPr>
        <w:rPr>
          <w:b/>
          <w:bCs/>
        </w:rPr>
      </w:pPr>
    </w:p>
    <w:p w14:paraId="7BFD5049" w14:textId="1B28DC59" w:rsidR="00BE10E3" w:rsidRDefault="00BE10E3" w:rsidP="00BE10E3">
      <w:pPr>
        <w:rPr>
          <w:b/>
          <w:bCs/>
        </w:rPr>
      </w:pPr>
      <w:r w:rsidRPr="00BE10E3">
        <w:rPr>
          <w:b/>
          <w:bCs/>
        </w:rPr>
        <w:t>Приложения:</w:t>
      </w:r>
    </w:p>
    <w:p w14:paraId="587985B6" w14:textId="77777777" w:rsidR="00BE10E3" w:rsidRPr="00BE10E3" w:rsidRDefault="00BE10E3" w:rsidP="00BE10E3">
      <w:pPr>
        <w:rPr>
          <w:b/>
          <w:bCs/>
        </w:rPr>
      </w:pPr>
    </w:p>
    <w:p w14:paraId="3FFDF482" w14:textId="77777777" w:rsidR="00BE10E3" w:rsidRPr="00BE10E3" w:rsidRDefault="00BE10E3" w:rsidP="00BE10E3">
      <w:pPr>
        <w:numPr>
          <w:ilvl w:val="0"/>
          <w:numId w:val="12"/>
        </w:numPr>
      </w:pPr>
      <w:r w:rsidRPr="00BE10E3">
        <w:t>копия выписки из ЕГРН на квартиру;</w:t>
      </w:r>
    </w:p>
    <w:p w14:paraId="0C99FFF6" w14:textId="77777777" w:rsidR="00BE10E3" w:rsidRPr="00BE10E3" w:rsidRDefault="00BE10E3" w:rsidP="00BE10E3">
      <w:pPr>
        <w:numPr>
          <w:ilvl w:val="0"/>
          <w:numId w:val="12"/>
        </w:numPr>
      </w:pPr>
      <w:r w:rsidRPr="00BE10E3">
        <w:lastRenderedPageBreak/>
        <w:t>копия Акта о заливе от представителей УК;</w:t>
      </w:r>
    </w:p>
    <w:p w14:paraId="0AFD46F4" w14:textId="77777777" w:rsidR="00BE10E3" w:rsidRPr="00BE10E3" w:rsidRDefault="00BE10E3" w:rsidP="00BE10E3">
      <w:pPr>
        <w:numPr>
          <w:ilvl w:val="0"/>
          <w:numId w:val="12"/>
        </w:numPr>
      </w:pPr>
      <w:r w:rsidRPr="00BE10E3">
        <w:t>копия отчета о стоимости восстановительного ремонта;</w:t>
      </w:r>
    </w:p>
    <w:p w14:paraId="3197B62A" w14:textId="77777777" w:rsidR="00BE10E3" w:rsidRPr="00BE10E3" w:rsidRDefault="00BE10E3" w:rsidP="00BE10E3">
      <w:pPr>
        <w:numPr>
          <w:ilvl w:val="0"/>
          <w:numId w:val="12"/>
        </w:numPr>
      </w:pPr>
      <w:r w:rsidRPr="00BE10E3">
        <w:t>доказательства направления досудебной претензии;</w:t>
      </w:r>
    </w:p>
    <w:p w14:paraId="24343397" w14:textId="77777777" w:rsidR="00BE10E3" w:rsidRPr="00BE10E3" w:rsidRDefault="00BE10E3" w:rsidP="00BE10E3">
      <w:pPr>
        <w:numPr>
          <w:ilvl w:val="0"/>
          <w:numId w:val="12"/>
        </w:numPr>
      </w:pPr>
      <w:r w:rsidRPr="00BE10E3">
        <w:t>расчет взыскиваемых сумм.</w:t>
      </w:r>
    </w:p>
    <w:p w14:paraId="01ABE287" w14:textId="77777777" w:rsidR="00BE10E3" w:rsidRPr="00BE10E3" w:rsidRDefault="00BE10E3" w:rsidP="00BE10E3">
      <w:pPr>
        <w:jc w:val="left"/>
      </w:pPr>
      <w:r w:rsidRPr="00BE10E3">
        <w:t>«__» ________ 20__ г.</w:t>
      </w:r>
      <w:r w:rsidRPr="00BE10E3">
        <w:br/>
        <w:t>________________ / [Фамилия И.О.]</w:t>
      </w:r>
    </w:p>
    <w:p w14:paraId="471C9974" w14:textId="77777777" w:rsidR="0083247E" w:rsidRPr="00BE10E3" w:rsidRDefault="0083247E" w:rsidP="00BE10E3"/>
    <w:sectPr w:rsidR="0083247E" w:rsidRPr="00BE10E3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5912" w14:textId="77777777" w:rsidR="00820B1C" w:rsidRDefault="00820B1C" w:rsidP="00AA1082">
      <w:pPr>
        <w:spacing w:after="0" w:line="240" w:lineRule="auto"/>
      </w:pPr>
      <w:r>
        <w:separator/>
      </w:r>
    </w:p>
  </w:endnote>
  <w:endnote w:type="continuationSeparator" w:id="0">
    <w:p w14:paraId="7471A2D4" w14:textId="77777777" w:rsidR="00820B1C" w:rsidRDefault="00820B1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28BB" w14:textId="77777777" w:rsidR="00820B1C" w:rsidRDefault="00820B1C" w:rsidP="00AA1082">
      <w:pPr>
        <w:spacing w:after="0" w:line="240" w:lineRule="auto"/>
      </w:pPr>
      <w:r>
        <w:separator/>
      </w:r>
    </w:p>
  </w:footnote>
  <w:footnote w:type="continuationSeparator" w:id="0">
    <w:p w14:paraId="782472A2" w14:textId="77777777" w:rsidR="00820B1C" w:rsidRDefault="00820B1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5"/>
  </w:num>
  <w:num w:numId="2" w16cid:durableId="1452941838">
    <w:abstractNumId w:val="2"/>
  </w:num>
  <w:num w:numId="3" w16cid:durableId="1997494090">
    <w:abstractNumId w:val="4"/>
  </w:num>
  <w:num w:numId="4" w16cid:durableId="924807300">
    <w:abstractNumId w:val="8"/>
  </w:num>
  <w:num w:numId="5" w16cid:durableId="1974753379">
    <w:abstractNumId w:val="7"/>
  </w:num>
  <w:num w:numId="6" w16cid:durableId="178541777">
    <w:abstractNumId w:val="0"/>
  </w:num>
  <w:num w:numId="7" w16cid:durableId="980504789">
    <w:abstractNumId w:val="9"/>
  </w:num>
  <w:num w:numId="8" w16cid:durableId="1169518789">
    <w:abstractNumId w:val="3"/>
  </w:num>
  <w:num w:numId="9" w16cid:durableId="568460384">
    <w:abstractNumId w:val="6"/>
  </w:num>
  <w:num w:numId="10" w16cid:durableId="2011979801">
    <w:abstractNumId w:val="1"/>
  </w:num>
  <w:num w:numId="11" w16cid:durableId="10302997">
    <w:abstractNumId w:val="11"/>
  </w:num>
  <w:num w:numId="12" w16cid:durableId="1908957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2246DE"/>
    <w:rsid w:val="00227EAA"/>
    <w:rsid w:val="00292BD8"/>
    <w:rsid w:val="0029453C"/>
    <w:rsid w:val="00313859"/>
    <w:rsid w:val="003D025F"/>
    <w:rsid w:val="00456FEF"/>
    <w:rsid w:val="00461B7D"/>
    <w:rsid w:val="00472E2F"/>
    <w:rsid w:val="00483D14"/>
    <w:rsid w:val="004F2C3F"/>
    <w:rsid w:val="00537FAE"/>
    <w:rsid w:val="00657808"/>
    <w:rsid w:val="00675063"/>
    <w:rsid w:val="007E1463"/>
    <w:rsid w:val="008057E1"/>
    <w:rsid w:val="00820B1C"/>
    <w:rsid w:val="0083238E"/>
    <w:rsid w:val="0083247E"/>
    <w:rsid w:val="008742BF"/>
    <w:rsid w:val="008D439D"/>
    <w:rsid w:val="009961A6"/>
    <w:rsid w:val="009C7B57"/>
    <w:rsid w:val="00A50AB7"/>
    <w:rsid w:val="00A95EF3"/>
    <w:rsid w:val="00A9773E"/>
    <w:rsid w:val="00AA1082"/>
    <w:rsid w:val="00B10717"/>
    <w:rsid w:val="00B316A2"/>
    <w:rsid w:val="00B66532"/>
    <w:rsid w:val="00B90F31"/>
    <w:rsid w:val="00BC6477"/>
    <w:rsid w:val="00BE10E3"/>
    <w:rsid w:val="00BE1BCA"/>
    <w:rsid w:val="00C669A3"/>
    <w:rsid w:val="00CA3E33"/>
    <w:rsid w:val="00D0255E"/>
    <w:rsid w:val="00D139FF"/>
    <w:rsid w:val="00D15699"/>
    <w:rsid w:val="00DC29EF"/>
    <w:rsid w:val="00DF6F94"/>
    <w:rsid w:val="00E11403"/>
    <w:rsid w:val="00E20730"/>
    <w:rsid w:val="00E91859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2026-02-07T12:54:00Z</dcterms:created>
  <dcterms:modified xsi:type="dcterms:W3CDTF">2026-02-07T12:54:00Z</dcterms:modified>
</cp:coreProperties>
</file>