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B2B39" w14:textId="77777777" w:rsidR="00103187" w:rsidRPr="00103187" w:rsidRDefault="00103187" w:rsidP="00103187">
      <w:pPr>
        <w:jc w:val="left"/>
      </w:pPr>
      <w:r w:rsidRPr="00103187">
        <w:t>В [Название районного суда]</w:t>
      </w:r>
      <w:r w:rsidRPr="00103187">
        <w:br/>
        <w:t>Адрес: [Адрес суда]</w:t>
      </w:r>
      <w:r w:rsidRPr="00103187">
        <w:br/>
      </w:r>
      <w:r w:rsidRPr="00103187">
        <w:br/>
      </w:r>
      <w:r w:rsidRPr="00103187">
        <w:rPr>
          <w:b/>
          <w:bCs/>
        </w:rPr>
        <w:t>Истец:</w:t>
      </w:r>
      <w:r w:rsidRPr="00103187">
        <w:t xml:space="preserve"> [ФИО полностью]</w:t>
      </w:r>
      <w:r w:rsidRPr="00103187">
        <w:br/>
        <w:t>Адрес: [Адрес регистрации и фактического проживания]</w:t>
      </w:r>
      <w:r w:rsidRPr="00103187">
        <w:br/>
        <w:t>Телефон: [Ваш номер телефона]</w:t>
      </w:r>
      <w:r w:rsidRPr="00103187">
        <w:br/>
      </w:r>
      <w:r w:rsidRPr="00103187">
        <w:br/>
      </w:r>
      <w:r w:rsidRPr="00103187">
        <w:rPr>
          <w:b/>
          <w:bCs/>
        </w:rPr>
        <w:t>Ответчик:</w:t>
      </w:r>
      <w:r w:rsidRPr="00103187">
        <w:t xml:space="preserve"> [ФИО полностью]</w:t>
      </w:r>
      <w:r w:rsidRPr="00103187">
        <w:br/>
        <w:t>Адрес: [Адрес ответчика]</w:t>
      </w:r>
      <w:r w:rsidRPr="00103187">
        <w:br/>
        <w:t>Дата и место рождения (если известны): [Данные]</w:t>
      </w:r>
    </w:p>
    <w:p w14:paraId="3F960233" w14:textId="77777777" w:rsidR="00103187" w:rsidRPr="00103187" w:rsidRDefault="00103187" w:rsidP="00103187">
      <w:pPr>
        <w:jc w:val="left"/>
        <w:rPr>
          <w:b/>
          <w:bCs/>
        </w:rPr>
      </w:pPr>
      <w:r w:rsidRPr="00103187">
        <w:rPr>
          <w:b/>
          <w:bCs/>
        </w:rPr>
        <w:t>ИСКОВОЕ ЗАЯВЛЕНИЕ</w:t>
      </w:r>
      <w:r w:rsidRPr="00103187">
        <w:rPr>
          <w:b/>
          <w:bCs/>
        </w:rPr>
        <w:br/>
        <w:t>о взыскании компенсации морального вреда за оскорбление личности</w:t>
      </w:r>
    </w:p>
    <w:p w14:paraId="78DF343E" w14:textId="77777777" w:rsidR="00103187" w:rsidRPr="00103187" w:rsidRDefault="00103187" w:rsidP="00103187">
      <w:r w:rsidRPr="00103187">
        <w:t>«__» ________ 20__ г. по адресу: [Указать точное место, если это интернет - указать URL-адрес страницы или название мессенджера], ответчик [ФИО ответчика] в присутствии третьих лиц [указать ФИО свидетелей, если были] допустил в мой адрес оскорбительные высказывания.</w:t>
      </w:r>
    </w:p>
    <w:p w14:paraId="25E426EF" w14:textId="77777777" w:rsidR="00103187" w:rsidRPr="00103187" w:rsidRDefault="00103187" w:rsidP="00103187">
      <w:r w:rsidRPr="00103187">
        <w:t>Данные высказывания выражались в [привести дословные фразы или описать суть]. Форма высказываний является явно неприличной, глубоко противоречит общепринятым нормам морали и направлена на унижение моей чести и человеческого достоинства. Ответчик действовал умышленно, осознавая оскорбительный характер своих слов.</w:t>
      </w:r>
    </w:p>
    <w:p w14:paraId="3CB674C4" w14:textId="77777777" w:rsidR="00103187" w:rsidRPr="00103187" w:rsidRDefault="00103187" w:rsidP="00103187">
      <w:r w:rsidRPr="00103187">
        <w:t>Факт совершения правонарушения подтверждается следующими доказательствами: [перечислить: видеозапись, распечатка скриншотов, аудиозапись разговора, постановление о привлечении к административной ответственности от _</w:t>
      </w:r>
      <w:proofErr w:type="gramStart"/>
      <w:r w:rsidRPr="00103187">
        <w:t>_._</w:t>
      </w:r>
      <w:proofErr w:type="gramEnd"/>
      <w:r w:rsidRPr="00103187">
        <w:t>_.20__ г.].</w:t>
      </w:r>
    </w:p>
    <w:p w14:paraId="3EAA6A28" w14:textId="77777777" w:rsidR="00103187" w:rsidRPr="00103187" w:rsidRDefault="00103187" w:rsidP="00103187">
      <w:r w:rsidRPr="00103187">
        <w:t>Согласно ст. 150 ГК РФ, достоинство личности, честь и доброе имя относятся к нематериальным благам. В силу ст. 151 ГК РФ, если гражданину причинен моральный вред действиями, нарушающими его личные неимущественные права, суд может возложить на нарушителя обязанность денежной компенсации указанного вреда.</w:t>
      </w:r>
    </w:p>
    <w:p w14:paraId="2AB74A0A" w14:textId="77777777" w:rsidR="00103187" w:rsidRPr="00103187" w:rsidRDefault="00103187" w:rsidP="00103187">
      <w:r w:rsidRPr="00103187">
        <w:t>В результате действий ответчика я испытал глубокий эмоциональный стресс, чувство унижения и обиды. Мое состояние выразилось в [указать: бессонница, головные боли, повышение давления, невозможность продолжать работу в нормальном ритме], что подтверждается клиническими данными [если есть справки]. Оценку причиненного морального вреда я определяю в размере [Сумма] рублей.</w:t>
      </w:r>
    </w:p>
    <w:p w14:paraId="54A01C60" w14:textId="77777777" w:rsidR="00103187" w:rsidRPr="00103187" w:rsidRDefault="00103187" w:rsidP="00103187">
      <w:pPr>
        <w:rPr>
          <w:b/>
          <w:bCs/>
        </w:rPr>
      </w:pPr>
      <w:r w:rsidRPr="00103187">
        <w:rPr>
          <w:b/>
          <w:bCs/>
        </w:rPr>
        <w:t>ПРОШУ:</w:t>
      </w:r>
    </w:p>
    <w:p w14:paraId="1D6D784D" w14:textId="77777777" w:rsidR="00103187" w:rsidRPr="00103187" w:rsidRDefault="00103187" w:rsidP="00103187">
      <w:pPr>
        <w:numPr>
          <w:ilvl w:val="0"/>
          <w:numId w:val="46"/>
        </w:numPr>
      </w:pPr>
      <w:r w:rsidRPr="00103187">
        <w:t>признать высказывания [ФИО ответчика], сделанные «__» ________ 20__ г., оскорбительными и порочащими мое достоинство;</w:t>
      </w:r>
    </w:p>
    <w:p w14:paraId="0BACEB42" w14:textId="77777777" w:rsidR="00103187" w:rsidRPr="00103187" w:rsidRDefault="00103187" w:rsidP="00103187">
      <w:pPr>
        <w:numPr>
          <w:ilvl w:val="0"/>
          <w:numId w:val="46"/>
        </w:numPr>
      </w:pPr>
      <w:r w:rsidRPr="00103187">
        <w:t>взыскать с [ФИО ответчика] в мою пользу компенсацию морального вреда в размере [Сумма] рублей;</w:t>
      </w:r>
    </w:p>
    <w:p w14:paraId="03C9E8D2" w14:textId="77777777" w:rsidR="00103187" w:rsidRPr="00103187" w:rsidRDefault="00103187" w:rsidP="00103187">
      <w:pPr>
        <w:numPr>
          <w:ilvl w:val="0"/>
          <w:numId w:val="46"/>
        </w:numPr>
      </w:pPr>
      <w:r w:rsidRPr="00103187">
        <w:t>взыскать с ответчика расходы по уплате государственной пошлины в размере [Сумма] рублей;</w:t>
      </w:r>
    </w:p>
    <w:p w14:paraId="73F56959" w14:textId="77777777" w:rsidR="00103187" w:rsidRPr="00103187" w:rsidRDefault="00103187" w:rsidP="00103187">
      <w:pPr>
        <w:numPr>
          <w:ilvl w:val="0"/>
          <w:numId w:val="46"/>
        </w:numPr>
      </w:pPr>
      <w:r w:rsidRPr="00103187">
        <w:lastRenderedPageBreak/>
        <w:t>взыскать с ответчика расходы на оплату услуг нотариуса по заверению доказательств в размере [Сумма] рублей.</w:t>
      </w:r>
    </w:p>
    <w:p w14:paraId="28D769DA" w14:textId="77777777" w:rsidR="00103187" w:rsidRPr="00103187" w:rsidRDefault="00103187" w:rsidP="00103187">
      <w:pPr>
        <w:rPr>
          <w:b/>
          <w:bCs/>
        </w:rPr>
      </w:pPr>
      <w:r w:rsidRPr="00103187">
        <w:rPr>
          <w:b/>
          <w:bCs/>
        </w:rPr>
        <w:t>Приложения:</w:t>
      </w:r>
    </w:p>
    <w:p w14:paraId="6B04A709" w14:textId="77777777" w:rsidR="00103187" w:rsidRPr="00103187" w:rsidRDefault="00103187" w:rsidP="00103187">
      <w:pPr>
        <w:numPr>
          <w:ilvl w:val="0"/>
          <w:numId w:val="47"/>
        </w:numPr>
      </w:pPr>
      <w:r w:rsidRPr="00103187">
        <w:t>копия искового заявления для ответчика;</w:t>
      </w:r>
    </w:p>
    <w:p w14:paraId="2C88F21E" w14:textId="77777777" w:rsidR="00103187" w:rsidRPr="00103187" w:rsidRDefault="00103187" w:rsidP="00103187">
      <w:pPr>
        <w:numPr>
          <w:ilvl w:val="0"/>
          <w:numId w:val="47"/>
        </w:numPr>
      </w:pPr>
      <w:r w:rsidRPr="00103187">
        <w:t>квитанция об уплате государственной пошлины;</w:t>
      </w:r>
    </w:p>
    <w:p w14:paraId="1CBD2777" w14:textId="77777777" w:rsidR="00103187" w:rsidRPr="00103187" w:rsidRDefault="00103187" w:rsidP="00103187">
      <w:pPr>
        <w:numPr>
          <w:ilvl w:val="0"/>
          <w:numId w:val="47"/>
        </w:numPr>
      </w:pPr>
      <w:r w:rsidRPr="00103187">
        <w:t>распечатка скриншотов с фиксацией оскорблений (желательно нотариальная);</w:t>
      </w:r>
    </w:p>
    <w:p w14:paraId="1F9FCD69" w14:textId="77777777" w:rsidR="00103187" w:rsidRPr="00103187" w:rsidRDefault="00103187" w:rsidP="00103187">
      <w:pPr>
        <w:numPr>
          <w:ilvl w:val="0"/>
          <w:numId w:val="47"/>
        </w:numPr>
      </w:pPr>
      <w:r w:rsidRPr="00103187">
        <w:t>копия постановления по делу об административном правонарушении;</w:t>
      </w:r>
    </w:p>
    <w:p w14:paraId="5097EC11" w14:textId="77777777" w:rsidR="00103187" w:rsidRPr="00103187" w:rsidRDefault="00103187" w:rsidP="00103187">
      <w:pPr>
        <w:numPr>
          <w:ilvl w:val="0"/>
          <w:numId w:val="47"/>
        </w:numPr>
      </w:pPr>
      <w:r w:rsidRPr="00103187">
        <w:t>медицинские справки, подтверждающие ухудшение состояния здоровья;</w:t>
      </w:r>
    </w:p>
    <w:p w14:paraId="6F48277B" w14:textId="77777777" w:rsidR="00103187" w:rsidRPr="00103187" w:rsidRDefault="00103187" w:rsidP="00103187">
      <w:pPr>
        <w:numPr>
          <w:ilvl w:val="0"/>
          <w:numId w:val="47"/>
        </w:numPr>
      </w:pPr>
      <w:r w:rsidRPr="00103187">
        <w:t>список свидетелей с указанием контактных данных.</w:t>
      </w:r>
    </w:p>
    <w:p w14:paraId="3E1F9BAF" w14:textId="77777777" w:rsidR="00103187" w:rsidRPr="00103187" w:rsidRDefault="00103187" w:rsidP="00103187">
      <w:pPr>
        <w:jc w:val="left"/>
      </w:pPr>
      <w:r w:rsidRPr="00103187">
        <w:t>«__» ________ 20__ г.</w:t>
      </w:r>
      <w:r w:rsidRPr="00103187">
        <w:br/>
        <w:t>________________ / [Фамилия И.О.]</w:t>
      </w:r>
    </w:p>
    <w:p w14:paraId="47CE588E" w14:textId="77777777" w:rsidR="0083247E" w:rsidRPr="00103187" w:rsidRDefault="0083247E" w:rsidP="00103187"/>
    <w:sectPr w:rsidR="0083247E" w:rsidRPr="00103187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5CA90" w14:textId="77777777" w:rsidR="000905A6" w:rsidRDefault="000905A6" w:rsidP="00AA1082">
      <w:pPr>
        <w:spacing w:after="0" w:line="240" w:lineRule="auto"/>
      </w:pPr>
      <w:r>
        <w:separator/>
      </w:r>
    </w:p>
  </w:endnote>
  <w:endnote w:type="continuationSeparator" w:id="0">
    <w:p w14:paraId="205E94E3" w14:textId="77777777" w:rsidR="000905A6" w:rsidRDefault="000905A6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C52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20A32C30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9C57F" w14:textId="77777777" w:rsidR="000905A6" w:rsidRDefault="000905A6" w:rsidP="00AA1082">
      <w:pPr>
        <w:spacing w:after="0" w:line="240" w:lineRule="auto"/>
      </w:pPr>
      <w:r>
        <w:separator/>
      </w:r>
    </w:p>
  </w:footnote>
  <w:footnote w:type="continuationSeparator" w:id="0">
    <w:p w14:paraId="423609A0" w14:textId="77777777" w:rsidR="000905A6" w:rsidRDefault="000905A6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762FBE95" w14:textId="77777777" w:rsidTr="004F2C3F">
      <w:tc>
        <w:tcPr>
          <w:tcW w:w="988" w:type="dxa"/>
        </w:tcPr>
        <w:p w14:paraId="3AB208F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5B0E51F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F6AEB43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53D03936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0AF3E89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3F45"/>
    <w:multiLevelType w:val="multilevel"/>
    <w:tmpl w:val="DACE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91B24"/>
    <w:multiLevelType w:val="multilevel"/>
    <w:tmpl w:val="B0EE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66D67"/>
    <w:multiLevelType w:val="multilevel"/>
    <w:tmpl w:val="D3B43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227373"/>
    <w:multiLevelType w:val="multilevel"/>
    <w:tmpl w:val="C166D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E3398F"/>
    <w:multiLevelType w:val="multilevel"/>
    <w:tmpl w:val="C7BA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FC03AD"/>
    <w:multiLevelType w:val="multilevel"/>
    <w:tmpl w:val="619E5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694C5D"/>
    <w:multiLevelType w:val="multilevel"/>
    <w:tmpl w:val="9F30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BD3001"/>
    <w:multiLevelType w:val="multilevel"/>
    <w:tmpl w:val="97E22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373FA3"/>
    <w:multiLevelType w:val="multilevel"/>
    <w:tmpl w:val="222E9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A159B8"/>
    <w:multiLevelType w:val="multilevel"/>
    <w:tmpl w:val="62500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1526BA"/>
    <w:multiLevelType w:val="multilevel"/>
    <w:tmpl w:val="DEEA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176F7E"/>
    <w:multiLevelType w:val="multilevel"/>
    <w:tmpl w:val="1B722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1E679B"/>
    <w:multiLevelType w:val="multilevel"/>
    <w:tmpl w:val="0802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580B08"/>
    <w:multiLevelType w:val="multilevel"/>
    <w:tmpl w:val="B05EB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0D7FDA"/>
    <w:multiLevelType w:val="multilevel"/>
    <w:tmpl w:val="6A22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B07780"/>
    <w:multiLevelType w:val="multilevel"/>
    <w:tmpl w:val="691A8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BC0C28"/>
    <w:multiLevelType w:val="multilevel"/>
    <w:tmpl w:val="F36A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F516B6"/>
    <w:multiLevelType w:val="multilevel"/>
    <w:tmpl w:val="D24C4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3B7BBE"/>
    <w:multiLevelType w:val="multilevel"/>
    <w:tmpl w:val="FB62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B6E7C"/>
    <w:multiLevelType w:val="multilevel"/>
    <w:tmpl w:val="C1963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50782E"/>
    <w:multiLevelType w:val="multilevel"/>
    <w:tmpl w:val="C31A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116428"/>
    <w:multiLevelType w:val="multilevel"/>
    <w:tmpl w:val="57C6C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8FA1175"/>
    <w:multiLevelType w:val="multilevel"/>
    <w:tmpl w:val="EC58A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AC01EE"/>
    <w:multiLevelType w:val="multilevel"/>
    <w:tmpl w:val="6B4E2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03628C5"/>
    <w:multiLevelType w:val="multilevel"/>
    <w:tmpl w:val="6B96E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BF0317"/>
    <w:multiLevelType w:val="multilevel"/>
    <w:tmpl w:val="8432F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63F2608"/>
    <w:multiLevelType w:val="multilevel"/>
    <w:tmpl w:val="8014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9B42C9"/>
    <w:multiLevelType w:val="multilevel"/>
    <w:tmpl w:val="D2360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0629CE"/>
    <w:multiLevelType w:val="multilevel"/>
    <w:tmpl w:val="2088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544774"/>
    <w:multiLevelType w:val="multilevel"/>
    <w:tmpl w:val="D7DA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146112"/>
    <w:multiLevelType w:val="multilevel"/>
    <w:tmpl w:val="8216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DA246F"/>
    <w:multiLevelType w:val="multilevel"/>
    <w:tmpl w:val="CAE0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49319E"/>
    <w:multiLevelType w:val="multilevel"/>
    <w:tmpl w:val="7342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3A672C"/>
    <w:multiLevelType w:val="multilevel"/>
    <w:tmpl w:val="A472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8B5993"/>
    <w:multiLevelType w:val="multilevel"/>
    <w:tmpl w:val="403E0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C755FA"/>
    <w:multiLevelType w:val="multilevel"/>
    <w:tmpl w:val="286C2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AA75FD3"/>
    <w:multiLevelType w:val="multilevel"/>
    <w:tmpl w:val="D3B8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661E30"/>
    <w:multiLevelType w:val="multilevel"/>
    <w:tmpl w:val="A3FEB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DF64BC3"/>
    <w:multiLevelType w:val="multilevel"/>
    <w:tmpl w:val="812C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E84151C"/>
    <w:multiLevelType w:val="multilevel"/>
    <w:tmpl w:val="162E4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0554669"/>
    <w:multiLevelType w:val="multilevel"/>
    <w:tmpl w:val="C83A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0BD477F"/>
    <w:multiLevelType w:val="multilevel"/>
    <w:tmpl w:val="3AFAE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037B9D"/>
    <w:multiLevelType w:val="multilevel"/>
    <w:tmpl w:val="259E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9423B10"/>
    <w:multiLevelType w:val="multilevel"/>
    <w:tmpl w:val="40E6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A52741E"/>
    <w:multiLevelType w:val="multilevel"/>
    <w:tmpl w:val="0CE05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183138">
    <w:abstractNumId w:val="26"/>
  </w:num>
  <w:num w:numId="2" w16cid:durableId="1452941838">
    <w:abstractNumId w:val="19"/>
  </w:num>
  <w:num w:numId="3" w16cid:durableId="181556966">
    <w:abstractNumId w:val="24"/>
  </w:num>
  <w:num w:numId="4" w16cid:durableId="1340887968">
    <w:abstractNumId w:val="0"/>
  </w:num>
  <w:num w:numId="5" w16cid:durableId="228000990">
    <w:abstractNumId w:val="13"/>
  </w:num>
  <w:num w:numId="6" w16cid:durableId="1255434315">
    <w:abstractNumId w:val="32"/>
  </w:num>
  <w:num w:numId="7" w16cid:durableId="172035712">
    <w:abstractNumId w:val="3"/>
  </w:num>
  <w:num w:numId="8" w16cid:durableId="1049846074">
    <w:abstractNumId w:val="45"/>
  </w:num>
  <w:num w:numId="9" w16cid:durableId="608271419">
    <w:abstractNumId w:val="27"/>
  </w:num>
  <w:num w:numId="10" w16cid:durableId="886382425">
    <w:abstractNumId w:val="16"/>
  </w:num>
  <w:num w:numId="11" w16cid:durableId="1389455497">
    <w:abstractNumId w:val="20"/>
  </w:num>
  <w:num w:numId="12" w16cid:durableId="1244143193">
    <w:abstractNumId w:val="6"/>
  </w:num>
  <w:num w:numId="13" w16cid:durableId="1301885774">
    <w:abstractNumId w:val="39"/>
  </w:num>
  <w:num w:numId="14" w16cid:durableId="1170372778">
    <w:abstractNumId w:val="1"/>
  </w:num>
  <w:num w:numId="15" w16cid:durableId="1933466155">
    <w:abstractNumId w:val="43"/>
  </w:num>
  <w:num w:numId="16" w16cid:durableId="1095052088">
    <w:abstractNumId w:val="38"/>
  </w:num>
  <w:num w:numId="17" w16cid:durableId="928543777">
    <w:abstractNumId w:val="25"/>
  </w:num>
  <w:num w:numId="18" w16cid:durableId="452289389">
    <w:abstractNumId w:val="44"/>
  </w:num>
  <w:num w:numId="19" w16cid:durableId="1185947087">
    <w:abstractNumId w:val="15"/>
  </w:num>
  <w:num w:numId="20" w16cid:durableId="682393372">
    <w:abstractNumId w:val="28"/>
  </w:num>
  <w:num w:numId="21" w16cid:durableId="1019887786">
    <w:abstractNumId w:val="40"/>
  </w:num>
  <w:num w:numId="22" w16cid:durableId="2016150798">
    <w:abstractNumId w:val="4"/>
  </w:num>
  <w:num w:numId="23" w16cid:durableId="275676280">
    <w:abstractNumId w:val="41"/>
  </w:num>
  <w:num w:numId="24" w16cid:durableId="1352339650">
    <w:abstractNumId w:val="35"/>
  </w:num>
  <w:num w:numId="25" w16cid:durableId="1810511353">
    <w:abstractNumId w:val="37"/>
  </w:num>
  <w:num w:numId="26" w16cid:durableId="1841461924">
    <w:abstractNumId w:val="30"/>
  </w:num>
  <w:num w:numId="27" w16cid:durableId="34618427">
    <w:abstractNumId w:val="23"/>
  </w:num>
  <w:num w:numId="28" w16cid:durableId="1985501669">
    <w:abstractNumId w:val="34"/>
  </w:num>
  <w:num w:numId="29" w16cid:durableId="374357890">
    <w:abstractNumId w:val="46"/>
  </w:num>
  <w:num w:numId="30" w16cid:durableId="1630865204">
    <w:abstractNumId w:val="14"/>
  </w:num>
  <w:num w:numId="31" w16cid:durableId="424570692">
    <w:abstractNumId w:val="9"/>
  </w:num>
  <w:num w:numId="32" w16cid:durableId="2037459916">
    <w:abstractNumId w:val="36"/>
  </w:num>
  <w:num w:numId="33" w16cid:durableId="5601479">
    <w:abstractNumId w:val="8"/>
  </w:num>
  <w:num w:numId="34" w16cid:durableId="469513980">
    <w:abstractNumId w:val="21"/>
  </w:num>
  <w:num w:numId="35" w16cid:durableId="181629961">
    <w:abstractNumId w:val="11"/>
  </w:num>
  <w:num w:numId="36" w16cid:durableId="1386487900">
    <w:abstractNumId w:val="31"/>
  </w:num>
  <w:num w:numId="37" w16cid:durableId="480125766">
    <w:abstractNumId w:val="22"/>
  </w:num>
  <w:num w:numId="38" w16cid:durableId="740761756">
    <w:abstractNumId w:val="42"/>
  </w:num>
  <w:num w:numId="39" w16cid:durableId="91903551">
    <w:abstractNumId w:val="18"/>
  </w:num>
  <w:num w:numId="40" w16cid:durableId="1497258766">
    <w:abstractNumId w:val="2"/>
  </w:num>
  <w:num w:numId="41" w16cid:durableId="248198505">
    <w:abstractNumId w:val="33"/>
  </w:num>
  <w:num w:numId="42" w16cid:durableId="1659923810">
    <w:abstractNumId w:val="5"/>
  </w:num>
  <w:num w:numId="43" w16cid:durableId="991176259">
    <w:abstractNumId w:val="12"/>
  </w:num>
  <w:num w:numId="44" w16cid:durableId="1306008388">
    <w:abstractNumId w:val="29"/>
  </w:num>
  <w:num w:numId="45" w16cid:durableId="1659383343">
    <w:abstractNumId w:val="17"/>
  </w:num>
  <w:num w:numId="46" w16cid:durableId="1641180785">
    <w:abstractNumId w:val="7"/>
  </w:num>
  <w:num w:numId="47" w16cid:durableId="2522098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AB"/>
    <w:rsid w:val="00050C30"/>
    <w:rsid w:val="000905A6"/>
    <w:rsid w:val="000C285E"/>
    <w:rsid w:val="000D523C"/>
    <w:rsid w:val="000D675F"/>
    <w:rsid w:val="000E186D"/>
    <w:rsid w:val="00103187"/>
    <w:rsid w:val="00124C52"/>
    <w:rsid w:val="00136CBC"/>
    <w:rsid w:val="001903AA"/>
    <w:rsid w:val="001F50DD"/>
    <w:rsid w:val="002246DE"/>
    <w:rsid w:val="00227EAA"/>
    <w:rsid w:val="002656CF"/>
    <w:rsid w:val="002774AB"/>
    <w:rsid w:val="0029453C"/>
    <w:rsid w:val="002E29FB"/>
    <w:rsid w:val="00313859"/>
    <w:rsid w:val="003D025F"/>
    <w:rsid w:val="003D504A"/>
    <w:rsid w:val="003D58C3"/>
    <w:rsid w:val="00456FEF"/>
    <w:rsid w:val="00461B7D"/>
    <w:rsid w:val="00472E2F"/>
    <w:rsid w:val="004E7D17"/>
    <w:rsid w:val="004F2A48"/>
    <w:rsid w:val="004F2C3F"/>
    <w:rsid w:val="00542431"/>
    <w:rsid w:val="0054423A"/>
    <w:rsid w:val="005F732D"/>
    <w:rsid w:val="00657808"/>
    <w:rsid w:val="00675063"/>
    <w:rsid w:val="006B179E"/>
    <w:rsid w:val="006C079B"/>
    <w:rsid w:val="00707904"/>
    <w:rsid w:val="007E1463"/>
    <w:rsid w:val="008057E1"/>
    <w:rsid w:val="00805833"/>
    <w:rsid w:val="0083238E"/>
    <w:rsid w:val="0083247E"/>
    <w:rsid w:val="008D439D"/>
    <w:rsid w:val="008F11AD"/>
    <w:rsid w:val="00A93DA0"/>
    <w:rsid w:val="00A95EF3"/>
    <w:rsid w:val="00A9773E"/>
    <w:rsid w:val="00AA1082"/>
    <w:rsid w:val="00B10717"/>
    <w:rsid w:val="00B35C7B"/>
    <w:rsid w:val="00B36F03"/>
    <w:rsid w:val="00B66532"/>
    <w:rsid w:val="00B90F31"/>
    <w:rsid w:val="00BE1BCA"/>
    <w:rsid w:val="00C17AF1"/>
    <w:rsid w:val="00C65A25"/>
    <w:rsid w:val="00C669A3"/>
    <w:rsid w:val="00C70FF9"/>
    <w:rsid w:val="00CA3E33"/>
    <w:rsid w:val="00D139FF"/>
    <w:rsid w:val="00D15699"/>
    <w:rsid w:val="00DA6D0E"/>
    <w:rsid w:val="00DC29EF"/>
    <w:rsid w:val="00DF6F94"/>
    <w:rsid w:val="00E11403"/>
    <w:rsid w:val="00E91859"/>
    <w:rsid w:val="00E92479"/>
    <w:rsid w:val="00ED649B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E5A5"/>
  <w15:chartTrackingRefBased/>
  <w15:docId w15:val="{4A814826-08CE-492F-9075-6F3E7F01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2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2026-03-20T05:12:00Z</dcterms:created>
  <dcterms:modified xsi:type="dcterms:W3CDTF">2026-03-20T05:12:00Z</dcterms:modified>
</cp:coreProperties>
</file>