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504D" w14:textId="77777777" w:rsidR="00A4030D" w:rsidRPr="00A4030D" w:rsidRDefault="00A4030D" w:rsidP="00A4030D">
      <w:pPr>
        <w:jc w:val="left"/>
      </w:pPr>
      <w:r w:rsidRPr="00A4030D">
        <w:t>В [Название районного суда по месту нахождения имущества]</w:t>
      </w:r>
      <w:r w:rsidRPr="00A4030D">
        <w:br/>
        <w:t>Адрес: [вставьте почтовый адрес суда]</w:t>
      </w:r>
      <w:r w:rsidRPr="00A4030D">
        <w:br/>
      </w:r>
      <w:r w:rsidRPr="00A4030D">
        <w:br/>
      </w:r>
      <w:r w:rsidRPr="00A4030D">
        <w:rPr>
          <w:b/>
          <w:bCs/>
        </w:rPr>
        <w:t>Истец:</w:t>
      </w:r>
      <w:r w:rsidRPr="00A4030D">
        <w:t xml:space="preserve"> [Фамилия Имя Отчество полностью]</w:t>
      </w:r>
      <w:r w:rsidRPr="00A4030D">
        <w:br/>
        <w:t>Адрес: [ваш адрес регистрации и проживания]</w:t>
      </w:r>
      <w:r w:rsidRPr="00A4030D">
        <w:br/>
        <w:t>Телефон: [ваш номер телефона]</w:t>
      </w:r>
      <w:r w:rsidRPr="00A4030D">
        <w:br/>
        <w:t xml:space="preserve">Электронная почта: [ваш </w:t>
      </w:r>
      <w:proofErr w:type="spellStart"/>
      <w:r w:rsidRPr="00A4030D">
        <w:t>e-mail</w:t>
      </w:r>
      <w:proofErr w:type="spellEnd"/>
      <w:r w:rsidRPr="00A4030D">
        <w:t>]</w:t>
      </w:r>
      <w:r w:rsidRPr="00A4030D">
        <w:br/>
      </w:r>
      <w:r w:rsidRPr="00A4030D">
        <w:br/>
      </w:r>
      <w:r w:rsidRPr="00A4030D">
        <w:rPr>
          <w:b/>
          <w:bCs/>
        </w:rPr>
        <w:t>Ответчик:</w:t>
      </w:r>
      <w:r w:rsidRPr="00A4030D">
        <w:t xml:space="preserve"> [Фамилия Имя Отчество одаряемого]</w:t>
      </w:r>
      <w:r w:rsidRPr="00A4030D">
        <w:br/>
        <w:t>Адрес: [адрес регистрации одаряемого]</w:t>
      </w:r>
      <w:r w:rsidRPr="00A4030D">
        <w:br/>
        <w:t>Дата и место рождения: [если известны]</w:t>
      </w:r>
      <w:r w:rsidRPr="00A4030D">
        <w:br/>
        <w:t>Место работы: [если известно]</w:t>
      </w:r>
    </w:p>
    <w:p w14:paraId="56F77D7A" w14:textId="77777777" w:rsidR="00A4030D" w:rsidRPr="00A4030D" w:rsidRDefault="00A4030D" w:rsidP="00A4030D">
      <w:pPr>
        <w:jc w:val="center"/>
        <w:rPr>
          <w:b/>
          <w:bCs/>
        </w:rPr>
      </w:pPr>
      <w:r w:rsidRPr="00A4030D">
        <w:rPr>
          <w:b/>
          <w:bCs/>
        </w:rPr>
        <w:t>ИСКОВОЕ ЗАЯВЛЕНИЕ ОБ ОТМЕНЕ ДАРЕНИЯ</w:t>
      </w:r>
    </w:p>
    <w:p w14:paraId="6F95938C" w14:textId="77777777" w:rsidR="00A4030D" w:rsidRPr="00A4030D" w:rsidRDefault="00A4030D" w:rsidP="00A4030D">
      <w:r w:rsidRPr="00A4030D">
        <w:t>«__» ________ 20__ г. между мной (Дарителем) и Ответчиком (Одаряемым) был заключен договор дарения следующего имущества: [указать наименование имущества, например, квартира, жилой дом, автомобиль], расположенного по адресу: [указать адрес объекта или регистрационные данные транспортного средства]. Указанный договор был зарегистрирован в установленном законом порядке, переход права собственности подтверждается выпиской из ЕГРН от «__» ________ 20__ г.</w:t>
      </w:r>
    </w:p>
    <w:p w14:paraId="584A6715" w14:textId="77777777" w:rsidR="00A4030D" w:rsidRPr="00A4030D" w:rsidRDefault="00A4030D" w:rsidP="00A4030D">
      <w:r w:rsidRPr="00A4030D">
        <w:t>Однако после совершения сделки поведение Ответчика по отношению ко мне существенно изменилось. «__» ________ 20__ г. между нами произошел конфликт, в ходе которого Ответчик умышленно причинил мне телесные повреждения, выразившиеся в [описание повреждений согласно справке]. Факт причинения телесных повреждений подтверждается [указать документ: постановление суда, справка из травмпункта, протокол полиции].</w:t>
      </w:r>
    </w:p>
    <w:p w14:paraId="396168F8" w14:textId="77777777" w:rsidR="00A4030D" w:rsidRPr="00A4030D" w:rsidRDefault="00A4030D" w:rsidP="00A4030D">
      <w:r w:rsidRPr="00A4030D">
        <w:t xml:space="preserve">Согласно п. 1 ст. 578 Гражданского кодекса РФ,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</w:t>
      </w:r>
      <w:proofErr w:type="spellStart"/>
      <w:r w:rsidRPr="00A4030D">
        <w:t>повре</w:t>
      </w:r>
      <w:proofErr w:type="spellEnd"/>
      <w:r w:rsidRPr="00A4030D">
        <w:t>. Учитывая изложенное, совершенная сделка подлежит отмене, а имущество - возврату в собственность Истца.</w:t>
      </w:r>
    </w:p>
    <w:p w14:paraId="6904D1DA" w14:textId="77777777" w:rsidR="00A4030D" w:rsidRPr="00A4030D" w:rsidRDefault="00A4030D" w:rsidP="00A4030D">
      <w:pPr>
        <w:jc w:val="center"/>
        <w:rPr>
          <w:b/>
          <w:bCs/>
        </w:rPr>
      </w:pPr>
      <w:r w:rsidRPr="00A4030D">
        <w:rPr>
          <w:b/>
          <w:bCs/>
        </w:rPr>
        <w:t>ПРОШУ:</w:t>
      </w:r>
    </w:p>
    <w:p w14:paraId="78F37747" w14:textId="77777777" w:rsidR="00A4030D" w:rsidRPr="00A4030D" w:rsidRDefault="00A4030D" w:rsidP="00A4030D">
      <w:pPr>
        <w:numPr>
          <w:ilvl w:val="0"/>
          <w:numId w:val="43"/>
        </w:numPr>
      </w:pPr>
      <w:r w:rsidRPr="00A4030D">
        <w:t>отменить дарение [наименование имущества], совершенное на основании договора дарения от «__» ________ 20__ г., заключенного между [ФИО Истца] и [ФИО Ответчика];</w:t>
      </w:r>
    </w:p>
    <w:p w14:paraId="2F33CBE4" w14:textId="77777777" w:rsidR="00A4030D" w:rsidRPr="00A4030D" w:rsidRDefault="00A4030D" w:rsidP="00A4030D">
      <w:pPr>
        <w:numPr>
          <w:ilvl w:val="0"/>
          <w:numId w:val="43"/>
        </w:numPr>
      </w:pPr>
      <w:r w:rsidRPr="00A4030D">
        <w:t>прекратить право собственности [ФИО Ответчика] на указанное имущество;</w:t>
      </w:r>
    </w:p>
    <w:p w14:paraId="7121AF49" w14:textId="77777777" w:rsidR="00A4030D" w:rsidRPr="00A4030D" w:rsidRDefault="00A4030D" w:rsidP="00A4030D">
      <w:pPr>
        <w:numPr>
          <w:ilvl w:val="0"/>
          <w:numId w:val="43"/>
        </w:numPr>
      </w:pPr>
      <w:r w:rsidRPr="00A4030D">
        <w:t>возвратить в собственность [ФИО Истца] указанное имущество [адрес, кадастровый номер];</w:t>
      </w:r>
    </w:p>
    <w:p w14:paraId="344E6BF8" w14:textId="77777777" w:rsidR="00A4030D" w:rsidRPr="00A4030D" w:rsidRDefault="00A4030D" w:rsidP="00A4030D">
      <w:pPr>
        <w:numPr>
          <w:ilvl w:val="0"/>
          <w:numId w:val="43"/>
        </w:numPr>
      </w:pPr>
      <w:r w:rsidRPr="00A4030D">
        <w:t>взыскать с Ответчика в пользу Истца расходы по уплате государственной пошлины в размере [СУММА] рублей.</w:t>
      </w:r>
    </w:p>
    <w:p w14:paraId="3F90EB06" w14:textId="77777777" w:rsidR="00A4030D" w:rsidRPr="00A4030D" w:rsidRDefault="00A4030D" w:rsidP="00A4030D">
      <w:pPr>
        <w:rPr>
          <w:b/>
          <w:bCs/>
        </w:rPr>
      </w:pPr>
      <w:r w:rsidRPr="00A4030D">
        <w:rPr>
          <w:b/>
          <w:bCs/>
        </w:rPr>
        <w:t>Приложения:</w:t>
      </w:r>
    </w:p>
    <w:p w14:paraId="35952E88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t>копия договора дарения от «__» ________ 20__ г.;</w:t>
      </w:r>
    </w:p>
    <w:p w14:paraId="3726D9B8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lastRenderedPageBreak/>
        <w:t>выписка из ЕГРН, подтверждающая право собственности Ответчика;</w:t>
      </w:r>
    </w:p>
    <w:p w14:paraId="687B382A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t>копия справки из медицинского учреждения о зафиксированных телесных повреждениях;</w:t>
      </w:r>
    </w:p>
    <w:p w14:paraId="5A2698AB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t>копия постановления (приговора) по факту противоправных действий Ответчика;</w:t>
      </w:r>
    </w:p>
    <w:p w14:paraId="15BBCA2A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t>документ, подтверждающий направление копии иска Ответчику;</w:t>
      </w:r>
    </w:p>
    <w:p w14:paraId="60477244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t>квитанция об уплате государственной пошлины;</w:t>
      </w:r>
    </w:p>
    <w:p w14:paraId="2FF77FB5" w14:textId="77777777" w:rsidR="00A4030D" w:rsidRPr="00A4030D" w:rsidRDefault="00A4030D" w:rsidP="00A4030D">
      <w:pPr>
        <w:numPr>
          <w:ilvl w:val="0"/>
          <w:numId w:val="44"/>
        </w:numPr>
      </w:pPr>
      <w:r w:rsidRPr="00A4030D">
        <w:t>уведомление о вручении требования о возврате дара (если направлялось).</w:t>
      </w:r>
    </w:p>
    <w:p w14:paraId="44EB16E6" w14:textId="77777777" w:rsidR="00A4030D" w:rsidRPr="00A4030D" w:rsidRDefault="00A4030D" w:rsidP="00A4030D">
      <w:pPr>
        <w:jc w:val="left"/>
      </w:pPr>
      <w:r w:rsidRPr="00A4030D">
        <w:t>«__» ________ 20__ г.</w:t>
      </w:r>
      <w:r w:rsidRPr="00A4030D">
        <w:br/>
        <w:t>________________ / [Фамилия И.О.]</w:t>
      </w:r>
    </w:p>
    <w:p w14:paraId="685F0082" w14:textId="77777777" w:rsidR="0083247E" w:rsidRPr="00A4030D" w:rsidRDefault="0083247E" w:rsidP="00A4030D"/>
    <w:sectPr w:rsidR="0083247E" w:rsidRPr="00A4030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FC1C" w14:textId="77777777" w:rsidR="00E13757" w:rsidRDefault="00E13757" w:rsidP="00AA1082">
      <w:pPr>
        <w:spacing w:after="0" w:line="240" w:lineRule="auto"/>
      </w:pPr>
      <w:r>
        <w:separator/>
      </w:r>
    </w:p>
  </w:endnote>
  <w:endnote w:type="continuationSeparator" w:id="0">
    <w:p w14:paraId="6094C77A" w14:textId="77777777" w:rsidR="00E13757" w:rsidRDefault="00E1375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04D7" w14:textId="77777777" w:rsidR="00E13757" w:rsidRDefault="00E13757" w:rsidP="00AA1082">
      <w:pPr>
        <w:spacing w:after="0" w:line="240" w:lineRule="auto"/>
      </w:pPr>
      <w:r>
        <w:separator/>
      </w:r>
    </w:p>
  </w:footnote>
  <w:footnote w:type="continuationSeparator" w:id="0">
    <w:p w14:paraId="71C6C4E7" w14:textId="77777777" w:rsidR="00E13757" w:rsidRDefault="00E1375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3BD"/>
    <w:multiLevelType w:val="multilevel"/>
    <w:tmpl w:val="BEE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0C7B"/>
    <w:multiLevelType w:val="multilevel"/>
    <w:tmpl w:val="1A6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4B8B"/>
    <w:multiLevelType w:val="multilevel"/>
    <w:tmpl w:val="ADD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84344"/>
    <w:multiLevelType w:val="multilevel"/>
    <w:tmpl w:val="92D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67D4D"/>
    <w:multiLevelType w:val="multilevel"/>
    <w:tmpl w:val="6C4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F1077"/>
    <w:multiLevelType w:val="multilevel"/>
    <w:tmpl w:val="AC0E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74E5B"/>
    <w:multiLevelType w:val="multilevel"/>
    <w:tmpl w:val="9FE4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84BA6"/>
    <w:multiLevelType w:val="multilevel"/>
    <w:tmpl w:val="AE92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860040"/>
    <w:multiLevelType w:val="multilevel"/>
    <w:tmpl w:val="6AA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75B79"/>
    <w:multiLevelType w:val="multilevel"/>
    <w:tmpl w:val="10B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451AB"/>
    <w:multiLevelType w:val="multilevel"/>
    <w:tmpl w:val="872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7775A"/>
    <w:multiLevelType w:val="multilevel"/>
    <w:tmpl w:val="24B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16912"/>
    <w:multiLevelType w:val="multilevel"/>
    <w:tmpl w:val="390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A07A1"/>
    <w:multiLevelType w:val="multilevel"/>
    <w:tmpl w:val="947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B790E"/>
    <w:multiLevelType w:val="multilevel"/>
    <w:tmpl w:val="D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E0B94"/>
    <w:multiLevelType w:val="multilevel"/>
    <w:tmpl w:val="A5FC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161701"/>
    <w:multiLevelType w:val="multilevel"/>
    <w:tmpl w:val="6DEA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73F7D"/>
    <w:multiLevelType w:val="multilevel"/>
    <w:tmpl w:val="A7A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E761D"/>
    <w:multiLevelType w:val="multilevel"/>
    <w:tmpl w:val="F66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4236B0"/>
    <w:multiLevelType w:val="multilevel"/>
    <w:tmpl w:val="9F5C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EB0782"/>
    <w:multiLevelType w:val="multilevel"/>
    <w:tmpl w:val="4FD8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687DE2"/>
    <w:multiLevelType w:val="multilevel"/>
    <w:tmpl w:val="427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9"/>
  </w:num>
  <w:num w:numId="2" w16cid:durableId="1452941838">
    <w:abstractNumId w:val="10"/>
  </w:num>
  <w:num w:numId="3" w16cid:durableId="683744178">
    <w:abstractNumId w:val="22"/>
  </w:num>
  <w:num w:numId="4" w16cid:durableId="2025982514">
    <w:abstractNumId w:val="12"/>
  </w:num>
  <w:num w:numId="5" w16cid:durableId="2001809685">
    <w:abstractNumId w:val="24"/>
  </w:num>
  <w:num w:numId="6" w16cid:durableId="981079564">
    <w:abstractNumId w:val="6"/>
  </w:num>
  <w:num w:numId="7" w16cid:durableId="1186141716">
    <w:abstractNumId w:val="7"/>
  </w:num>
  <w:num w:numId="8" w16cid:durableId="1670981342">
    <w:abstractNumId w:val="13"/>
  </w:num>
  <w:num w:numId="9" w16cid:durableId="1180463581">
    <w:abstractNumId w:val="27"/>
  </w:num>
  <w:num w:numId="10" w16cid:durableId="2006785722">
    <w:abstractNumId w:val="2"/>
  </w:num>
  <w:num w:numId="11" w16cid:durableId="1746566100">
    <w:abstractNumId w:val="20"/>
  </w:num>
  <w:num w:numId="12" w16cid:durableId="527257084">
    <w:abstractNumId w:val="29"/>
  </w:num>
  <w:num w:numId="13" w16cid:durableId="731150599">
    <w:abstractNumId w:val="8"/>
  </w:num>
  <w:num w:numId="14" w16cid:durableId="1373463600">
    <w:abstractNumId w:val="28"/>
  </w:num>
  <w:num w:numId="15" w16cid:durableId="1207524450">
    <w:abstractNumId w:val="3"/>
  </w:num>
  <w:num w:numId="16" w16cid:durableId="1310554843">
    <w:abstractNumId w:val="39"/>
  </w:num>
  <w:num w:numId="17" w16cid:durableId="697122987">
    <w:abstractNumId w:val="17"/>
  </w:num>
  <w:num w:numId="18" w16cid:durableId="681903602">
    <w:abstractNumId w:val="9"/>
  </w:num>
  <w:num w:numId="19" w16cid:durableId="98530091">
    <w:abstractNumId w:val="23"/>
  </w:num>
  <w:num w:numId="20" w16cid:durableId="626201161">
    <w:abstractNumId w:val="41"/>
  </w:num>
  <w:num w:numId="21" w16cid:durableId="348682283">
    <w:abstractNumId w:val="43"/>
  </w:num>
  <w:num w:numId="22" w16cid:durableId="2143958608">
    <w:abstractNumId w:val="36"/>
  </w:num>
  <w:num w:numId="23" w16cid:durableId="1786463548">
    <w:abstractNumId w:val="37"/>
  </w:num>
  <w:num w:numId="24" w16cid:durableId="560793348">
    <w:abstractNumId w:val="30"/>
  </w:num>
  <w:num w:numId="25" w16cid:durableId="1785924476">
    <w:abstractNumId w:val="1"/>
  </w:num>
  <w:num w:numId="26" w16cid:durableId="866865766">
    <w:abstractNumId w:val="21"/>
  </w:num>
  <w:num w:numId="27" w16cid:durableId="2101833677">
    <w:abstractNumId w:val="26"/>
  </w:num>
  <w:num w:numId="28" w16cid:durableId="2098549293">
    <w:abstractNumId w:val="31"/>
  </w:num>
  <w:num w:numId="29" w16cid:durableId="679427208">
    <w:abstractNumId w:val="5"/>
  </w:num>
  <w:num w:numId="30" w16cid:durableId="1765884555">
    <w:abstractNumId w:val="42"/>
  </w:num>
  <w:num w:numId="31" w16cid:durableId="1120732178">
    <w:abstractNumId w:val="40"/>
  </w:num>
  <w:num w:numId="32" w16cid:durableId="237374233">
    <w:abstractNumId w:val="25"/>
  </w:num>
  <w:num w:numId="33" w16cid:durableId="1503813431">
    <w:abstractNumId w:val="33"/>
  </w:num>
  <w:num w:numId="34" w16cid:durableId="1993873647">
    <w:abstractNumId w:val="4"/>
  </w:num>
  <w:num w:numId="35" w16cid:durableId="960838178">
    <w:abstractNumId w:val="32"/>
  </w:num>
  <w:num w:numId="36" w16cid:durableId="542059478">
    <w:abstractNumId w:val="35"/>
  </w:num>
  <w:num w:numId="37" w16cid:durableId="1396857596">
    <w:abstractNumId w:val="11"/>
  </w:num>
  <w:num w:numId="38" w16cid:durableId="1067075585">
    <w:abstractNumId w:val="18"/>
  </w:num>
  <w:num w:numId="39" w16cid:durableId="1619599706">
    <w:abstractNumId w:val="38"/>
  </w:num>
  <w:num w:numId="40" w16cid:durableId="855004014">
    <w:abstractNumId w:val="15"/>
  </w:num>
  <w:num w:numId="41" w16cid:durableId="1228610788">
    <w:abstractNumId w:val="34"/>
  </w:num>
  <w:num w:numId="42" w16cid:durableId="207187726">
    <w:abstractNumId w:val="0"/>
  </w:num>
  <w:num w:numId="43" w16cid:durableId="1665738715">
    <w:abstractNumId w:val="16"/>
  </w:num>
  <w:num w:numId="44" w16cid:durableId="482477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955023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5718B"/>
    <w:rsid w:val="00C669A3"/>
    <w:rsid w:val="00C874BD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2026-05-24T17:54:00Z</dcterms:created>
  <dcterms:modified xsi:type="dcterms:W3CDTF">2026-05-24T17:54:00Z</dcterms:modified>
</cp:coreProperties>
</file>