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E774" w14:textId="77777777" w:rsidR="00F65C2C" w:rsidRPr="00F65C2C" w:rsidRDefault="00F65C2C" w:rsidP="00F65C2C">
      <w:pPr>
        <w:jc w:val="right"/>
      </w:pPr>
      <w:r w:rsidRPr="00F65C2C">
        <w:t>В [Наименование районного суда]</w:t>
      </w:r>
      <w:r w:rsidRPr="00F65C2C">
        <w:br/>
        <w:t>Адрес: [Укажите адрес суда]</w:t>
      </w:r>
      <w:r w:rsidRPr="00F65C2C">
        <w:br/>
      </w:r>
      <w:r w:rsidRPr="00F65C2C">
        <w:br/>
      </w:r>
      <w:r w:rsidRPr="00F65C2C">
        <w:rPr>
          <w:b/>
          <w:bCs/>
        </w:rPr>
        <w:t>Истец:</w:t>
      </w:r>
      <w:r w:rsidRPr="00F65C2C">
        <w:t xml:space="preserve"> [Ваше ФИО полностью]</w:t>
      </w:r>
      <w:r w:rsidRPr="00F65C2C">
        <w:br/>
        <w:t>Адрес: [Ваш адрес регистрации]</w:t>
      </w:r>
      <w:r w:rsidRPr="00F65C2C">
        <w:br/>
        <w:t>Телефон: [Ваш актуальный номер]</w:t>
      </w:r>
      <w:r w:rsidRPr="00F65C2C">
        <w:br/>
      </w:r>
      <w:r w:rsidRPr="00F65C2C">
        <w:br/>
      </w:r>
      <w:r w:rsidRPr="00F65C2C">
        <w:rPr>
          <w:b/>
          <w:bCs/>
        </w:rPr>
        <w:t>Ответчик:</w:t>
      </w:r>
      <w:r w:rsidRPr="00F65C2C">
        <w:t xml:space="preserve"> [ФИО или ООО]</w:t>
      </w:r>
      <w:r w:rsidRPr="00F65C2C">
        <w:br/>
        <w:t>Адрес: [Адрес ответчика]</w:t>
      </w:r>
      <w:r w:rsidRPr="00F65C2C">
        <w:br/>
        <w:t>Цена иска: [Стоимость автомобиля]</w:t>
      </w:r>
    </w:p>
    <w:p w14:paraId="32F7A877" w14:textId="77777777" w:rsidR="00F65C2C" w:rsidRDefault="00F65C2C" w:rsidP="00F65C2C">
      <w:pPr>
        <w:jc w:val="center"/>
        <w:rPr>
          <w:b/>
          <w:bCs/>
        </w:rPr>
      </w:pPr>
    </w:p>
    <w:p w14:paraId="37221CF1" w14:textId="3FA4DE79" w:rsidR="00F65C2C" w:rsidRPr="00F65C2C" w:rsidRDefault="00F65C2C" w:rsidP="00F65C2C">
      <w:pPr>
        <w:jc w:val="center"/>
        <w:rPr>
          <w:b/>
          <w:bCs/>
        </w:rPr>
      </w:pPr>
      <w:r w:rsidRPr="00F65C2C">
        <w:rPr>
          <w:b/>
          <w:bCs/>
        </w:rPr>
        <w:t xml:space="preserve">Исковое заявление </w:t>
      </w:r>
      <w:r>
        <w:rPr>
          <w:b/>
          <w:bCs/>
        </w:rPr>
        <w:br/>
      </w:r>
      <w:r w:rsidRPr="00F65C2C">
        <w:rPr>
          <w:b/>
          <w:bCs/>
        </w:rPr>
        <w:t>об истребовании автомобиля из чужого незаконного владения</w:t>
      </w:r>
    </w:p>
    <w:p w14:paraId="32BD0E30" w14:textId="77777777" w:rsidR="00F65C2C" w:rsidRPr="00F65C2C" w:rsidRDefault="00F65C2C" w:rsidP="00F65C2C">
      <w:r w:rsidRPr="00F65C2C">
        <w:t>Я являюсь собственником транспортного средства [Марка, модель], VIN [Номер], [Год выпуска] года выпуска, что подтверждается ПТС и СТС. Автомашина выбыла из моего владения при следующих обстоятельствах: [Опишите ситуацию: передача в аренду, ремонт или неправомерное удержание].</w:t>
      </w:r>
    </w:p>
    <w:p w14:paraId="19D6099A" w14:textId="77777777" w:rsidR="00F65C2C" w:rsidRPr="00F65C2C" w:rsidRDefault="00F65C2C" w:rsidP="00F65C2C">
      <w:r w:rsidRPr="00F65C2C">
        <w:t>Начиная с «__» ________ 20__ г., ответчик удерживает указанный автомобиль без законных на то оснований. Мое требование о добровольном возврате имущества, направленное «__» ________ 20__ г., оставлено без удовлетворения.</w:t>
      </w:r>
    </w:p>
    <w:p w14:paraId="433B1B55" w14:textId="77777777" w:rsidR="00F65C2C" w:rsidRPr="00F65C2C" w:rsidRDefault="00F65C2C" w:rsidP="00F65C2C">
      <w:r w:rsidRPr="00F65C2C">
        <w:t>Согласно ст. 301 ГК РФ, собственник вправе истребовать свое имущество из чужого незаконного владения. В соответствии со ст. 303 ГК РФ, я также требую возмещения убытков, возникших вследствие незаконного лишения права пользования имуществом.</w:t>
      </w:r>
    </w:p>
    <w:p w14:paraId="4D94632B" w14:textId="77777777" w:rsidR="00F65C2C" w:rsidRPr="00F65C2C" w:rsidRDefault="00F65C2C" w:rsidP="00F65C2C">
      <w:pPr>
        <w:jc w:val="center"/>
        <w:rPr>
          <w:b/>
          <w:bCs/>
        </w:rPr>
      </w:pPr>
      <w:r w:rsidRPr="00F65C2C">
        <w:rPr>
          <w:b/>
          <w:bCs/>
        </w:rPr>
        <w:t>ПРОШУ:</w:t>
      </w:r>
    </w:p>
    <w:p w14:paraId="50AD59E9" w14:textId="77777777" w:rsidR="00F65C2C" w:rsidRPr="00F65C2C" w:rsidRDefault="00F65C2C" w:rsidP="00F65C2C">
      <w:pPr>
        <w:numPr>
          <w:ilvl w:val="0"/>
          <w:numId w:val="19"/>
        </w:numPr>
      </w:pPr>
      <w:r w:rsidRPr="00F65C2C">
        <w:t>истребовать из незаконного владения [ФИО ответчика] автомобиль [Марка, модель], VIN [Номер];</w:t>
      </w:r>
    </w:p>
    <w:p w14:paraId="255F3210" w14:textId="77777777" w:rsidR="00F65C2C" w:rsidRPr="00F65C2C" w:rsidRDefault="00F65C2C" w:rsidP="00F65C2C">
      <w:pPr>
        <w:numPr>
          <w:ilvl w:val="0"/>
          <w:numId w:val="19"/>
        </w:numPr>
      </w:pPr>
      <w:r w:rsidRPr="00F65C2C">
        <w:t>обязать ответчика передать мне автомобиль и комплект ключей в течение 3-х дней с даты вступления решения суда в законную силу;</w:t>
      </w:r>
    </w:p>
    <w:p w14:paraId="5010514D" w14:textId="77777777" w:rsidR="00F65C2C" w:rsidRPr="00F65C2C" w:rsidRDefault="00F65C2C" w:rsidP="00F65C2C">
      <w:pPr>
        <w:numPr>
          <w:ilvl w:val="0"/>
          <w:numId w:val="19"/>
        </w:numPr>
      </w:pPr>
      <w:r w:rsidRPr="00F65C2C">
        <w:t>взыскать с ответчика расходы по уплате государственной пошлины.</w:t>
      </w:r>
    </w:p>
    <w:p w14:paraId="1D0BC760" w14:textId="77777777" w:rsidR="00F65C2C" w:rsidRPr="00F65C2C" w:rsidRDefault="00F65C2C" w:rsidP="00F65C2C">
      <w:pPr>
        <w:rPr>
          <w:b/>
          <w:bCs/>
        </w:rPr>
      </w:pPr>
      <w:r w:rsidRPr="00F65C2C">
        <w:rPr>
          <w:b/>
          <w:bCs/>
        </w:rPr>
        <w:t>Приложения:</w:t>
      </w:r>
    </w:p>
    <w:p w14:paraId="67EC5D87" w14:textId="77777777" w:rsidR="00F65C2C" w:rsidRPr="00F65C2C" w:rsidRDefault="00F65C2C" w:rsidP="00F65C2C">
      <w:pPr>
        <w:numPr>
          <w:ilvl w:val="0"/>
          <w:numId w:val="20"/>
        </w:numPr>
      </w:pPr>
      <w:r w:rsidRPr="00F65C2C">
        <w:t>копия паспорта транспортного средства (ПТС);</w:t>
      </w:r>
    </w:p>
    <w:p w14:paraId="71CCF1F6" w14:textId="77777777" w:rsidR="00F65C2C" w:rsidRPr="00F65C2C" w:rsidRDefault="00F65C2C" w:rsidP="00F65C2C">
      <w:pPr>
        <w:numPr>
          <w:ilvl w:val="0"/>
          <w:numId w:val="20"/>
        </w:numPr>
      </w:pPr>
      <w:r w:rsidRPr="00F65C2C">
        <w:t>копия свидетельства о регистрации (СТС);</w:t>
      </w:r>
    </w:p>
    <w:p w14:paraId="5E6B561D" w14:textId="77777777" w:rsidR="00F65C2C" w:rsidRPr="00F65C2C" w:rsidRDefault="00F65C2C" w:rsidP="00F65C2C">
      <w:pPr>
        <w:numPr>
          <w:ilvl w:val="0"/>
          <w:numId w:val="20"/>
        </w:numPr>
      </w:pPr>
      <w:r w:rsidRPr="00F65C2C">
        <w:t>доказательства направления досудебной претензии;</w:t>
      </w:r>
    </w:p>
    <w:p w14:paraId="56D3782A" w14:textId="77777777" w:rsidR="00F65C2C" w:rsidRPr="00F65C2C" w:rsidRDefault="00F65C2C" w:rsidP="00F65C2C">
      <w:pPr>
        <w:numPr>
          <w:ilvl w:val="0"/>
          <w:numId w:val="20"/>
        </w:numPr>
      </w:pPr>
      <w:r w:rsidRPr="00F65C2C">
        <w:t>квитанция об оплате государственной пошлины;</w:t>
      </w:r>
    </w:p>
    <w:p w14:paraId="09B5D71A" w14:textId="77777777" w:rsidR="00F65C2C" w:rsidRPr="00F65C2C" w:rsidRDefault="00F65C2C" w:rsidP="00F65C2C">
      <w:pPr>
        <w:numPr>
          <w:ilvl w:val="0"/>
          <w:numId w:val="20"/>
        </w:numPr>
      </w:pPr>
      <w:r w:rsidRPr="00F65C2C">
        <w:t>копия искового заявления для ответчика.</w:t>
      </w:r>
    </w:p>
    <w:p w14:paraId="2009ACE1" w14:textId="77777777" w:rsidR="00F65C2C" w:rsidRPr="00F65C2C" w:rsidRDefault="00F65C2C" w:rsidP="00F65C2C">
      <w:pPr>
        <w:jc w:val="left"/>
      </w:pPr>
      <w:r w:rsidRPr="00F65C2C">
        <w:lastRenderedPageBreak/>
        <w:t>«__» ________ 20__ г.</w:t>
      </w:r>
      <w:r w:rsidRPr="00F65C2C">
        <w:br/>
        <w:t>________________ / [Фамилия И.О</w:t>
      </w:r>
    </w:p>
    <w:p w14:paraId="4CFD1E6D" w14:textId="77777777" w:rsidR="0083247E" w:rsidRPr="00F65C2C" w:rsidRDefault="0083247E" w:rsidP="00F65C2C"/>
    <w:sectPr w:rsidR="0083247E" w:rsidRPr="00F65C2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545D" w14:textId="77777777" w:rsidR="001D6E7A" w:rsidRDefault="001D6E7A" w:rsidP="00AA1082">
      <w:pPr>
        <w:spacing w:after="0" w:line="240" w:lineRule="auto"/>
      </w:pPr>
      <w:r>
        <w:separator/>
      </w:r>
    </w:p>
  </w:endnote>
  <w:endnote w:type="continuationSeparator" w:id="0">
    <w:p w14:paraId="183803E9" w14:textId="77777777" w:rsidR="001D6E7A" w:rsidRDefault="001D6E7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5051" w14:textId="77777777" w:rsidR="001D6E7A" w:rsidRDefault="001D6E7A" w:rsidP="00AA1082">
      <w:pPr>
        <w:spacing w:after="0" w:line="240" w:lineRule="auto"/>
      </w:pPr>
      <w:r>
        <w:separator/>
      </w:r>
    </w:p>
  </w:footnote>
  <w:footnote w:type="continuationSeparator" w:id="0">
    <w:p w14:paraId="3DD28348" w14:textId="77777777" w:rsidR="001D6E7A" w:rsidRDefault="001D6E7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6"/>
  </w:num>
  <w:num w:numId="3" w16cid:durableId="1714186076">
    <w:abstractNumId w:val="5"/>
  </w:num>
  <w:num w:numId="4" w16cid:durableId="2043819812">
    <w:abstractNumId w:val="18"/>
  </w:num>
  <w:num w:numId="5" w16cid:durableId="1907033924">
    <w:abstractNumId w:val="0"/>
  </w:num>
  <w:num w:numId="6" w16cid:durableId="1790707365">
    <w:abstractNumId w:val="19"/>
  </w:num>
  <w:num w:numId="7" w16cid:durableId="1050955684">
    <w:abstractNumId w:val="15"/>
  </w:num>
  <w:num w:numId="8" w16cid:durableId="2146388970">
    <w:abstractNumId w:val="1"/>
  </w:num>
  <w:num w:numId="9" w16cid:durableId="223106755">
    <w:abstractNumId w:val="7"/>
  </w:num>
  <w:num w:numId="10" w16cid:durableId="1012104075">
    <w:abstractNumId w:val="10"/>
  </w:num>
  <w:num w:numId="11" w16cid:durableId="1267349323">
    <w:abstractNumId w:val="13"/>
  </w:num>
  <w:num w:numId="12" w16cid:durableId="1437359683">
    <w:abstractNumId w:val="17"/>
  </w:num>
  <w:num w:numId="13" w16cid:durableId="894510387">
    <w:abstractNumId w:val="14"/>
  </w:num>
  <w:num w:numId="14" w16cid:durableId="904686494">
    <w:abstractNumId w:val="9"/>
  </w:num>
  <w:num w:numId="15" w16cid:durableId="727416501">
    <w:abstractNumId w:val="16"/>
  </w:num>
  <w:num w:numId="16" w16cid:durableId="376198138">
    <w:abstractNumId w:val="4"/>
  </w:num>
  <w:num w:numId="17" w16cid:durableId="500896155">
    <w:abstractNumId w:val="8"/>
  </w:num>
  <w:num w:numId="18" w16cid:durableId="1733501188">
    <w:abstractNumId w:val="2"/>
  </w:num>
  <w:num w:numId="19" w16cid:durableId="422922612">
    <w:abstractNumId w:val="12"/>
  </w:num>
  <w:num w:numId="20" w16cid:durableId="1604461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1D6E7A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2026-01-30T06:44:00Z</dcterms:created>
  <dcterms:modified xsi:type="dcterms:W3CDTF">2026-01-30T06:44:00Z</dcterms:modified>
</cp:coreProperties>
</file>