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242C" w14:textId="77777777" w:rsidR="00824F66" w:rsidRPr="00824F66" w:rsidRDefault="00824F66" w:rsidP="00824F66">
      <w:pPr>
        <w:jc w:val="left"/>
      </w:pPr>
      <w:r w:rsidRPr="00824F66">
        <w:t>В [Наименование суда, например: Арбитражный суд города Москвы]</w:t>
      </w:r>
      <w:r w:rsidRPr="00824F66">
        <w:br/>
        <w:t>Адрес: [Индекс, город, улица, дом]</w:t>
      </w:r>
      <w:r w:rsidRPr="00824F66">
        <w:br/>
      </w:r>
      <w:r w:rsidRPr="00824F66">
        <w:br/>
      </w:r>
      <w:r w:rsidRPr="00824F66">
        <w:rPr>
          <w:b/>
          <w:bCs/>
        </w:rPr>
        <w:t>Истец:</w:t>
      </w:r>
      <w:r w:rsidRPr="00824F66">
        <w:t xml:space="preserve"> [ФИО или Название организации]</w:t>
      </w:r>
      <w:r w:rsidRPr="00824F66">
        <w:br/>
        <w:t>Адрес: [Место регистрации/жительства]</w:t>
      </w:r>
      <w:r w:rsidRPr="00824F66">
        <w:br/>
        <w:t>ИНН: [Номер ИНН]</w:t>
      </w:r>
      <w:r w:rsidRPr="00824F66">
        <w:br/>
        <w:t>Телефон: [Ваш номер]</w:t>
      </w:r>
      <w:r w:rsidRPr="00824F66">
        <w:br/>
        <w:t>E-mail: [Ваша почта]</w:t>
      </w:r>
      <w:r w:rsidRPr="00824F66">
        <w:br/>
      </w:r>
      <w:r w:rsidRPr="00824F66">
        <w:br/>
      </w:r>
      <w:r w:rsidRPr="00824F66">
        <w:rPr>
          <w:b/>
          <w:bCs/>
        </w:rPr>
        <w:t>Ответчик:</w:t>
      </w:r>
      <w:r w:rsidRPr="00824F66">
        <w:t xml:space="preserve"> [Наименование организации или ФИО ИП]</w:t>
      </w:r>
      <w:r w:rsidRPr="00824F66">
        <w:br/>
        <w:t>Адрес: [Юридический адрес ответчика]</w:t>
      </w:r>
      <w:r w:rsidRPr="00824F66">
        <w:br/>
        <w:t>ИНН: [ИНН ответчика]</w:t>
      </w:r>
      <w:r w:rsidRPr="00824F66">
        <w:br/>
        <w:t>ОГРН: [ОГРН ответчика]</w:t>
      </w:r>
      <w:r w:rsidRPr="00824F66">
        <w:br/>
      </w:r>
      <w:r w:rsidRPr="00824F66">
        <w:br/>
        <w:t>Цена иска: [Сумма долга + проценты] руб.</w:t>
      </w:r>
      <w:r w:rsidRPr="00824F66">
        <w:br/>
        <w:t>Госпошлина: [Сумма по калькулятору] руб.</w:t>
      </w:r>
    </w:p>
    <w:p w14:paraId="4FCC9662" w14:textId="77777777" w:rsidR="00824F66" w:rsidRPr="00824F66" w:rsidRDefault="00824F66" w:rsidP="00824F66">
      <w:pPr>
        <w:jc w:val="left"/>
        <w:rPr>
          <w:b/>
          <w:bCs/>
        </w:rPr>
      </w:pPr>
      <w:r w:rsidRPr="00824F66">
        <w:rPr>
          <w:b/>
          <w:bCs/>
        </w:rPr>
        <w:t>Исковое заявление</w:t>
      </w:r>
      <w:r w:rsidRPr="00824F66">
        <w:rPr>
          <w:b/>
          <w:bCs/>
        </w:rPr>
        <w:br/>
        <w:t>о взыскании денежных средств по договору инвестирования и процентов</w:t>
      </w:r>
    </w:p>
    <w:p w14:paraId="76B204BD" w14:textId="77777777" w:rsidR="00824F66" w:rsidRPr="00824F66" w:rsidRDefault="00824F66" w:rsidP="00824F66">
      <w:r w:rsidRPr="00824F66">
        <w:t>«__» ________ 20__ г. между Истцом и Ответчиком был заключен договор № [Номер] (далее - Договор), именуемый Сторонами как договор инвестирования. Согласно п. [Номер] Договора Истец обязался передать Ответчику денежные средства в размере [Сумма цифрами] ([Сумма прописью]) рублей, а Ответчик обязался использовать указанные средства для реализации проекта [Краткое описание проекта] и выплатить Истцу доход в размере и сроки, установленные графиком платежей.</w:t>
      </w:r>
    </w:p>
    <w:p w14:paraId="266CD061" w14:textId="77777777" w:rsidR="00824F66" w:rsidRPr="00824F66" w:rsidRDefault="00824F66" w:rsidP="00824F66">
      <w:r w:rsidRPr="00824F66">
        <w:t>Истец исполнил свои обязательства в полном объеме, что подтверждается платежным поручением № [Номер] от «__» ________ 20__ г. Факт получения денежных средств Ответчиком не оспаривается.</w:t>
      </w:r>
    </w:p>
    <w:p w14:paraId="3782EDAF" w14:textId="77777777" w:rsidR="00824F66" w:rsidRPr="00824F66" w:rsidRDefault="00824F66" w:rsidP="00824F66">
      <w:r w:rsidRPr="00824F66">
        <w:t>В соответствии с п. [Номер] Договора Ответчик был обязан [Опишите нарушение: например, запустить объект в эксплуатацию не позднее «__» ________ 20__ г. или выплатить первую часть инвестиционного дохода]. Однако в установленный срок Ответчик свои обязательства не исполнил. По состоянию на дату подачи иска работы по проекту не ведутся, отчетность о целевом использовании средств Истцу не предоставлена.</w:t>
      </w:r>
    </w:p>
    <w:p w14:paraId="34E52140" w14:textId="77777777" w:rsidR="00824F66" w:rsidRPr="00824F66" w:rsidRDefault="00824F66" w:rsidP="00824F66">
      <w:r w:rsidRPr="00824F66">
        <w:t>Статьей 309 ГК РФ установлено: обязательства должны исполняться надлежащим образом в соответствии с условиями обязательства и требованиями закона. Односторонний отказ от исполнения обязательства в силу ст. 310 ГК РФ не допускается.</w:t>
      </w:r>
    </w:p>
    <w:p w14:paraId="55396373" w14:textId="77777777" w:rsidR="00824F66" w:rsidRPr="00824F66" w:rsidRDefault="00824F66" w:rsidP="00824F66">
      <w:r w:rsidRPr="00824F66">
        <w:t xml:space="preserve">Согласно правовой позиции, изложенной в Постановлении Пленума ВАС РФ № 54, если из условий договора не вытекает иное, судам следует квалифицировать договоры, связанные с инвестированием денежных средств, как договоры купли-продажи будущей вещи, договоры подряда или договоры займа. Учитывая, что Ответчик уклоняется от исполнения обязательств и не предоставляет результат инвестиционной деятельности, Истец имеет право требовать возврата </w:t>
      </w:r>
      <w:r w:rsidRPr="00824F66">
        <w:lastRenderedPageBreak/>
        <w:t>вложенных средств как неосновательного обогащения (ст. 1102 ГК РФ) либо как основной задолженности по правилам о займе (ст. 810 ГК РФ).</w:t>
      </w:r>
    </w:p>
    <w:p w14:paraId="15A90C65" w14:textId="77777777" w:rsidR="00824F66" w:rsidRPr="00824F66" w:rsidRDefault="00824F66" w:rsidP="00824F66">
      <w:r w:rsidRPr="00824F66">
        <w:t>На основании ст. 395 ГК РФ за пользование чужими денежными средствами вследствие их неправомерного удержания, уклонения от их возврата подлежат уплате проценты. Согласно расчету Истца, размер процентов за период с «__» ________ 20__ г. по «__» ________ 20__ г. составляет [Сумма процентов] руб.</w:t>
      </w:r>
    </w:p>
    <w:p w14:paraId="114D3B76" w14:textId="77777777" w:rsidR="00824F66" w:rsidRPr="00824F66" w:rsidRDefault="00824F66" w:rsidP="00824F66">
      <w:r w:rsidRPr="00824F66">
        <w:t>«__» ________ 20__ г. Истцом в адрес Ответчика была направлена досудебная претензия с требованием о возврате денежных средств. Требование оставлено Ответчиком без удовлетворения (квитанция об отправке № [Номер] прилагается).</w:t>
      </w:r>
    </w:p>
    <w:p w14:paraId="5AEEDD41" w14:textId="77777777" w:rsidR="00824F66" w:rsidRPr="00824F66" w:rsidRDefault="00824F66" w:rsidP="00824F66">
      <w:pPr>
        <w:rPr>
          <w:b/>
          <w:bCs/>
        </w:rPr>
      </w:pPr>
      <w:r w:rsidRPr="00824F66">
        <w:rPr>
          <w:b/>
          <w:bCs/>
        </w:rPr>
        <w:t>ПРОШУ:</w:t>
      </w:r>
    </w:p>
    <w:p w14:paraId="18AAFA15" w14:textId="77777777" w:rsidR="00824F66" w:rsidRPr="00824F66" w:rsidRDefault="00824F66" w:rsidP="00824F66">
      <w:pPr>
        <w:numPr>
          <w:ilvl w:val="0"/>
          <w:numId w:val="109"/>
        </w:numPr>
      </w:pPr>
      <w:r w:rsidRPr="00824F66">
        <w:t>взыскать с [Название ответчика] в пользу [Ваше имя/название] денежные средства, переданные по Договору инвестирования № [Номер] от «__» ________ 20__ г. в размере [Сумма] руб.;</w:t>
      </w:r>
    </w:p>
    <w:p w14:paraId="7248A795" w14:textId="77777777" w:rsidR="00824F66" w:rsidRPr="00824F66" w:rsidRDefault="00824F66" w:rsidP="00824F66">
      <w:pPr>
        <w:numPr>
          <w:ilvl w:val="0"/>
          <w:numId w:val="109"/>
        </w:numPr>
      </w:pPr>
      <w:r w:rsidRPr="00824F66">
        <w:t>взыскать с Ответчика проценты за пользование чужими денежными средствами в размере [Сумма] руб.;</w:t>
      </w:r>
    </w:p>
    <w:p w14:paraId="6851E28E" w14:textId="77777777" w:rsidR="00824F66" w:rsidRPr="00824F66" w:rsidRDefault="00824F66" w:rsidP="00824F66">
      <w:pPr>
        <w:numPr>
          <w:ilvl w:val="0"/>
          <w:numId w:val="109"/>
        </w:numPr>
      </w:pPr>
      <w:r w:rsidRPr="00824F66">
        <w:t>взыскать с Ответчика расходы по уплате государственной пошлины в размере [Сумма] руб.;</w:t>
      </w:r>
    </w:p>
    <w:p w14:paraId="286D634A" w14:textId="77777777" w:rsidR="00824F66" w:rsidRPr="00824F66" w:rsidRDefault="00824F66" w:rsidP="00824F66">
      <w:pPr>
        <w:numPr>
          <w:ilvl w:val="0"/>
          <w:numId w:val="109"/>
        </w:numPr>
      </w:pPr>
      <w:r w:rsidRPr="00824F66">
        <w:t>взыскать с Ответчика расходы на оплату услуг представителя в размере [Сумма] руб. (при наличии).</w:t>
      </w:r>
    </w:p>
    <w:p w14:paraId="0786D179" w14:textId="77777777" w:rsidR="00824F66" w:rsidRPr="00824F66" w:rsidRDefault="00824F66" w:rsidP="00824F66">
      <w:pPr>
        <w:rPr>
          <w:b/>
          <w:bCs/>
        </w:rPr>
      </w:pPr>
      <w:r w:rsidRPr="00824F66">
        <w:rPr>
          <w:b/>
          <w:bCs/>
        </w:rPr>
        <w:t>Приложения:</w:t>
      </w:r>
    </w:p>
    <w:p w14:paraId="5A1EBC4A" w14:textId="77777777" w:rsidR="00824F66" w:rsidRPr="00824F66" w:rsidRDefault="00824F66" w:rsidP="00824F66">
      <w:pPr>
        <w:numPr>
          <w:ilvl w:val="0"/>
          <w:numId w:val="110"/>
        </w:numPr>
      </w:pPr>
      <w:r w:rsidRPr="00824F66">
        <w:t>копия Договора инвестирования № [Номер] от «__» ________ 20__ г.;</w:t>
      </w:r>
    </w:p>
    <w:p w14:paraId="682A3899" w14:textId="77777777" w:rsidR="00824F66" w:rsidRPr="00824F66" w:rsidRDefault="00824F66" w:rsidP="00824F66">
      <w:pPr>
        <w:numPr>
          <w:ilvl w:val="0"/>
          <w:numId w:val="110"/>
        </w:numPr>
      </w:pPr>
      <w:r w:rsidRPr="00824F66">
        <w:t>копия платежного поручения о переводе денежных средств;</w:t>
      </w:r>
    </w:p>
    <w:p w14:paraId="36CA3DFE" w14:textId="77777777" w:rsidR="00824F66" w:rsidRPr="00824F66" w:rsidRDefault="00824F66" w:rsidP="00824F66">
      <w:pPr>
        <w:numPr>
          <w:ilvl w:val="0"/>
          <w:numId w:val="110"/>
        </w:numPr>
      </w:pPr>
      <w:r w:rsidRPr="00824F66">
        <w:t>копия досудебной претензии;</w:t>
      </w:r>
    </w:p>
    <w:p w14:paraId="07B90F25" w14:textId="77777777" w:rsidR="00824F66" w:rsidRPr="00824F66" w:rsidRDefault="00824F66" w:rsidP="00824F66">
      <w:pPr>
        <w:numPr>
          <w:ilvl w:val="0"/>
          <w:numId w:val="110"/>
        </w:numPr>
      </w:pPr>
      <w:r w:rsidRPr="00824F66">
        <w:t>доказательство направления претензии ответчику (опись вложения, квитанция);</w:t>
      </w:r>
    </w:p>
    <w:p w14:paraId="6186B80F" w14:textId="77777777" w:rsidR="00824F66" w:rsidRPr="00824F66" w:rsidRDefault="00824F66" w:rsidP="00824F66">
      <w:pPr>
        <w:numPr>
          <w:ilvl w:val="0"/>
          <w:numId w:val="110"/>
        </w:numPr>
      </w:pPr>
      <w:r w:rsidRPr="00824F66">
        <w:t>расчет суммы исковых требований;</w:t>
      </w:r>
    </w:p>
    <w:p w14:paraId="08500B71" w14:textId="77777777" w:rsidR="00824F66" w:rsidRPr="00824F66" w:rsidRDefault="00824F66" w:rsidP="00824F66">
      <w:pPr>
        <w:numPr>
          <w:ilvl w:val="0"/>
          <w:numId w:val="110"/>
        </w:numPr>
      </w:pPr>
      <w:r w:rsidRPr="00824F66">
        <w:t>документ об уплате государственной пошлины;</w:t>
      </w:r>
    </w:p>
    <w:p w14:paraId="01D3A86D" w14:textId="77777777" w:rsidR="00824F66" w:rsidRPr="00824F66" w:rsidRDefault="00824F66" w:rsidP="00824F66">
      <w:pPr>
        <w:numPr>
          <w:ilvl w:val="0"/>
          <w:numId w:val="110"/>
        </w:numPr>
      </w:pPr>
      <w:r w:rsidRPr="00824F66">
        <w:t>документы, подтверждающие направление копии иска ответчику;</w:t>
      </w:r>
    </w:p>
    <w:p w14:paraId="2FF0FDD1" w14:textId="77777777" w:rsidR="00824F66" w:rsidRPr="00824F66" w:rsidRDefault="00824F66" w:rsidP="00824F66">
      <w:pPr>
        <w:numPr>
          <w:ilvl w:val="0"/>
          <w:numId w:val="110"/>
        </w:numPr>
      </w:pPr>
      <w:r w:rsidRPr="00824F66">
        <w:t>копия свидетельства о регистрации (для юрлиц) или выписка из ЕГРИП.</w:t>
      </w:r>
    </w:p>
    <w:p w14:paraId="4B4618D0" w14:textId="77777777" w:rsidR="00824F66" w:rsidRPr="00824F66" w:rsidRDefault="00824F66" w:rsidP="00824F66">
      <w:pPr>
        <w:jc w:val="left"/>
      </w:pPr>
      <w:r w:rsidRPr="00824F66">
        <w:t>«__» ________ 20__ г.</w:t>
      </w:r>
      <w:r w:rsidRPr="00824F66">
        <w:br/>
        <w:t>________________ / [Фамилия И.О.]</w:t>
      </w:r>
    </w:p>
    <w:p w14:paraId="47CE588E" w14:textId="77777777" w:rsidR="0083247E" w:rsidRPr="00824F66" w:rsidRDefault="0083247E" w:rsidP="00824F66"/>
    <w:sectPr w:rsidR="0083247E" w:rsidRPr="00824F66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535CB" w14:textId="77777777" w:rsidR="00D147BB" w:rsidRDefault="00D147BB" w:rsidP="00AA1082">
      <w:pPr>
        <w:spacing w:after="0" w:line="240" w:lineRule="auto"/>
      </w:pPr>
      <w:r>
        <w:separator/>
      </w:r>
    </w:p>
  </w:endnote>
  <w:endnote w:type="continuationSeparator" w:id="0">
    <w:p w14:paraId="40403668" w14:textId="77777777" w:rsidR="00D147BB" w:rsidRDefault="00D147BB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DA01A" w14:textId="77777777" w:rsidR="00D147BB" w:rsidRDefault="00D147BB" w:rsidP="00AA1082">
      <w:pPr>
        <w:spacing w:after="0" w:line="240" w:lineRule="auto"/>
      </w:pPr>
      <w:r>
        <w:separator/>
      </w:r>
    </w:p>
  </w:footnote>
  <w:footnote w:type="continuationSeparator" w:id="0">
    <w:p w14:paraId="015A9EBF" w14:textId="77777777" w:rsidR="00D147BB" w:rsidRDefault="00D147BB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D7FD7"/>
    <w:multiLevelType w:val="multilevel"/>
    <w:tmpl w:val="7E5E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182DD0"/>
    <w:multiLevelType w:val="multilevel"/>
    <w:tmpl w:val="79D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D3787E"/>
    <w:multiLevelType w:val="multilevel"/>
    <w:tmpl w:val="8578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4C742A3"/>
    <w:multiLevelType w:val="multilevel"/>
    <w:tmpl w:val="4A2A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CA5508"/>
    <w:multiLevelType w:val="multilevel"/>
    <w:tmpl w:val="B5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527ADE"/>
    <w:multiLevelType w:val="multilevel"/>
    <w:tmpl w:val="F654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2D6F81"/>
    <w:multiLevelType w:val="multilevel"/>
    <w:tmpl w:val="F7C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FF6081"/>
    <w:multiLevelType w:val="multilevel"/>
    <w:tmpl w:val="DD7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F5511C"/>
    <w:multiLevelType w:val="multilevel"/>
    <w:tmpl w:val="A7C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A80375"/>
    <w:multiLevelType w:val="multilevel"/>
    <w:tmpl w:val="B0F4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3B27088"/>
    <w:multiLevelType w:val="multilevel"/>
    <w:tmpl w:val="D7B4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72D74D0"/>
    <w:multiLevelType w:val="multilevel"/>
    <w:tmpl w:val="36AA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D577C96"/>
    <w:multiLevelType w:val="multilevel"/>
    <w:tmpl w:val="B47C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EBA15A9"/>
    <w:multiLevelType w:val="multilevel"/>
    <w:tmpl w:val="630C2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0985163"/>
    <w:multiLevelType w:val="multilevel"/>
    <w:tmpl w:val="345C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13F4BE3"/>
    <w:multiLevelType w:val="multilevel"/>
    <w:tmpl w:val="08A6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3CF140D"/>
    <w:multiLevelType w:val="multilevel"/>
    <w:tmpl w:val="B6D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9B97A05"/>
    <w:multiLevelType w:val="multilevel"/>
    <w:tmpl w:val="A7329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A044CA9"/>
    <w:multiLevelType w:val="multilevel"/>
    <w:tmpl w:val="878E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088309C"/>
    <w:multiLevelType w:val="multilevel"/>
    <w:tmpl w:val="3B74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14F10B8"/>
    <w:multiLevelType w:val="multilevel"/>
    <w:tmpl w:val="11D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2B231A7"/>
    <w:multiLevelType w:val="multilevel"/>
    <w:tmpl w:val="0358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6CA5B6F"/>
    <w:multiLevelType w:val="multilevel"/>
    <w:tmpl w:val="077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77B5AA1"/>
    <w:multiLevelType w:val="multilevel"/>
    <w:tmpl w:val="17A2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8C97304"/>
    <w:multiLevelType w:val="multilevel"/>
    <w:tmpl w:val="592A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8DF282D"/>
    <w:multiLevelType w:val="multilevel"/>
    <w:tmpl w:val="E5B0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B7157A5"/>
    <w:multiLevelType w:val="multilevel"/>
    <w:tmpl w:val="2016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D8920C5"/>
    <w:multiLevelType w:val="multilevel"/>
    <w:tmpl w:val="D10E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2163C37"/>
    <w:multiLevelType w:val="multilevel"/>
    <w:tmpl w:val="784E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AA635A1"/>
    <w:multiLevelType w:val="multilevel"/>
    <w:tmpl w:val="5D9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B457966"/>
    <w:multiLevelType w:val="multilevel"/>
    <w:tmpl w:val="1754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B8E7928"/>
    <w:multiLevelType w:val="multilevel"/>
    <w:tmpl w:val="9E6A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6C0143B2"/>
    <w:multiLevelType w:val="multilevel"/>
    <w:tmpl w:val="96F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0F39A0"/>
    <w:multiLevelType w:val="multilevel"/>
    <w:tmpl w:val="E3D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CFE669F"/>
    <w:multiLevelType w:val="multilevel"/>
    <w:tmpl w:val="5F6E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52"/>
  </w:num>
  <w:num w:numId="2" w16cid:durableId="1452941838">
    <w:abstractNumId w:val="35"/>
  </w:num>
  <w:num w:numId="3" w16cid:durableId="181556966">
    <w:abstractNumId w:val="46"/>
  </w:num>
  <w:num w:numId="4" w16cid:durableId="1340887968">
    <w:abstractNumId w:val="3"/>
  </w:num>
  <w:num w:numId="5" w16cid:durableId="228000990">
    <w:abstractNumId w:val="27"/>
  </w:num>
  <w:num w:numId="6" w16cid:durableId="1255434315">
    <w:abstractNumId w:val="80"/>
  </w:num>
  <w:num w:numId="7" w16cid:durableId="172035712">
    <w:abstractNumId w:val="7"/>
  </w:num>
  <w:num w:numId="8" w16cid:durableId="1049846074">
    <w:abstractNumId w:val="104"/>
  </w:num>
  <w:num w:numId="9" w16cid:durableId="608271419">
    <w:abstractNumId w:val="54"/>
  </w:num>
  <w:num w:numId="10" w16cid:durableId="886382425">
    <w:abstractNumId w:val="30"/>
  </w:num>
  <w:num w:numId="11" w16cid:durableId="1389455497">
    <w:abstractNumId w:val="37"/>
  </w:num>
  <w:num w:numId="12" w16cid:durableId="1244143193">
    <w:abstractNumId w:val="14"/>
  </w:num>
  <w:num w:numId="13" w16cid:durableId="1301885774">
    <w:abstractNumId w:val="98"/>
  </w:num>
  <w:num w:numId="14" w16cid:durableId="1170372778">
    <w:abstractNumId w:val="4"/>
  </w:num>
  <w:num w:numId="15" w16cid:durableId="1933466155">
    <w:abstractNumId w:val="102"/>
  </w:num>
  <w:num w:numId="16" w16cid:durableId="1095052088">
    <w:abstractNumId w:val="93"/>
  </w:num>
  <w:num w:numId="17" w16cid:durableId="928543777">
    <w:abstractNumId w:val="48"/>
  </w:num>
  <w:num w:numId="18" w16cid:durableId="452289389">
    <w:abstractNumId w:val="103"/>
  </w:num>
  <w:num w:numId="19" w16cid:durableId="1185947087">
    <w:abstractNumId w:val="29"/>
  </w:num>
  <w:num w:numId="20" w16cid:durableId="682393372">
    <w:abstractNumId w:val="56"/>
  </w:num>
  <w:num w:numId="21" w16cid:durableId="1019887786">
    <w:abstractNumId w:val="99"/>
  </w:num>
  <w:num w:numId="22" w16cid:durableId="2016150798">
    <w:abstractNumId w:val="9"/>
  </w:num>
  <w:num w:numId="23" w16cid:durableId="275676280">
    <w:abstractNumId w:val="100"/>
  </w:num>
  <w:num w:numId="24" w16cid:durableId="1352339650">
    <w:abstractNumId w:val="87"/>
  </w:num>
  <w:num w:numId="25" w16cid:durableId="1810511353">
    <w:abstractNumId w:val="90"/>
  </w:num>
  <w:num w:numId="26" w16cid:durableId="1841461924">
    <w:abstractNumId w:val="61"/>
  </w:num>
  <w:num w:numId="27" w16cid:durableId="34618427">
    <w:abstractNumId w:val="43"/>
  </w:num>
  <w:num w:numId="28" w16cid:durableId="1985501669">
    <w:abstractNumId w:val="82"/>
  </w:num>
  <w:num w:numId="29" w16cid:durableId="374357890">
    <w:abstractNumId w:val="105"/>
  </w:num>
  <w:num w:numId="30" w16cid:durableId="1630865204">
    <w:abstractNumId w:val="28"/>
  </w:num>
  <w:num w:numId="31" w16cid:durableId="424570692">
    <w:abstractNumId w:val="21"/>
  </w:num>
  <w:num w:numId="32" w16cid:durableId="2037459916">
    <w:abstractNumId w:val="89"/>
  </w:num>
  <w:num w:numId="33" w16cid:durableId="5601479">
    <w:abstractNumId w:val="18"/>
  </w:num>
  <w:num w:numId="34" w16cid:durableId="469513980">
    <w:abstractNumId w:val="40"/>
  </w:num>
  <w:num w:numId="35" w16cid:durableId="181629961">
    <w:abstractNumId w:val="25"/>
  </w:num>
  <w:num w:numId="36" w16cid:durableId="1386487900">
    <w:abstractNumId w:val="62"/>
  </w:num>
  <w:num w:numId="37" w16cid:durableId="480125766">
    <w:abstractNumId w:val="41"/>
  </w:num>
  <w:num w:numId="38" w16cid:durableId="740761756">
    <w:abstractNumId w:val="101"/>
  </w:num>
  <w:num w:numId="39" w16cid:durableId="91903551">
    <w:abstractNumId w:val="33"/>
  </w:num>
  <w:num w:numId="40" w16cid:durableId="1497258766">
    <w:abstractNumId w:val="5"/>
  </w:num>
  <w:num w:numId="41" w16cid:durableId="248198505">
    <w:abstractNumId w:val="81"/>
  </w:num>
  <w:num w:numId="42" w16cid:durableId="1659923810">
    <w:abstractNumId w:val="13"/>
  </w:num>
  <w:num w:numId="43" w16cid:durableId="991176259">
    <w:abstractNumId w:val="26"/>
  </w:num>
  <w:num w:numId="44" w16cid:durableId="1306008388">
    <w:abstractNumId w:val="57"/>
  </w:num>
  <w:num w:numId="45" w16cid:durableId="1659383343">
    <w:abstractNumId w:val="31"/>
  </w:num>
  <w:num w:numId="46" w16cid:durableId="1641180785">
    <w:abstractNumId w:val="17"/>
  </w:num>
  <w:num w:numId="47" w16cid:durableId="252209814">
    <w:abstractNumId w:val="22"/>
  </w:num>
  <w:num w:numId="48" w16cid:durableId="1447625426">
    <w:abstractNumId w:val="63"/>
  </w:num>
  <w:num w:numId="49" w16cid:durableId="896160062">
    <w:abstractNumId w:val="76"/>
  </w:num>
  <w:num w:numId="50" w16cid:durableId="1503084874">
    <w:abstractNumId w:val="68"/>
  </w:num>
  <w:num w:numId="51" w16cid:durableId="1435511622">
    <w:abstractNumId w:val="96"/>
  </w:num>
  <w:num w:numId="52" w16cid:durableId="708606273">
    <w:abstractNumId w:val="6"/>
  </w:num>
  <w:num w:numId="53" w16cid:durableId="2134249553">
    <w:abstractNumId w:val="0"/>
  </w:num>
  <w:num w:numId="54" w16cid:durableId="169296214">
    <w:abstractNumId w:val="83"/>
  </w:num>
  <w:num w:numId="55" w16cid:durableId="259803310">
    <w:abstractNumId w:val="58"/>
  </w:num>
  <w:num w:numId="56" w16cid:durableId="1132940273">
    <w:abstractNumId w:val="88"/>
  </w:num>
  <w:num w:numId="57" w16cid:durableId="1459105709">
    <w:abstractNumId w:val="24"/>
  </w:num>
  <w:num w:numId="58" w16cid:durableId="577060786">
    <w:abstractNumId w:val="2"/>
  </w:num>
  <w:num w:numId="59" w16cid:durableId="1181165366">
    <w:abstractNumId w:val="67"/>
  </w:num>
  <w:num w:numId="60" w16cid:durableId="443698260">
    <w:abstractNumId w:val="15"/>
  </w:num>
  <w:num w:numId="61" w16cid:durableId="494616470">
    <w:abstractNumId w:val="109"/>
  </w:num>
  <w:num w:numId="62" w16cid:durableId="1132485255">
    <w:abstractNumId w:val="74"/>
  </w:num>
  <w:num w:numId="63" w16cid:durableId="1656101150">
    <w:abstractNumId w:val="50"/>
  </w:num>
  <w:num w:numId="64" w16cid:durableId="1207445075">
    <w:abstractNumId w:val="11"/>
  </w:num>
  <w:num w:numId="65" w16cid:durableId="328408001">
    <w:abstractNumId w:val="107"/>
  </w:num>
  <w:num w:numId="66" w16cid:durableId="1869028435">
    <w:abstractNumId w:val="84"/>
  </w:num>
  <w:num w:numId="67" w16cid:durableId="535116299">
    <w:abstractNumId w:val="78"/>
  </w:num>
  <w:num w:numId="68" w16cid:durableId="1042556962">
    <w:abstractNumId w:val="91"/>
  </w:num>
  <w:num w:numId="69" w16cid:durableId="43066335">
    <w:abstractNumId w:val="77"/>
  </w:num>
  <w:num w:numId="70" w16cid:durableId="689601789">
    <w:abstractNumId w:val="85"/>
  </w:num>
  <w:num w:numId="71" w16cid:durableId="386269438">
    <w:abstractNumId w:val="55"/>
  </w:num>
  <w:num w:numId="72" w16cid:durableId="2066641159">
    <w:abstractNumId w:val="45"/>
  </w:num>
  <w:num w:numId="73" w16cid:durableId="787242267">
    <w:abstractNumId w:val="73"/>
  </w:num>
  <w:num w:numId="74" w16cid:durableId="1809856612">
    <w:abstractNumId w:val="23"/>
  </w:num>
  <w:num w:numId="75" w16cid:durableId="2063015658">
    <w:abstractNumId w:val="8"/>
  </w:num>
  <w:num w:numId="76" w16cid:durableId="1001279730">
    <w:abstractNumId w:val="53"/>
  </w:num>
  <w:num w:numId="77" w16cid:durableId="5637247">
    <w:abstractNumId w:val="10"/>
  </w:num>
  <w:num w:numId="78" w16cid:durableId="1120806796">
    <w:abstractNumId w:val="12"/>
  </w:num>
  <w:num w:numId="79" w16cid:durableId="736707883">
    <w:abstractNumId w:val="69"/>
  </w:num>
  <w:num w:numId="80" w16cid:durableId="273755728">
    <w:abstractNumId w:val="65"/>
  </w:num>
  <w:num w:numId="81" w16cid:durableId="1183201246">
    <w:abstractNumId w:val="92"/>
  </w:num>
  <w:num w:numId="82" w16cid:durableId="635179803">
    <w:abstractNumId w:val="38"/>
  </w:num>
  <w:num w:numId="83" w16cid:durableId="679158377">
    <w:abstractNumId w:val="19"/>
  </w:num>
  <w:num w:numId="84" w16cid:durableId="1460151824">
    <w:abstractNumId w:val="20"/>
  </w:num>
  <w:num w:numId="85" w16cid:durableId="1368991848">
    <w:abstractNumId w:val="106"/>
  </w:num>
  <w:num w:numId="86" w16cid:durableId="1461652014">
    <w:abstractNumId w:val="66"/>
  </w:num>
  <w:num w:numId="87" w16cid:durableId="1878464037">
    <w:abstractNumId w:val="34"/>
  </w:num>
  <w:num w:numId="88" w16cid:durableId="205415923">
    <w:abstractNumId w:val="95"/>
  </w:num>
  <w:num w:numId="89" w16cid:durableId="1241480723">
    <w:abstractNumId w:val="79"/>
  </w:num>
  <w:num w:numId="90" w16cid:durableId="1565288619">
    <w:abstractNumId w:val="51"/>
  </w:num>
  <w:num w:numId="91" w16cid:durableId="494690255">
    <w:abstractNumId w:val="36"/>
  </w:num>
  <w:num w:numId="92" w16cid:durableId="1592928964">
    <w:abstractNumId w:val="72"/>
  </w:num>
  <w:num w:numId="93" w16cid:durableId="10230037">
    <w:abstractNumId w:val="60"/>
  </w:num>
  <w:num w:numId="94" w16cid:durableId="588584402">
    <w:abstractNumId w:val="86"/>
  </w:num>
  <w:num w:numId="95" w16cid:durableId="375012173">
    <w:abstractNumId w:val="71"/>
  </w:num>
  <w:num w:numId="96" w16cid:durableId="1837652415">
    <w:abstractNumId w:val="94"/>
  </w:num>
  <w:num w:numId="97" w16cid:durableId="337271411">
    <w:abstractNumId w:val="39"/>
  </w:num>
  <w:num w:numId="98" w16cid:durableId="1786001276">
    <w:abstractNumId w:val="1"/>
  </w:num>
  <w:num w:numId="99" w16cid:durableId="1515847770">
    <w:abstractNumId w:val="44"/>
  </w:num>
  <w:num w:numId="100" w16cid:durableId="1558053218">
    <w:abstractNumId w:val="64"/>
  </w:num>
  <w:num w:numId="101" w16cid:durableId="641689734">
    <w:abstractNumId w:val="32"/>
  </w:num>
  <w:num w:numId="102" w16cid:durableId="1870989197">
    <w:abstractNumId w:val="49"/>
  </w:num>
  <w:num w:numId="103" w16cid:durableId="923494918">
    <w:abstractNumId w:val="97"/>
  </w:num>
  <w:num w:numId="104" w16cid:durableId="888414160">
    <w:abstractNumId w:val="70"/>
  </w:num>
  <w:num w:numId="105" w16cid:durableId="232086287">
    <w:abstractNumId w:val="42"/>
  </w:num>
  <w:num w:numId="106" w16cid:durableId="774711353">
    <w:abstractNumId w:val="16"/>
  </w:num>
  <w:num w:numId="107" w16cid:durableId="1737362752">
    <w:abstractNumId w:val="47"/>
  </w:num>
  <w:num w:numId="108" w16cid:durableId="1552498925">
    <w:abstractNumId w:val="108"/>
  </w:num>
  <w:num w:numId="109" w16cid:durableId="236742534">
    <w:abstractNumId w:val="59"/>
  </w:num>
  <w:num w:numId="110" w16cid:durableId="57365237">
    <w:abstractNumId w:val="7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B5E9B"/>
    <w:rsid w:val="000C285E"/>
    <w:rsid w:val="000D523C"/>
    <w:rsid w:val="000D675F"/>
    <w:rsid w:val="000E186D"/>
    <w:rsid w:val="000F710E"/>
    <w:rsid w:val="00103187"/>
    <w:rsid w:val="00124C52"/>
    <w:rsid w:val="00136CBC"/>
    <w:rsid w:val="00140BB6"/>
    <w:rsid w:val="00171882"/>
    <w:rsid w:val="00182F1C"/>
    <w:rsid w:val="001903AA"/>
    <w:rsid w:val="001F50DD"/>
    <w:rsid w:val="002246DE"/>
    <w:rsid w:val="00227EAA"/>
    <w:rsid w:val="00240A09"/>
    <w:rsid w:val="002656CF"/>
    <w:rsid w:val="00271795"/>
    <w:rsid w:val="002774AB"/>
    <w:rsid w:val="0029453C"/>
    <w:rsid w:val="002E29FB"/>
    <w:rsid w:val="00305B6F"/>
    <w:rsid w:val="00313859"/>
    <w:rsid w:val="00324EFD"/>
    <w:rsid w:val="003A2677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55FC8"/>
    <w:rsid w:val="005F732D"/>
    <w:rsid w:val="006060F4"/>
    <w:rsid w:val="006543D8"/>
    <w:rsid w:val="00657808"/>
    <w:rsid w:val="00675063"/>
    <w:rsid w:val="006B179E"/>
    <w:rsid w:val="006C079B"/>
    <w:rsid w:val="00707904"/>
    <w:rsid w:val="00761654"/>
    <w:rsid w:val="007E1463"/>
    <w:rsid w:val="008057E1"/>
    <w:rsid w:val="00805833"/>
    <w:rsid w:val="00812875"/>
    <w:rsid w:val="00824F66"/>
    <w:rsid w:val="0083238E"/>
    <w:rsid w:val="0083247E"/>
    <w:rsid w:val="00886302"/>
    <w:rsid w:val="008D3C1D"/>
    <w:rsid w:val="008D439D"/>
    <w:rsid w:val="008F097B"/>
    <w:rsid w:val="008F11AD"/>
    <w:rsid w:val="00963A01"/>
    <w:rsid w:val="009A00DC"/>
    <w:rsid w:val="00A0261F"/>
    <w:rsid w:val="00A47967"/>
    <w:rsid w:val="00A719C7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C0706"/>
    <w:rsid w:val="00BD32E6"/>
    <w:rsid w:val="00BE1BCA"/>
    <w:rsid w:val="00BF076B"/>
    <w:rsid w:val="00C17AF1"/>
    <w:rsid w:val="00C65A25"/>
    <w:rsid w:val="00C669A3"/>
    <w:rsid w:val="00C70FF9"/>
    <w:rsid w:val="00CA3E33"/>
    <w:rsid w:val="00D139FF"/>
    <w:rsid w:val="00D147BB"/>
    <w:rsid w:val="00D15699"/>
    <w:rsid w:val="00D73C95"/>
    <w:rsid w:val="00DA6D0E"/>
    <w:rsid w:val="00DC29EF"/>
    <w:rsid w:val="00DD2B75"/>
    <w:rsid w:val="00DF6F94"/>
    <w:rsid w:val="00E11403"/>
    <w:rsid w:val="00E74D57"/>
    <w:rsid w:val="00E91859"/>
    <w:rsid w:val="00E92479"/>
    <w:rsid w:val="00EA3F4F"/>
    <w:rsid w:val="00ED1AC0"/>
    <w:rsid w:val="00ED649B"/>
    <w:rsid w:val="00F231B2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2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2026-03-23T04:58:00Z</dcterms:created>
  <dcterms:modified xsi:type="dcterms:W3CDTF">2026-03-23T04:58:00Z</dcterms:modified>
</cp:coreProperties>
</file>