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52C" w14:textId="77777777" w:rsidR="00B35C7B" w:rsidRPr="00B35C7B" w:rsidRDefault="00B35C7B" w:rsidP="00B35C7B">
      <w:pPr>
        <w:jc w:val="left"/>
      </w:pPr>
      <w:r w:rsidRPr="00B35C7B">
        <w:t>В [Наименование районного суда]</w:t>
      </w:r>
      <w:r w:rsidRPr="00B35C7B">
        <w:br/>
        <w:t>Адрес: [Адрес суда по месту нахождения объекта]</w:t>
      </w:r>
      <w:r w:rsidRPr="00B35C7B">
        <w:br/>
      </w:r>
      <w:r w:rsidRPr="00B35C7B">
        <w:br/>
      </w:r>
      <w:r w:rsidRPr="00B35C7B">
        <w:rPr>
          <w:b/>
          <w:bCs/>
        </w:rPr>
        <w:t>Истец:</w:t>
      </w:r>
      <w:r w:rsidRPr="00B35C7B">
        <w:t xml:space="preserve"> [Ваше ФИО полностью]</w:t>
      </w:r>
      <w:r w:rsidRPr="00B35C7B">
        <w:br/>
        <w:t>Адрес: [Ваш адрес регистрации]</w:t>
      </w:r>
      <w:r w:rsidRPr="00B35C7B">
        <w:br/>
        <w:t>ИНН: [Ваш номер ИНН]</w:t>
      </w:r>
      <w:r w:rsidRPr="00B35C7B">
        <w:br/>
        <w:t>Телефон: [Ваш номер телефона]</w:t>
      </w:r>
      <w:r w:rsidRPr="00B35C7B">
        <w:br/>
      </w:r>
      <w:r w:rsidRPr="00B35C7B">
        <w:br/>
      </w:r>
      <w:r w:rsidRPr="00B35C7B">
        <w:rPr>
          <w:b/>
          <w:bCs/>
        </w:rPr>
        <w:t>Ответчик:</w:t>
      </w:r>
      <w:r w:rsidRPr="00B35C7B">
        <w:t xml:space="preserve"> Администрация [Наименование района/города]</w:t>
      </w:r>
      <w:r w:rsidRPr="00B35C7B">
        <w:br/>
        <w:t>Адрес: [Юридический адрес администрации]</w:t>
      </w:r>
    </w:p>
    <w:p w14:paraId="308D969D" w14:textId="77777777" w:rsidR="00B35C7B" w:rsidRPr="00B35C7B" w:rsidRDefault="00B35C7B" w:rsidP="00B35C7B">
      <w:pPr>
        <w:jc w:val="center"/>
        <w:rPr>
          <w:b/>
          <w:bCs/>
        </w:rPr>
      </w:pPr>
      <w:r w:rsidRPr="00B35C7B">
        <w:rPr>
          <w:b/>
          <w:bCs/>
        </w:rPr>
        <w:t>ИСКОВОЕ ЗАЯВЛЕНИЕ</w:t>
      </w:r>
      <w:r w:rsidRPr="00B35C7B">
        <w:rPr>
          <w:b/>
          <w:bCs/>
        </w:rPr>
        <w:br/>
        <w:t>о признании права собственности на самовольную постройку</w:t>
      </w:r>
    </w:p>
    <w:p w14:paraId="42D7BF68" w14:textId="77777777" w:rsidR="00B35C7B" w:rsidRPr="00B35C7B" w:rsidRDefault="00B35C7B" w:rsidP="00B35C7B">
      <w:r w:rsidRPr="00B35C7B">
        <w:t>Я, [ФИО], являюсь собственником земельного участка общей площадью [цифры] кв. м., расположенного по адресу: [полный адрес], с кадастровым номером [номер]. Указанный участок принадлежит мне на основании [договор купли-продажи/свидетельство о наследстве] от «__» ________ 20__ г.</w:t>
      </w:r>
    </w:p>
    <w:p w14:paraId="69D6BF5D" w14:textId="77777777" w:rsidR="00B35C7B" w:rsidRPr="00B35C7B" w:rsidRDefault="00B35C7B" w:rsidP="00B35C7B">
      <w:r w:rsidRPr="00B35C7B">
        <w:t>В 20__ году на указанном земельном участке мною был возведен объект капитального строительства - [наименование объекта, например: жилой дом или гараж]. Общая площадь объекта составляет [цифры] кв. м., этажность: [количество]. Строительство велось за счет моих собственных средств и собственными силами.</w:t>
      </w:r>
    </w:p>
    <w:p w14:paraId="6E7830AB" w14:textId="77777777" w:rsidR="00B35C7B" w:rsidRPr="00B35C7B" w:rsidRDefault="00B35C7B" w:rsidP="00B35C7B">
      <w:r w:rsidRPr="00B35C7B">
        <w:t>На момент начала строительства мною не было получено разрешение на строительство в установленном законом порядке. «__» ________ 20__ г. я обратился в Администрацию за легализацией постройки, однако получил отказ в связи с отсутствием разрешительной документации, выданной до начала работ.</w:t>
      </w:r>
    </w:p>
    <w:p w14:paraId="13F000D1" w14:textId="77777777" w:rsidR="00B35C7B" w:rsidRPr="00B35C7B" w:rsidRDefault="00B35C7B" w:rsidP="00B35C7B">
      <w:r w:rsidRPr="00B35C7B">
        <w:t xml:space="preserve">Возведенный объект полностью соответствует установленным градостроительным регламентам, экологическим, санитарно-гигиеническим и противопожарным нормам. Сохранение постройки не нарушает права и охраняемые законом интересы других лиц и не создает угрозу жизни и здоровью граждан. Данный факт подтверждается [техническим заключением № </w:t>
      </w:r>
      <w:proofErr w:type="gramStart"/>
      <w:r w:rsidRPr="00B35C7B">
        <w:t>от дата</w:t>
      </w:r>
      <w:proofErr w:type="gramEnd"/>
      <w:r w:rsidRPr="00B35C7B">
        <w:t>].</w:t>
      </w:r>
    </w:p>
    <w:p w14:paraId="795C0C97" w14:textId="77777777" w:rsidR="00B35C7B" w:rsidRPr="00B35C7B" w:rsidRDefault="00B35C7B" w:rsidP="00B35C7B">
      <w:pPr>
        <w:jc w:val="center"/>
        <w:rPr>
          <w:b/>
          <w:bCs/>
        </w:rPr>
      </w:pPr>
      <w:r w:rsidRPr="00B35C7B">
        <w:rPr>
          <w:b/>
          <w:bCs/>
        </w:rPr>
        <w:t>ПРОШУ:</w:t>
      </w:r>
    </w:p>
    <w:p w14:paraId="5B5C05AC" w14:textId="77777777" w:rsidR="00B35C7B" w:rsidRPr="00B35C7B" w:rsidRDefault="00B35C7B" w:rsidP="00B35C7B">
      <w:pPr>
        <w:numPr>
          <w:ilvl w:val="0"/>
          <w:numId w:val="7"/>
        </w:numPr>
      </w:pPr>
      <w:r w:rsidRPr="00B35C7B">
        <w:t>признать за [Ваше ФИО] право собственности на самовольно возведенный объект недвижимости - [наименование объекта], расположенный по адресу: [адрес], кадастровый номер земельного участка [номер];</w:t>
      </w:r>
    </w:p>
    <w:p w14:paraId="74528B65" w14:textId="77777777" w:rsidR="00B35C7B" w:rsidRPr="00B35C7B" w:rsidRDefault="00B35C7B" w:rsidP="00B35C7B">
      <w:pPr>
        <w:numPr>
          <w:ilvl w:val="0"/>
          <w:numId w:val="7"/>
        </w:numPr>
      </w:pPr>
      <w:r w:rsidRPr="00B35C7B">
        <w:t>указать в решении, что оно является основанием для постановки объекта на кадастровый учет и регистрацию права собственности в органах Росреестра.</w:t>
      </w:r>
    </w:p>
    <w:p w14:paraId="1DBAA1D2" w14:textId="77777777" w:rsidR="00B35C7B" w:rsidRPr="00B35C7B" w:rsidRDefault="00B35C7B" w:rsidP="00B35C7B">
      <w:pPr>
        <w:rPr>
          <w:b/>
          <w:bCs/>
        </w:rPr>
      </w:pPr>
      <w:r w:rsidRPr="00B35C7B">
        <w:rPr>
          <w:b/>
          <w:bCs/>
        </w:rPr>
        <w:t>Приложения:</w:t>
      </w:r>
    </w:p>
    <w:p w14:paraId="1BDEC025" w14:textId="77777777" w:rsidR="00B35C7B" w:rsidRPr="00B35C7B" w:rsidRDefault="00B35C7B" w:rsidP="00B35C7B">
      <w:pPr>
        <w:numPr>
          <w:ilvl w:val="0"/>
          <w:numId w:val="8"/>
        </w:numPr>
      </w:pPr>
      <w:r w:rsidRPr="00B35C7B">
        <w:t>копия искового заявления с отметкой об отправке ответчику;</w:t>
      </w:r>
    </w:p>
    <w:p w14:paraId="4B7E1086" w14:textId="77777777" w:rsidR="00B35C7B" w:rsidRPr="00B35C7B" w:rsidRDefault="00B35C7B" w:rsidP="00B35C7B">
      <w:pPr>
        <w:numPr>
          <w:ilvl w:val="0"/>
          <w:numId w:val="8"/>
        </w:numPr>
      </w:pPr>
      <w:r w:rsidRPr="00B35C7B">
        <w:t>квитанция об оплате государственной пошлины;</w:t>
      </w:r>
    </w:p>
    <w:p w14:paraId="3E4CD0A7" w14:textId="77777777" w:rsidR="00B35C7B" w:rsidRPr="00B35C7B" w:rsidRDefault="00B35C7B" w:rsidP="00B35C7B">
      <w:pPr>
        <w:numPr>
          <w:ilvl w:val="0"/>
          <w:numId w:val="8"/>
        </w:numPr>
      </w:pPr>
      <w:r w:rsidRPr="00B35C7B">
        <w:lastRenderedPageBreak/>
        <w:t>копия правоустанавливающего документа на земельный участок;</w:t>
      </w:r>
    </w:p>
    <w:p w14:paraId="23ED66B2" w14:textId="77777777" w:rsidR="00B35C7B" w:rsidRPr="00B35C7B" w:rsidRDefault="00B35C7B" w:rsidP="00B35C7B">
      <w:pPr>
        <w:numPr>
          <w:ilvl w:val="0"/>
          <w:numId w:val="8"/>
        </w:numPr>
      </w:pPr>
      <w:r w:rsidRPr="00B35C7B">
        <w:t>технический план объекта недвижимости;</w:t>
      </w:r>
    </w:p>
    <w:p w14:paraId="65896DD7" w14:textId="77777777" w:rsidR="00B35C7B" w:rsidRPr="00B35C7B" w:rsidRDefault="00B35C7B" w:rsidP="00B35C7B">
      <w:pPr>
        <w:numPr>
          <w:ilvl w:val="0"/>
          <w:numId w:val="8"/>
        </w:numPr>
      </w:pPr>
      <w:r w:rsidRPr="00B35C7B">
        <w:t>заключение экспертной организации о безопасности постройки;</w:t>
      </w:r>
    </w:p>
    <w:p w14:paraId="6447AD44" w14:textId="77777777" w:rsidR="00B35C7B" w:rsidRPr="00B35C7B" w:rsidRDefault="00B35C7B" w:rsidP="00B35C7B">
      <w:pPr>
        <w:numPr>
          <w:ilvl w:val="0"/>
          <w:numId w:val="8"/>
        </w:numPr>
      </w:pPr>
      <w:r w:rsidRPr="00B35C7B">
        <w:t>копия отказа Администрации в согласовании постройки;</w:t>
      </w:r>
    </w:p>
    <w:p w14:paraId="2CCEF394" w14:textId="77777777" w:rsidR="00B35C7B" w:rsidRPr="00B35C7B" w:rsidRDefault="00B35C7B" w:rsidP="00B35C7B">
      <w:pPr>
        <w:numPr>
          <w:ilvl w:val="0"/>
          <w:numId w:val="8"/>
        </w:numPr>
      </w:pPr>
      <w:r w:rsidRPr="00B35C7B">
        <w:t>выписка из ЕГРН на земельный участок.</w:t>
      </w:r>
    </w:p>
    <w:p w14:paraId="1A63417F" w14:textId="77777777" w:rsidR="00B35C7B" w:rsidRPr="00B35C7B" w:rsidRDefault="00B35C7B" w:rsidP="00B35C7B">
      <w:pPr>
        <w:jc w:val="left"/>
      </w:pPr>
      <w:r w:rsidRPr="00B35C7B">
        <w:t>«__» ________ 20__ г.</w:t>
      </w:r>
      <w:r w:rsidRPr="00B35C7B">
        <w:br/>
        <w:t>________________ / [Фамилия И.О.]</w:t>
      </w:r>
    </w:p>
    <w:p w14:paraId="47CE588E" w14:textId="77777777" w:rsidR="0083247E" w:rsidRPr="00B35C7B" w:rsidRDefault="0083247E" w:rsidP="00B35C7B"/>
    <w:sectPr w:rsidR="0083247E" w:rsidRPr="00B35C7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5F5A" w14:textId="77777777" w:rsidR="00BA3665" w:rsidRDefault="00BA3665" w:rsidP="00AA1082">
      <w:pPr>
        <w:spacing w:after="0" w:line="240" w:lineRule="auto"/>
      </w:pPr>
      <w:r>
        <w:separator/>
      </w:r>
    </w:p>
  </w:endnote>
  <w:endnote w:type="continuationSeparator" w:id="0">
    <w:p w14:paraId="4542BD80" w14:textId="77777777" w:rsidR="00BA3665" w:rsidRDefault="00BA3665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1314" w14:textId="77777777" w:rsidR="00BA3665" w:rsidRDefault="00BA3665" w:rsidP="00AA1082">
      <w:pPr>
        <w:spacing w:after="0" w:line="240" w:lineRule="auto"/>
      </w:pPr>
      <w:r>
        <w:separator/>
      </w:r>
    </w:p>
  </w:footnote>
  <w:footnote w:type="continuationSeparator" w:id="0">
    <w:p w14:paraId="4B60FDC1" w14:textId="77777777" w:rsidR="00BA3665" w:rsidRDefault="00BA3665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"/>
  </w:num>
  <w:num w:numId="2" w16cid:durableId="1452941838">
    <w:abstractNumId w:val="3"/>
  </w:num>
  <w:num w:numId="3" w16cid:durableId="181556966">
    <w:abstractNumId w:val="4"/>
  </w:num>
  <w:num w:numId="4" w16cid:durableId="1340887968">
    <w:abstractNumId w:val="0"/>
  </w:num>
  <w:num w:numId="5" w16cid:durableId="228000990">
    <w:abstractNumId w:val="2"/>
  </w:num>
  <w:num w:numId="6" w16cid:durableId="1255434315">
    <w:abstractNumId w:val="6"/>
  </w:num>
  <w:num w:numId="7" w16cid:durableId="172035712">
    <w:abstractNumId w:val="1"/>
  </w:num>
  <w:num w:numId="8" w16cid:durableId="1049846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675F"/>
    <w:rsid w:val="000E186D"/>
    <w:rsid w:val="00124C52"/>
    <w:rsid w:val="00136CBC"/>
    <w:rsid w:val="002246DE"/>
    <w:rsid w:val="00227EAA"/>
    <w:rsid w:val="002656CF"/>
    <w:rsid w:val="002774AB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35C7B"/>
    <w:rsid w:val="00B66532"/>
    <w:rsid w:val="00B90F31"/>
    <w:rsid w:val="00BA3665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E9247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2026-03-19T06:47:00Z</dcterms:created>
  <dcterms:modified xsi:type="dcterms:W3CDTF">2026-03-19T06:47:00Z</dcterms:modified>
</cp:coreProperties>
</file>