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665C0" w14:textId="77777777" w:rsidR="00BB60B2" w:rsidRPr="00BB60B2" w:rsidRDefault="00BB60B2" w:rsidP="00BB60B2">
      <w:pPr>
        <w:jc w:val="left"/>
      </w:pPr>
      <w:r w:rsidRPr="00BB60B2">
        <w:t>В [Наименование районного суда]</w:t>
      </w:r>
      <w:r w:rsidRPr="00BB60B2">
        <w:br/>
        <w:t>Адрес: [Почтовый адрес суда]</w:t>
      </w:r>
      <w:r w:rsidRPr="00BB60B2">
        <w:br/>
      </w:r>
      <w:r w:rsidRPr="00BB60B2">
        <w:br/>
      </w:r>
      <w:r w:rsidRPr="00BB60B2">
        <w:rPr>
          <w:b/>
          <w:bCs/>
        </w:rPr>
        <w:t>Истец:</w:t>
      </w:r>
      <w:r w:rsidRPr="00BB60B2">
        <w:t xml:space="preserve"> [ФИО полностью]</w:t>
      </w:r>
      <w:r w:rsidRPr="00BB60B2">
        <w:br/>
        <w:t>Адрес: [Ваш адрес регистрации]</w:t>
      </w:r>
      <w:r w:rsidRPr="00BB60B2">
        <w:br/>
        <w:t>Телефон: [Ваш номер телефона]</w:t>
      </w:r>
      <w:r w:rsidRPr="00BB60B2">
        <w:br/>
      </w:r>
      <w:r w:rsidRPr="00BB60B2">
        <w:br/>
      </w:r>
      <w:r w:rsidRPr="00BB60B2">
        <w:rPr>
          <w:b/>
          <w:bCs/>
        </w:rPr>
        <w:t>Ответчик:</w:t>
      </w:r>
      <w:r w:rsidRPr="00BB60B2">
        <w:t xml:space="preserve"> [Наименование администрации города/района]</w:t>
      </w:r>
      <w:r w:rsidRPr="00BB60B2">
        <w:br/>
        <w:t>Адрес: [Адрес местонахождения администрации]</w:t>
      </w:r>
    </w:p>
    <w:p w14:paraId="29BA53D0" w14:textId="77777777" w:rsidR="00BB60B2" w:rsidRPr="00BB60B2" w:rsidRDefault="00BB60B2" w:rsidP="00BB60B2">
      <w:pPr>
        <w:jc w:val="center"/>
        <w:rPr>
          <w:b/>
          <w:bCs/>
        </w:rPr>
      </w:pPr>
      <w:r w:rsidRPr="00BB60B2">
        <w:rPr>
          <w:b/>
          <w:bCs/>
        </w:rPr>
        <w:t>Исковое заявление о сохранении жилого помещения в перепланированном состоянии</w:t>
      </w:r>
    </w:p>
    <w:p w14:paraId="6C2E1CF7" w14:textId="77777777" w:rsidR="00BB60B2" w:rsidRPr="00BB60B2" w:rsidRDefault="00BB60B2" w:rsidP="00BB60B2">
      <w:r w:rsidRPr="00BB60B2">
        <w:t>Я являюсь собственником жилого помещения, расположенного по адресу: [Указать полный адрес], что подтверждается записью в ЕГРН № [Номер] от «__» ________ 20__ г. В указанном жилом помещении мною была произведена перепланировка (переустройство), выразившаяся в следующем: [Подробно перечислить изменения: снос перегородок, перенос дверных проемов, объединение санузла и т.д.].</w:t>
      </w:r>
    </w:p>
    <w:p w14:paraId="401A17BB" w14:textId="77777777" w:rsidR="00BB60B2" w:rsidRPr="00BB60B2" w:rsidRDefault="00BB60B2" w:rsidP="00BB60B2">
      <w:r w:rsidRPr="00BB60B2">
        <w:t>Проведенные работы не были предварительно согласованы с органом местного самоуправления в установленном законом порядке. Однако, согласно техническому заключению № [Номер] от «__» ________ 20__ г., выполненному [Наименование экспертной организации], произведенная перепланировка соответствует требованиям строительных, санитарно-гигиенических и противопожарных норм. Изменения не нарушают права и законные интересы других граждан, а также не создают угрозу их жизни и здоровью.</w:t>
      </w:r>
    </w:p>
    <w:p w14:paraId="440D3F45" w14:textId="77777777" w:rsidR="00BB60B2" w:rsidRPr="00BB60B2" w:rsidRDefault="00BB60B2" w:rsidP="00BB60B2">
      <w:r w:rsidRPr="00BB60B2">
        <w:t>На основании ч. 4 ст. 29 Жилищного кодекса Российской Федерации, руководствуясь статьями 131, 132 ГПК РФ,</w:t>
      </w:r>
    </w:p>
    <w:p w14:paraId="4B4107D7" w14:textId="77777777" w:rsidR="00BB60B2" w:rsidRPr="00BB60B2" w:rsidRDefault="00BB60B2" w:rsidP="00BB60B2">
      <w:pPr>
        <w:jc w:val="center"/>
        <w:rPr>
          <w:b/>
          <w:bCs/>
        </w:rPr>
      </w:pPr>
      <w:r w:rsidRPr="00BB60B2">
        <w:rPr>
          <w:b/>
          <w:bCs/>
        </w:rPr>
        <w:t>ПРОШУ:</w:t>
      </w:r>
    </w:p>
    <w:p w14:paraId="18D6B1C7" w14:textId="77777777" w:rsidR="00BB60B2" w:rsidRPr="00BB60B2" w:rsidRDefault="00BB60B2" w:rsidP="00BB60B2">
      <w:pPr>
        <w:numPr>
          <w:ilvl w:val="0"/>
          <w:numId w:val="55"/>
        </w:numPr>
      </w:pPr>
      <w:r w:rsidRPr="00BB60B2">
        <w:t>сохранить жилое помещение, расположенное по адресу: [Указать адрес], в перепланированном (переустроенном) состоянии согласно техническому паспорту от «__» ________ 20__ г.;</w:t>
      </w:r>
    </w:p>
    <w:p w14:paraId="7F6EDDA1" w14:textId="77777777" w:rsidR="00BB60B2" w:rsidRPr="00BB60B2" w:rsidRDefault="00BB60B2" w:rsidP="00BB60B2">
      <w:pPr>
        <w:numPr>
          <w:ilvl w:val="0"/>
          <w:numId w:val="55"/>
        </w:numPr>
      </w:pPr>
      <w:r w:rsidRPr="00BB60B2">
        <w:t>обязать уполномоченный орган внести соответствующие изменения в сведения государственного кадастрового учета.</w:t>
      </w:r>
    </w:p>
    <w:p w14:paraId="5B396E7C" w14:textId="77777777" w:rsidR="00BB60B2" w:rsidRPr="00BB60B2" w:rsidRDefault="00BB60B2" w:rsidP="00BB60B2">
      <w:pPr>
        <w:rPr>
          <w:b/>
          <w:bCs/>
        </w:rPr>
      </w:pPr>
      <w:r w:rsidRPr="00BB60B2">
        <w:rPr>
          <w:b/>
          <w:bCs/>
        </w:rPr>
        <w:t>Приложения:</w:t>
      </w:r>
    </w:p>
    <w:p w14:paraId="455074C5" w14:textId="77777777" w:rsidR="00BB60B2" w:rsidRPr="00BB60B2" w:rsidRDefault="00BB60B2" w:rsidP="00BB60B2">
      <w:pPr>
        <w:numPr>
          <w:ilvl w:val="0"/>
          <w:numId w:val="56"/>
        </w:numPr>
      </w:pPr>
      <w:r w:rsidRPr="00BB60B2">
        <w:t>копия искового заявления для ответчика;</w:t>
      </w:r>
    </w:p>
    <w:p w14:paraId="3A9C8EB8" w14:textId="77777777" w:rsidR="00BB60B2" w:rsidRPr="00BB60B2" w:rsidRDefault="00BB60B2" w:rsidP="00BB60B2">
      <w:pPr>
        <w:numPr>
          <w:ilvl w:val="0"/>
          <w:numId w:val="56"/>
        </w:numPr>
      </w:pPr>
      <w:r w:rsidRPr="00BB60B2">
        <w:t>квитанция об уплате государственной пошлины;</w:t>
      </w:r>
    </w:p>
    <w:p w14:paraId="231C0AED" w14:textId="77777777" w:rsidR="00BB60B2" w:rsidRPr="00BB60B2" w:rsidRDefault="00BB60B2" w:rsidP="00BB60B2">
      <w:pPr>
        <w:numPr>
          <w:ilvl w:val="0"/>
          <w:numId w:val="56"/>
        </w:numPr>
      </w:pPr>
      <w:r w:rsidRPr="00BB60B2">
        <w:t>копия выписки из ЕГРН;</w:t>
      </w:r>
    </w:p>
    <w:p w14:paraId="05DBF706" w14:textId="77777777" w:rsidR="00BB60B2" w:rsidRPr="00BB60B2" w:rsidRDefault="00BB60B2" w:rsidP="00BB60B2">
      <w:pPr>
        <w:numPr>
          <w:ilvl w:val="0"/>
          <w:numId w:val="56"/>
        </w:numPr>
      </w:pPr>
      <w:r w:rsidRPr="00BB60B2">
        <w:t>технический паспорт помещения (до и после перепланировки);</w:t>
      </w:r>
    </w:p>
    <w:p w14:paraId="62A05B3F" w14:textId="77777777" w:rsidR="00BB60B2" w:rsidRPr="00BB60B2" w:rsidRDefault="00BB60B2" w:rsidP="00BB60B2">
      <w:pPr>
        <w:numPr>
          <w:ilvl w:val="0"/>
          <w:numId w:val="56"/>
        </w:numPr>
      </w:pPr>
      <w:r w:rsidRPr="00BB60B2">
        <w:t>заключение проектной организации о безопасности перепланировки.</w:t>
      </w:r>
    </w:p>
    <w:p w14:paraId="3CD97753" w14:textId="77777777" w:rsidR="00BB60B2" w:rsidRPr="00BB60B2" w:rsidRDefault="00BB60B2" w:rsidP="00BB60B2">
      <w:pPr>
        <w:jc w:val="left"/>
      </w:pPr>
      <w:r w:rsidRPr="00BB60B2">
        <w:lastRenderedPageBreak/>
        <w:t>«__» ________ 20__ г.</w:t>
      </w:r>
      <w:r w:rsidRPr="00BB60B2">
        <w:br/>
        <w:t>________________ / [Фамилия И.О.]</w:t>
      </w:r>
    </w:p>
    <w:p w14:paraId="471C9974" w14:textId="5359DA81" w:rsidR="0083247E" w:rsidRPr="00BB60B2" w:rsidRDefault="0083247E" w:rsidP="00BB60B2"/>
    <w:sectPr w:rsidR="0083247E" w:rsidRPr="00BB60B2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90DA4" w14:textId="77777777" w:rsidR="00D1458B" w:rsidRDefault="00D1458B" w:rsidP="00AA1082">
      <w:pPr>
        <w:spacing w:after="0" w:line="240" w:lineRule="auto"/>
      </w:pPr>
      <w:r>
        <w:separator/>
      </w:r>
    </w:p>
  </w:endnote>
  <w:endnote w:type="continuationSeparator" w:id="0">
    <w:p w14:paraId="53351364" w14:textId="77777777" w:rsidR="00D1458B" w:rsidRDefault="00D1458B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2B45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589FAAD1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588C2" w14:textId="77777777" w:rsidR="00D1458B" w:rsidRDefault="00D1458B" w:rsidP="00AA1082">
      <w:pPr>
        <w:spacing w:after="0" w:line="240" w:lineRule="auto"/>
      </w:pPr>
      <w:r>
        <w:separator/>
      </w:r>
    </w:p>
  </w:footnote>
  <w:footnote w:type="continuationSeparator" w:id="0">
    <w:p w14:paraId="725E5F1E" w14:textId="77777777" w:rsidR="00D1458B" w:rsidRDefault="00D1458B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9A9686F" w14:textId="77777777" w:rsidTr="004F2C3F">
      <w:tc>
        <w:tcPr>
          <w:tcW w:w="988" w:type="dxa"/>
        </w:tcPr>
        <w:p w14:paraId="455A59D8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6359FE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243C14C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C5B67C9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131818B5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42B3"/>
    <w:multiLevelType w:val="multilevel"/>
    <w:tmpl w:val="34CE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913B6"/>
    <w:multiLevelType w:val="multilevel"/>
    <w:tmpl w:val="A8A2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C7F44"/>
    <w:multiLevelType w:val="multilevel"/>
    <w:tmpl w:val="4276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4C13F4"/>
    <w:multiLevelType w:val="multilevel"/>
    <w:tmpl w:val="3756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BD0ECB"/>
    <w:multiLevelType w:val="multilevel"/>
    <w:tmpl w:val="5F0A9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641118"/>
    <w:multiLevelType w:val="multilevel"/>
    <w:tmpl w:val="E73A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355B70"/>
    <w:multiLevelType w:val="multilevel"/>
    <w:tmpl w:val="30BE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016930"/>
    <w:multiLevelType w:val="multilevel"/>
    <w:tmpl w:val="5232B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6A51F0"/>
    <w:multiLevelType w:val="multilevel"/>
    <w:tmpl w:val="32FC5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8005F2"/>
    <w:multiLevelType w:val="multilevel"/>
    <w:tmpl w:val="A8A6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502E28"/>
    <w:multiLevelType w:val="multilevel"/>
    <w:tmpl w:val="C644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6C2712"/>
    <w:multiLevelType w:val="multilevel"/>
    <w:tmpl w:val="4CC0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BF2EA7"/>
    <w:multiLevelType w:val="multilevel"/>
    <w:tmpl w:val="EBA8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4A6A75"/>
    <w:multiLevelType w:val="multilevel"/>
    <w:tmpl w:val="D6BA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376228"/>
    <w:multiLevelType w:val="multilevel"/>
    <w:tmpl w:val="BED4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F963E4"/>
    <w:multiLevelType w:val="multilevel"/>
    <w:tmpl w:val="F800D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587498"/>
    <w:multiLevelType w:val="multilevel"/>
    <w:tmpl w:val="5F6C1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5F4FA0"/>
    <w:multiLevelType w:val="multilevel"/>
    <w:tmpl w:val="EBCE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3E60B7"/>
    <w:multiLevelType w:val="multilevel"/>
    <w:tmpl w:val="1A3CD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516A"/>
    <w:multiLevelType w:val="multilevel"/>
    <w:tmpl w:val="0CE2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F350EE"/>
    <w:multiLevelType w:val="multilevel"/>
    <w:tmpl w:val="2006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173E2D"/>
    <w:multiLevelType w:val="multilevel"/>
    <w:tmpl w:val="F998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8466BE"/>
    <w:multiLevelType w:val="multilevel"/>
    <w:tmpl w:val="83C0C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CC0411"/>
    <w:multiLevelType w:val="multilevel"/>
    <w:tmpl w:val="77CE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5D2206"/>
    <w:multiLevelType w:val="multilevel"/>
    <w:tmpl w:val="DF7A0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68492B"/>
    <w:multiLevelType w:val="multilevel"/>
    <w:tmpl w:val="930CC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B71B29"/>
    <w:multiLevelType w:val="multilevel"/>
    <w:tmpl w:val="4A089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783590"/>
    <w:multiLevelType w:val="multilevel"/>
    <w:tmpl w:val="39DAA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D058AA"/>
    <w:multiLevelType w:val="multilevel"/>
    <w:tmpl w:val="54DC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969F2"/>
    <w:multiLevelType w:val="multilevel"/>
    <w:tmpl w:val="730A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7CC2BFE"/>
    <w:multiLevelType w:val="multilevel"/>
    <w:tmpl w:val="EA5E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8E001F8"/>
    <w:multiLevelType w:val="multilevel"/>
    <w:tmpl w:val="5470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B8747E5"/>
    <w:multiLevelType w:val="multilevel"/>
    <w:tmpl w:val="CE7C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CF46B46"/>
    <w:multiLevelType w:val="multilevel"/>
    <w:tmpl w:val="4970B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B36A09"/>
    <w:multiLevelType w:val="multilevel"/>
    <w:tmpl w:val="3EE42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F112D1"/>
    <w:multiLevelType w:val="multilevel"/>
    <w:tmpl w:val="426C8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64D1E46"/>
    <w:multiLevelType w:val="multilevel"/>
    <w:tmpl w:val="4CEA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6693B4F"/>
    <w:multiLevelType w:val="multilevel"/>
    <w:tmpl w:val="2F1CA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80D3717"/>
    <w:multiLevelType w:val="multilevel"/>
    <w:tmpl w:val="456EF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9CC1EB9"/>
    <w:multiLevelType w:val="multilevel"/>
    <w:tmpl w:val="C89A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A4A19D8"/>
    <w:multiLevelType w:val="multilevel"/>
    <w:tmpl w:val="6F58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A954440"/>
    <w:multiLevelType w:val="multilevel"/>
    <w:tmpl w:val="0BA65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B0943DA"/>
    <w:multiLevelType w:val="multilevel"/>
    <w:tmpl w:val="94F05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E227802"/>
    <w:multiLevelType w:val="multilevel"/>
    <w:tmpl w:val="69F2F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E4A1918"/>
    <w:multiLevelType w:val="multilevel"/>
    <w:tmpl w:val="AFCA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2AF1693"/>
    <w:multiLevelType w:val="multilevel"/>
    <w:tmpl w:val="8434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88F7893"/>
    <w:multiLevelType w:val="multilevel"/>
    <w:tmpl w:val="EF24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90076AB"/>
    <w:multiLevelType w:val="multilevel"/>
    <w:tmpl w:val="A440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3E2E64"/>
    <w:multiLevelType w:val="multilevel"/>
    <w:tmpl w:val="D3CE3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D84233B"/>
    <w:multiLevelType w:val="multilevel"/>
    <w:tmpl w:val="B250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E824332"/>
    <w:multiLevelType w:val="multilevel"/>
    <w:tmpl w:val="32A67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5657728"/>
    <w:multiLevelType w:val="multilevel"/>
    <w:tmpl w:val="0F5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69C1E74"/>
    <w:multiLevelType w:val="multilevel"/>
    <w:tmpl w:val="025A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AD01BA"/>
    <w:multiLevelType w:val="multilevel"/>
    <w:tmpl w:val="F4DC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30"/>
  </w:num>
  <w:num w:numId="2" w16cid:durableId="1452941838">
    <w:abstractNumId w:val="19"/>
  </w:num>
  <w:num w:numId="3" w16cid:durableId="1997494090">
    <w:abstractNumId w:val="27"/>
  </w:num>
  <w:num w:numId="4" w16cid:durableId="924807300">
    <w:abstractNumId w:val="48"/>
  </w:num>
  <w:num w:numId="5" w16cid:durableId="1974753379">
    <w:abstractNumId w:val="43"/>
  </w:num>
  <w:num w:numId="6" w16cid:durableId="178541777">
    <w:abstractNumId w:val="3"/>
  </w:num>
  <w:num w:numId="7" w16cid:durableId="980504789">
    <w:abstractNumId w:val="49"/>
  </w:num>
  <w:num w:numId="8" w16cid:durableId="1169518789">
    <w:abstractNumId w:val="21"/>
  </w:num>
  <w:num w:numId="9" w16cid:durableId="568460384">
    <w:abstractNumId w:val="41"/>
  </w:num>
  <w:num w:numId="10" w16cid:durableId="2011979801">
    <w:abstractNumId w:val="10"/>
  </w:num>
  <w:num w:numId="11" w16cid:durableId="10302997">
    <w:abstractNumId w:val="54"/>
  </w:num>
  <w:num w:numId="12" w16cid:durableId="1908957897">
    <w:abstractNumId w:val="53"/>
  </w:num>
  <w:num w:numId="13" w16cid:durableId="1837332511">
    <w:abstractNumId w:val="25"/>
  </w:num>
  <w:num w:numId="14" w16cid:durableId="1827890442">
    <w:abstractNumId w:val="13"/>
  </w:num>
  <w:num w:numId="15" w16cid:durableId="123818588">
    <w:abstractNumId w:val="37"/>
  </w:num>
  <w:num w:numId="16" w16cid:durableId="1419717228">
    <w:abstractNumId w:val="42"/>
  </w:num>
  <w:num w:numId="17" w16cid:durableId="440077338">
    <w:abstractNumId w:val="39"/>
  </w:num>
  <w:num w:numId="18" w16cid:durableId="532621882">
    <w:abstractNumId w:val="2"/>
  </w:num>
  <w:num w:numId="19" w16cid:durableId="2068262979">
    <w:abstractNumId w:val="28"/>
  </w:num>
  <w:num w:numId="20" w16cid:durableId="1494490050">
    <w:abstractNumId w:val="24"/>
  </w:num>
  <w:num w:numId="21" w16cid:durableId="762069426">
    <w:abstractNumId w:val="16"/>
  </w:num>
  <w:num w:numId="22" w16cid:durableId="1753501334">
    <w:abstractNumId w:val="1"/>
  </w:num>
  <w:num w:numId="23" w16cid:durableId="1013874587">
    <w:abstractNumId w:val="50"/>
  </w:num>
  <w:num w:numId="24" w16cid:durableId="1098788575">
    <w:abstractNumId w:val="17"/>
  </w:num>
  <w:num w:numId="25" w16cid:durableId="1515221308">
    <w:abstractNumId w:val="31"/>
  </w:num>
  <w:num w:numId="26" w16cid:durableId="1520044803">
    <w:abstractNumId w:val="34"/>
  </w:num>
  <w:num w:numId="27" w16cid:durableId="657155059">
    <w:abstractNumId w:val="33"/>
  </w:num>
  <w:num w:numId="28" w16cid:durableId="1595700992">
    <w:abstractNumId w:val="22"/>
  </w:num>
  <w:num w:numId="29" w16cid:durableId="2142769156">
    <w:abstractNumId w:val="52"/>
  </w:num>
  <w:num w:numId="30" w16cid:durableId="1778135783">
    <w:abstractNumId w:val="5"/>
  </w:num>
  <w:num w:numId="31" w16cid:durableId="1546671391">
    <w:abstractNumId w:val="26"/>
  </w:num>
  <w:num w:numId="32" w16cid:durableId="1910188275">
    <w:abstractNumId w:val="46"/>
  </w:num>
  <w:num w:numId="33" w16cid:durableId="1383944597">
    <w:abstractNumId w:val="45"/>
  </w:num>
  <w:num w:numId="34" w16cid:durableId="2125692485">
    <w:abstractNumId w:val="0"/>
  </w:num>
  <w:num w:numId="35" w16cid:durableId="966081516">
    <w:abstractNumId w:val="8"/>
  </w:num>
  <w:num w:numId="36" w16cid:durableId="1462842155">
    <w:abstractNumId w:val="55"/>
  </w:num>
  <w:num w:numId="37" w16cid:durableId="666443371">
    <w:abstractNumId w:val="23"/>
  </w:num>
  <w:num w:numId="38" w16cid:durableId="1711220158">
    <w:abstractNumId w:val="20"/>
  </w:num>
  <w:num w:numId="39" w16cid:durableId="2077362426">
    <w:abstractNumId w:val="35"/>
  </w:num>
  <w:num w:numId="40" w16cid:durableId="1816145820">
    <w:abstractNumId w:val="6"/>
  </w:num>
  <w:num w:numId="41" w16cid:durableId="409428813">
    <w:abstractNumId w:val="7"/>
  </w:num>
  <w:num w:numId="42" w16cid:durableId="1656371008">
    <w:abstractNumId w:val="29"/>
  </w:num>
  <w:num w:numId="43" w16cid:durableId="562446965">
    <w:abstractNumId w:val="12"/>
  </w:num>
  <w:num w:numId="44" w16cid:durableId="410276017">
    <w:abstractNumId w:val="32"/>
  </w:num>
  <w:num w:numId="45" w16cid:durableId="1766920323">
    <w:abstractNumId w:val="18"/>
  </w:num>
  <w:num w:numId="46" w16cid:durableId="1140804984">
    <w:abstractNumId w:val="9"/>
  </w:num>
  <w:num w:numId="47" w16cid:durableId="2045016804">
    <w:abstractNumId w:val="44"/>
  </w:num>
  <w:num w:numId="48" w16cid:durableId="1360931291">
    <w:abstractNumId w:val="38"/>
  </w:num>
  <w:num w:numId="49" w16cid:durableId="1750689731">
    <w:abstractNumId w:val="36"/>
  </w:num>
  <w:num w:numId="50" w16cid:durableId="1498115648">
    <w:abstractNumId w:val="51"/>
  </w:num>
  <w:num w:numId="51" w16cid:durableId="1040519201">
    <w:abstractNumId w:val="40"/>
  </w:num>
  <w:num w:numId="52" w16cid:durableId="1634208913">
    <w:abstractNumId w:val="47"/>
  </w:num>
  <w:num w:numId="53" w16cid:durableId="164589389">
    <w:abstractNumId w:val="11"/>
  </w:num>
  <w:num w:numId="54" w16cid:durableId="1741517133">
    <w:abstractNumId w:val="14"/>
  </w:num>
  <w:num w:numId="55" w16cid:durableId="314915584">
    <w:abstractNumId w:val="4"/>
  </w:num>
  <w:num w:numId="56" w16cid:durableId="19961010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BF"/>
    <w:rsid w:val="00050C30"/>
    <w:rsid w:val="000C285E"/>
    <w:rsid w:val="000D675F"/>
    <w:rsid w:val="000E186D"/>
    <w:rsid w:val="001210B2"/>
    <w:rsid w:val="00124C52"/>
    <w:rsid w:val="00136CBC"/>
    <w:rsid w:val="001A2D6A"/>
    <w:rsid w:val="001D7559"/>
    <w:rsid w:val="002246DE"/>
    <w:rsid w:val="00227EAA"/>
    <w:rsid w:val="00275BF8"/>
    <w:rsid w:val="00292BD8"/>
    <w:rsid w:val="0029453C"/>
    <w:rsid w:val="003060D5"/>
    <w:rsid w:val="00313859"/>
    <w:rsid w:val="00323303"/>
    <w:rsid w:val="003356D8"/>
    <w:rsid w:val="003D025F"/>
    <w:rsid w:val="003D4E9B"/>
    <w:rsid w:val="00456FEF"/>
    <w:rsid w:val="00461B7D"/>
    <w:rsid w:val="00472E2F"/>
    <w:rsid w:val="00483D14"/>
    <w:rsid w:val="004F2C3F"/>
    <w:rsid w:val="00537FAE"/>
    <w:rsid w:val="00561C96"/>
    <w:rsid w:val="00564D81"/>
    <w:rsid w:val="005B418A"/>
    <w:rsid w:val="00657808"/>
    <w:rsid w:val="00675063"/>
    <w:rsid w:val="006805B5"/>
    <w:rsid w:val="006969E5"/>
    <w:rsid w:val="006C3C65"/>
    <w:rsid w:val="007741D3"/>
    <w:rsid w:val="007E1463"/>
    <w:rsid w:val="008057E1"/>
    <w:rsid w:val="0083238E"/>
    <w:rsid w:val="0083247E"/>
    <w:rsid w:val="008742BF"/>
    <w:rsid w:val="008D439D"/>
    <w:rsid w:val="00964003"/>
    <w:rsid w:val="009961A6"/>
    <w:rsid w:val="009C7B57"/>
    <w:rsid w:val="00A0648E"/>
    <w:rsid w:val="00A50AB7"/>
    <w:rsid w:val="00A87002"/>
    <w:rsid w:val="00A95EF3"/>
    <w:rsid w:val="00A9773E"/>
    <w:rsid w:val="00AA1082"/>
    <w:rsid w:val="00B05257"/>
    <w:rsid w:val="00B10717"/>
    <w:rsid w:val="00B316A2"/>
    <w:rsid w:val="00B66532"/>
    <w:rsid w:val="00B90F31"/>
    <w:rsid w:val="00BA6B64"/>
    <w:rsid w:val="00BB60B2"/>
    <w:rsid w:val="00BC6477"/>
    <w:rsid w:val="00BE10E3"/>
    <w:rsid w:val="00BE1BCA"/>
    <w:rsid w:val="00C669A3"/>
    <w:rsid w:val="00C945BD"/>
    <w:rsid w:val="00CA3E33"/>
    <w:rsid w:val="00D0255E"/>
    <w:rsid w:val="00D139FF"/>
    <w:rsid w:val="00D1458B"/>
    <w:rsid w:val="00D15699"/>
    <w:rsid w:val="00D17987"/>
    <w:rsid w:val="00DC29EF"/>
    <w:rsid w:val="00DF6F94"/>
    <w:rsid w:val="00E11403"/>
    <w:rsid w:val="00E20730"/>
    <w:rsid w:val="00E91859"/>
    <w:rsid w:val="00E9204A"/>
    <w:rsid w:val="00EA22EA"/>
    <w:rsid w:val="00EE5678"/>
    <w:rsid w:val="00F56DD7"/>
    <w:rsid w:val="00F803C9"/>
    <w:rsid w:val="00F92674"/>
    <w:rsid w:val="00FC3E82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01D7"/>
  <w15:chartTrackingRefBased/>
  <w15:docId w15:val="{5AAA4B07-C573-4D41-838B-3120381D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</Template>
  <TotalTime>3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2026-02-08T17:32:00Z</dcterms:created>
  <dcterms:modified xsi:type="dcterms:W3CDTF">2026-02-08T17:32:00Z</dcterms:modified>
</cp:coreProperties>
</file>