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A81C" w14:textId="77777777" w:rsidR="003060D5" w:rsidRPr="003060D5" w:rsidRDefault="003060D5" w:rsidP="003060D5">
      <w:pPr>
        <w:jc w:val="left"/>
      </w:pPr>
      <w:r w:rsidRPr="003060D5">
        <w:t>В [Наименование районного суда]</w:t>
      </w:r>
      <w:r w:rsidRPr="003060D5">
        <w:br/>
        <w:t>Адрес: [Адрес суда]</w:t>
      </w:r>
      <w:r w:rsidRPr="003060D5">
        <w:br/>
      </w:r>
      <w:r w:rsidRPr="003060D5">
        <w:br/>
      </w:r>
      <w:r w:rsidRPr="003060D5">
        <w:rPr>
          <w:b/>
          <w:bCs/>
        </w:rPr>
        <w:t>Истец:</w:t>
      </w:r>
      <w:r w:rsidRPr="003060D5">
        <w:t xml:space="preserve"> [ФИО полностью]</w:t>
      </w:r>
      <w:r w:rsidRPr="003060D5">
        <w:br/>
        <w:t>Адрес: [Ваш адрес регистрации]</w:t>
      </w:r>
      <w:r w:rsidRPr="003060D5">
        <w:br/>
        <w:t>Телефон: [Ваш номер телефона]</w:t>
      </w:r>
      <w:r w:rsidRPr="003060D5">
        <w:br/>
      </w:r>
      <w:r w:rsidRPr="003060D5">
        <w:br/>
      </w:r>
      <w:r w:rsidRPr="003060D5">
        <w:rPr>
          <w:b/>
          <w:bCs/>
        </w:rPr>
        <w:t>Ответчик:</w:t>
      </w:r>
      <w:r w:rsidRPr="003060D5">
        <w:t xml:space="preserve"> [ФИО полностью]</w:t>
      </w:r>
      <w:r w:rsidRPr="003060D5">
        <w:br/>
        <w:t>Адрес: [Адрес ответчика]</w:t>
      </w:r>
    </w:p>
    <w:p w14:paraId="2917F957" w14:textId="77777777" w:rsidR="003060D5" w:rsidRPr="003060D5" w:rsidRDefault="003060D5" w:rsidP="003060D5">
      <w:pPr>
        <w:jc w:val="center"/>
        <w:rPr>
          <w:b/>
          <w:bCs/>
        </w:rPr>
      </w:pPr>
      <w:r w:rsidRPr="003060D5">
        <w:rPr>
          <w:b/>
          <w:bCs/>
        </w:rPr>
        <w:t>ИСКОВОЕ ЗАЯВЛЕНИЕ</w:t>
      </w:r>
      <w:r w:rsidRPr="003060D5">
        <w:rPr>
          <w:b/>
          <w:bCs/>
        </w:rPr>
        <w:br/>
        <w:t>об устранении препятствий в пользовании жилым помещением и вселении</w:t>
      </w:r>
    </w:p>
    <w:p w14:paraId="17C536CE" w14:textId="77777777" w:rsidR="003060D5" w:rsidRPr="003060D5" w:rsidRDefault="003060D5" w:rsidP="003060D5">
      <w:r w:rsidRPr="003060D5">
        <w:t>Я, [ФИО], являюсь собственником (сособственником) жилого помещения, расположенного по адресу: [Указать адрес квартиры], что подтверждается выпиской из ЕГРН от «__» ________ 20__ г. Моя доля в праве собственности составляет [указать размер доли].</w:t>
      </w:r>
    </w:p>
    <w:p w14:paraId="03D43928" w14:textId="77777777" w:rsidR="003060D5" w:rsidRPr="003060D5" w:rsidRDefault="003060D5" w:rsidP="003060D5">
      <w:r w:rsidRPr="003060D5">
        <w:t>С «__» ________ 20__ г. Ответчик, который также проживает в указанной квартире (или имеет в ней долю), чинит мне препятствия в пользовании данным жилым помещением. В частности, Ответчиком были самовольно заменены замки во входной двери, ключи от которых мне предоставлены не были. На мои просьбы обеспечить доступ в квартиру Ответчик отвечает отказом, выраженным в [указать форму отказа: устно, письменно, игнорирование].</w:t>
      </w:r>
    </w:p>
    <w:p w14:paraId="7FA16F78" w14:textId="77777777" w:rsidR="003060D5" w:rsidRPr="003060D5" w:rsidRDefault="003060D5" w:rsidP="003060D5">
      <w:r w:rsidRPr="003060D5">
        <w:t>В результате указанных действий я лишен возможности проживать в принадлежащем мне на праве собственности жилом помещении, осуществлять за ним уход и пользоваться своим имуществом. Попытки внесудебного урегулирования спора, включая обращение в правоохранительные органы (КУСП №___ от «__» ________ 20__ г.), положительного результата не дали.</w:t>
      </w:r>
    </w:p>
    <w:p w14:paraId="6F3E5AC8" w14:textId="77777777" w:rsidR="003060D5" w:rsidRPr="003060D5" w:rsidRDefault="003060D5" w:rsidP="003060D5">
      <w:r w:rsidRPr="003060D5">
        <w:t>Согласно ст. 288 ГК РФ и ст. 30 ЖК РФ собственник осуществляет права владения, пользования и распоряжения принадлежащим ему жилым помещением в соответствии с его назначением. В силу ст. 304 ГК РФ собственник может требовать устранения всяких нарушений его права.</w:t>
      </w:r>
    </w:p>
    <w:p w14:paraId="044FBC42" w14:textId="77777777" w:rsidR="003060D5" w:rsidRDefault="003060D5" w:rsidP="003060D5">
      <w:pPr>
        <w:jc w:val="center"/>
        <w:rPr>
          <w:b/>
          <w:bCs/>
        </w:rPr>
      </w:pPr>
    </w:p>
    <w:p w14:paraId="462DA52A" w14:textId="685AF401" w:rsidR="003060D5" w:rsidRPr="003060D5" w:rsidRDefault="003060D5" w:rsidP="003060D5">
      <w:pPr>
        <w:jc w:val="center"/>
        <w:rPr>
          <w:b/>
          <w:bCs/>
        </w:rPr>
      </w:pPr>
      <w:r w:rsidRPr="003060D5">
        <w:rPr>
          <w:b/>
          <w:bCs/>
        </w:rPr>
        <w:t>ПРОШУ:</w:t>
      </w:r>
    </w:p>
    <w:p w14:paraId="6026157F" w14:textId="77777777" w:rsidR="003060D5" w:rsidRPr="003060D5" w:rsidRDefault="003060D5" w:rsidP="003060D5">
      <w:pPr>
        <w:numPr>
          <w:ilvl w:val="0"/>
          <w:numId w:val="53"/>
        </w:numPr>
      </w:pPr>
      <w:r w:rsidRPr="003060D5">
        <w:t>вселить меня, [ФИО], в жилое помещение, расположенное по адресу: [Полный адрес квартиры];</w:t>
      </w:r>
    </w:p>
    <w:p w14:paraId="30138FCA" w14:textId="77777777" w:rsidR="003060D5" w:rsidRPr="003060D5" w:rsidRDefault="003060D5" w:rsidP="003060D5">
      <w:pPr>
        <w:numPr>
          <w:ilvl w:val="0"/>
          <w:numId w:val="53"/>
        </w:numPr>
      </w:pPr>
      <w:r w:rsidRPr="003060D5">
        <w:t>обязать Ответчика, [ФИО], устранить препятствия в пользовании жилым помещением путем предоставления мне дубликата ключей от входной двери и обеспечения беспрепятственного доступа в квартиру.</w:t>
      </w:r>
    </w:p>
    <w:p w14:paraId="79800C60" w14:textId="77777777" w:rsidR="003060D5" w:rsidRPr="003060D5" w:rsidRDefault="003060D5" w:rsidP="003060D5">
      <w:pPr>
        <w:rPr>
          <w:b/>
          <w:bCs/>
        </w:rPr>
      </w:pPr>
      <w:r w:rsidRPr="003060D5">
        <w:rPr>
          <w:b/>
          <w:bCs/>
        </w:rPr>
        <w:t>Приложения:</w:t>
      </w:r>
    </w:p>
    <w:p w14:paraId="4067B077" w14:textId="77777777" w:rsidR="003060D5" w:rsidRPr="003060D5" w:rsidRDefault="003060D5" w:rsidP="003060D5">
      <w:pPr>
        <w:numPr>
          <w:ilvl w:val="0"/>
          <w:numId w:val="54"/>
        </w:numPr>
      </w:pPr>
      <w:r w:rsidRPr="003060D5">
        <w:t>копия документа об уплате государственной пошлины;</w:t>
      </w:r>
    </w:p>
    <w:p w14:paraId="64E9AD27" w14:textId="77777777" w:rsidR="003060D5" w:rsidRPr="003060D5" w:rsidRDefault="003060D5" w:rsidP="003060D5">
      <w:pPr>
        <w:numPr>
          <w:ilvl w:val="0"/>
          <w:numId w:val="54"/>
        </w:numPr>
      </w:pPr>
      <w:r w:rsidRPr="003060D5">
        <w:t>копия выписки из ЕГРН на квартиру;</w:t>
      </w:r>
    </w:p>
    <w:p w14:paraId="73A4AEE5" w14:textId="77777777" w:rsidR="003060D5" w:rsidRPr="003060D5" w:rsidRDefault="003060D5" w:rsidP="003060D5">
      <w:pPr>
        <w:numPr>
          <w:ilvl w:val="0"/>
          <w:numId w:val="54"/>
        </w:numPr>
      </w:pPr>
      <w:r w:rsidRPr="003060D5">
        <w:lastRenderedPageBreak/>
        <w:t>копия документов, подтверждающих попытку досудебного урегулирования (уведомление, почтовая опись);</w:t>
      </w:r>
    </w:p>
    <w:p w14:paraId="0FD67F74" w14:textId="77777777" w:rsidR="003060D5" w:rsidRPr="003060D5" w:rsidRDefault="003060D5" w:rsidP="003060D5">
      <w:pPr>
        <w:numPr>
          <w:ilvl w:val="0"/>
          <w:numId w:val="54"/>
        </w:numPr>
      </w:pPr>
      <w:r w:rsidRPr="003060D5">
        <w:t>копия постановления об отказе в возбуждении уголовного дела (как доказательство наличия конфликта);</w:t>
      </w:r>
    </w:p>
    <w:p w14:paraId="32E44D26" w14:textId="77777777" w:rsidR="003060D5" w:rsidRPr="003060D5" w:rsidRDefault="003060D5" w:rsidP="003060D5">
      <w:pPr>
        <w:numPr>
          <w:ilvl w:val="0"/>
          <w:numId w:val="54"/>
        </w:numPr>
      </w:pPr>
      <w:r w:rsidRPr="003060D5">
        <w:t>уведомление о вручении копии иска ответчику.</w:t>
      </w:r>
    </w:p>
    <w:p w14:paraId="7B7073A2" w14:textId="77777777" w:rsidR="003060D5" w:rsidRPr="003060D5" w:rsidRDefault="003060D5" w:rsidP="003060D5">
      <w:pPr>
        <w:jc w:val="left"/>
      </w:pPr>
      <w:r w:rsidRPr="003060D5">
        <w:t>«__» ________ 20__ г.</w:t>
      </w:r>
      <w:r w:rsidRPr="003060D5">
        <w:br/>
        <w:t>________________ / [Фамилия И.О.]</w:t>
      </w:r>
    </w:p>
    <w:p w14:paraId="471C9974" w14:textId="5359DA81" w:rsidR="0083247E" w:rsidRPr="003060D5" w:rsidRDefault="0083247E" w:rsidP="003060D5"/>
    <w:sectPr w:rsidR="0083247E" w:rsidRPr="003060D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6C15" w14:textId="77777777" w:rsidR="00DC45F0" w:rsidRDefault="00DC45F0" w:rsidP="00AA1082">
      <w:pPr>
        <w:spacing w:after="0" w:line="240" w:lineRule="auto"/>
      </w:pPr>
      <w:r>
        <w:separator/>
      </w:r>
    </w:p>
  </w:endnote>
  <w:endnote w:type="continuationSeparator" w:id="0">
    <w:p w14:paraId="6791DEEC" w14:textId="77777777" w:rsidR="00DC45F0" w:rsidRDefault="00DC45F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9818" w14:textId="77777777" w:rsidR="00DC45F0" w:rsidRDefault="00DC45F0" w:rsidP="00AA1082">
      <w:pPr>
        <w:spacing w:after="0" w:line="240" w:lineRule="auto"/>
      </w:pPr>
      <w:r>
        <w:separator/>
      </w:r>
    </w:p>
  </w:footnote>
  <w:footnote w:type="continuationSeparator" w:id="0">
    <w:p w14:paraId="1FBCEADD" w14:textId="77777777" w:rsidR="00DC45F0" w:rsidRDefault="00DC45F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8"/>
  </w:num>
  <w:num w:numId="2" w16cid:durableId="1452941838">
    <w:abstractNumId w:val="17"/>
  </w:num>
  <w:num w:numId="3" w16cid:durableId="1997494090">
    <w:abstractNumId w:val="25"/>
  </w:num>
  <w:num w:numId="4" w16cid:durableId="924807300">
    <w:abstractNumId w:val="46"/>
  </w:num>
  <w:num w:numId="5" w16cid:durableId="1974753379">
    <w:abstractNumId w:val="41"/>
  </w:num>
  <w:num w:numId="6" w16cid:durableId="178541777">
    <w:abstractNumId w:val="3"/>
  </w:num>
  <w:num w:numId="7" w16cid:durableId="980504789">
    <w:abstractNumId w:val="47"/>
  </w:num>
  <w:num w:numId="8" w16cid:durableId="1169518789">
    <w:abstractNumId w:val="19"/>
  </w:num>
  <w:num w:numId="9" w16cid:durableId="568460384">
    <w:abstractNumId w:val="39"/>
  </w:num>
  <w:num w:numId="10" w16cid:durableId="2011979801">
    <w:abstractNumId w:val="9"/>
  </w:num>
  <w:num w:numId="11" w16cid:durableId="10302997">
    <w:abstractNumId w:val="52"/>
  </w:num>
  <w:num w:numId="12" w16cid:durableId="1908957897">
    <w:abstractNumId w:val="51"/>
  </w:num>
  <w:num w:numId="13" w16cid:durableId="1837332511">
    <w:abstractNumId w:val="23"/>
  </w:num>
  <w:num w:numId="14" w16cid:durableId="1827890442">
    <w:abstractNumId w:val="12"/>
  </w:num>
  <w:num w:numId="15" w16cid:durableId="123818588">
    <w:abstractNumId w:val="35"/>
  </w:num>
  <w:num w:numId="16" w16cid:durableId="1419717228">
    <w:abstractNumId w:val="40"/>
  </w:num>
  <w:num w:numId="17" w16cid:durableId="440077338">
    <w:abstractNumId w:val="37"/>
  </w:num>
  <w:num w:numId="18" w16cid:durableId="532621882">
    <w:abstractNumId w:val="2"/>
  </w:num>
  <w:num w:numId="19" w16cid:durableId="2068262979">
    <w:abstractNumId w:val="26"/>
  </w:num>
  <w:num w:numId="20" w16cid:durableId="1494490050">
    <w:abstractNumId w:val="22"/>
  </w:num>
  <w:num w:numId="21" w16cid:durableId="762069426">
    <w:abstractNumId w:val="14"/>
  </w:num>
  <w:num w:numId="22" w16cid:durableId="1753501334">
    <w:abstractNumId w:val="1"/>
  </w:num>
  <w:num w:numId="23" w16cid:durableId="1013874587">
    <w:abstractNumId w:val="48"/>
  </w:num>
  <w:num w:numId="24" w16cid:durableId="1098788575">
    <w:abstractNumId w:val="15"/>
  </w:num>
  <w:num w:numId="25" w16cid:durableId="1515221308">
    <w:abstractNumId w:val="29"/>
  </w:num>
  <w:num w:numId="26" w16cid:durableId="1520044803">
    <w:abstractNumId w:val="32"/>
  </w:num>
  <w:num w:numId="27" w16cid:durableId="657155059">
    <w:abstractNumId w:val="31"/>
  </w:num>
  <w:num w:numId="28" w16cid:durableId="1595700992">
    <w:abstractNumId w:val="20"/>
  </w:num>
  <w:num w:numId="29" w16cid:durableId="2142769156">
    <w:abstractNumId w:val="50"/>
  </w:num>
  <w:num w:numId="30" w16cid:durableId="1778135783">
    <w:abstractNumId w:val="4"/>
  </w:num>
  <w:num w:numId="31" w16cid:durableId="1546671391">
    <w:abstractNumId w:val="24"/>
  </w:num>
  <w:num w:numId="32" w16cid:durableId="1910188275">
    <w:abstractNumId w:val="44"/>
  </w:num>
  <w:num w:numId="33" w16cid:durableId="1383944597">
    <w:abstractNumId w:val="43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53"/>
  </w:num>
  <w:num w:numId="37" w16cid:durableId="666443371">
    <w:abstractNumId w:val="21"/>
  </w:num>
  <w:num w:numId="38" w16cid:durableId="1711220158">
    <w:abstractNumId w:val="18"/>
  </w:num>
  <w:num w:numId="39" w16cid:durableId="2077362426">
    <w:abstractNumId w:val="33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7"/>
  </w:num>
  <w:num w:numId="43" w16cid:durableId="562446965">
    <w:abstractNumId w:val="11"/>
  </w:num>
  <w:num w:numId="44" w16cid:durableId="410276017">
    <w:abstractNumId w:val="30"/>
  </w:num>
  <w:num w:numId="45" w16cid:durableId="1766920323">
    <w:abstractNumId w:val="16"/>
  </w:num>
  <w:num w:numId="46" w16cid:durableId="1140804984">
    <w:abstractNumId w:val="8"/>
  </w:num>
  <w:num w:numId="47" w16cid:durableId="2045016804">
    <w:abstractNumId w:val="42"/>
  </w:num>
  <w:num w:numId="48" w16cid:durableId="1360931291">
    <w:abstractNumId w:val="36"/>
  </w:num>
  <w:num w:numId="49" w16cid:durableId="1750689731">
    <w:abstractNumId w:val="34"/>
  </w:num>
  <w:num w:numId="50" w16cid:durableId="1498115648">
    <w:abstractNumId w:val="49"/>
  </w:num>
  <w:num w:numId="51" w16cid:durableId="1040519201">
    <w:abstractNumId w:val="38"/>
  </w:num>
  <w:num w:numId="52" w16cid:durableId="1634208913">
    <w:abstractNumId w:val="45"/>
  </w:num>
  <w:num w:numId="53" w16cid:durableId="164589389">
    <w:abstractNumId w:val="10"/>
  </w:num>
  <w:num w:numId="54" w16cid:durableId="1741517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C45F0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2026-02-08T17:29:00Z</dcterms:created>
  <dcterms:modified xsi:type="dcterms:W3CDTF">2026-02-08T17:29:00Z</dcterms:modified>
</cp:coreProperties>
</file>