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605E" w14:textId="77777777" w:rsidR="00BD32E6" w:rsidRPr="00BD32E6" w:rsidRDefault="00BD32E6" w:rsidP="00BD32E6">
      <w:pPr>
        <w:jc w:val="left"/>
      </w:pPr>
      <w:r w:rsidRPr="00BD32E6">
        <w:t>В [Наименование районного суда]</w:t>
      </w:r>
      <w:r w:rsidRPr="00BD32E6">
        <w:br/>
        <w:t>Адрес: [Индекс, город, улица, дом]</w:t>
      </w:r>
    </w:p>
    <w:p w14:paraId="1E74AE7F" w14:textId="77777777" w:rsidR="00BD32E6" w:rsidRPr="00BD32E6" w:rsidRDefault="00BD32E6" w:rsidP="00BD32E6">
      <w:pPr>
        <w:jc w:val="left"/>
      </w:pPr>
      <w:r w:rsidRPr="00BD32E6">
        <w:rPr>
          <w:b/>
          <w:bCs/>
        </w:rPr>
        <w:t>Истец:</w:t>
      </w:r>
      <w:r w:rsidRPr="00BD32E6">
        <w:t xml:space="preserve"> [ФИО полностью]</w:t>
      </w:r>
      <w:r w:rsidRPr="00BD32E6">
        <w:br/>
        <w:t>Адрес: [Ваш адрес регистрации]</w:t>
      </w:r>
      <w:r w:rsidRPr="00BD32E6">
        <w:br/>
        <w:t>Паспорт: [Серия, номер]</w:t>
      </w:r>
      <w:r w:rsidRPr="00BD32E6">
        <w:br/>
        <w:t>Телефон: [Ваш номер]</w:t>
      </w:r>
    </w:p>
    <w:p w14:paraId="7D570863" w14:textId="77777777" w:rsidR="00BD32E6" w:rsidRPr="00BD32E6" w:rsidRDefault="00BD32E6" w:rsidP="00BD32E6">
      <w:pPr>
        <w:jc w:val="left"/>
      </w:pPr>
      <w:r w:rsidRPr="00BD32E6">
        <w:rPr>
          <w:b/>
          <w:bCs/>
        </w:rPr>
        <w:t>Ответчик:</w:t>
      </w:r>
      <w:r w:rsidRPr="00BD32E6">
        <w:t xml:space="preserve"> [ФИО или Название организации]</w:t>
      </w:r>
      <w:r w:rsidRPr="00BD32E6">
        <w:br/>
        <w:t>Адрес: [Адрес ответчика]</w:t>
      </w:r>
      <w:r w:rsidRPr="00BD32E6">
        <w:br/>
        <w:t>ИНН: [если известен]</w:t>
      </w:r>
    </w:p>
    <w:p w14:paraId="0EE9BE65" w14:textId="77777777" w:rsidR="00BD32E6" w:rsidRPr="00BD32E6" w:rsidRDefault="00BD32E6" w:rsidP="00BD32E6">
      <w:pPr>
        <w:jc w:val="left"/>
        <w:rPr>
          <w:b/>
          <w:bCs/>
        </w:rPr>
      </w:pPr>
      <w:r w:rsidRPr="00BD32E6">
        <w:rPr>
          <w:b/>
          <w:bCs/>
        </w:rPr>
        <w:t>ИСКОВОЕ ЗАЯВЛЕНИЕ</w:t>
      </w:r>
      <w:r w:rsidRPr="00BD32E6">
        <w:rPr>
          <w:b/>
          <w:bCs/>
        </w:rPr>
        <w:br/>
        <w:t>об устранении препятствий в пользовании коммуникациями</w:t>
      </w:r>
    </w:p>
    <w:p w14:paraId="3839E90E" w14:textId="77777777" w:rsidR="00BD32E6" w:rsidRPr="00BD32E6" w:rsidRDefault="00BD32E6" w:rsidP="00BD32E6">
      <w:r w:rsidRPr="00BD32E6">
        <w:t>Я являюсь собственником земельного участка и жилого дома, расположенных по адресу: [Указать адрес], что подтверждается выпиской из ЕГРН № [Номер] от «__» ________ 20__ г. Обеспечение указанных объектов [водоснабжением / электроснабжением / газоснабжением] осуществляется на основании технических условий № [Номер] и договора с ресурсоснабжающей организацией № [Номер] от «__» ________ 20__ г.</w:t>
      </w:r>
    </w:p>
    <w:p w14:paraId="20AE990D" w14:textId="77777777" w:rsidR="00BD32E6" w:rsidRPr="00BD32E6" w:rsidRDefault="00BD32E6" w:rsidP="00BD32E6">
      <w:r w:rsidRPr="00BD32E6">
        <w:t>Линия коммуникаций (трубопровод/кабель) к моему объекту проходит через [соседний участок / места общего пользования], что обусловлено техническим проектом застройки от 20__ года. Данная схема подключения является законной и единственно возможной в данных технических условиях.</w:t>
      </w:r>
    </w:p>
    <w:p w14:paraId="65324ED4" w14:textId="77777777" w:rsidR="00BD32E6" w:rsidRPr="00BD32E6" w:rsidRDefault="00BD32E6" w:rsidP="00BD32E6">
      <w:r w:rsidRPr="00BD32E6">
        <w:t>«__» ________ 20__ г. ответчиком были совершены действия, выразившиеся в [описание нарушения: обрезка кабеля, демонтаж трубы, установка заглушки, блокировка доступа к распределительному щиту]. В результате данных действий подача ресурса на мой объект полностью прекращена, что подтверждается Актом осмотра от «__» ________ 20__ г., составленным с участием представителей [УК или СНТ].</w:t>
      </w:r>
    </w:p>
    <w:p w14:paraId="56070351" w14:textId="77777777" w:rsidR="00BD32E6" w:rsidRPr="00BD32E6" w:rsidRDefault="00BD32E6" w:rsidP="00BD32E6">
      <w:r w:rsidRPr="00BD32E6">
        <w:t>Мое письменное требование о восстановлении целостности сетей от «__» ________ 20__ г., направленное ответчику заказным письмом с описью вложения, было оставлено без ответа. В настоящий момент я лишен возможности использовать свое имущество, что нарушает мои права, предусмотренные статьями 209, 304 ГК РФ.</w:t>
      </w:r>
    </w:p>
    <w:p w14:paraId="66170E45" w14:textId="77777777" w:rsidR="00BD32E6" w:rsidRPr="00BD32E6" w:rsidRDefault="00BD32E6" w:rsidP="00BD32E6">
      <w:pPr>
        <w:rPr>
          <w:b/>
          <w:bCs/>
        </w:rPr>
      </w:pPr>
      <w:r w:rsidRPr="00BD32E6">
        <w:rPr>
          <w:b/>
          <w:bCs/>
        </w:rPr>
        <w:t>ПРОШУ:</w:t>
      </w:r>
    </w:p>
    <w:p w14:paraId="1D8B50B9" w14:textId="77777777" w:rsidR="00BD32E6" w:rsidRPr="00BD32E6" w:rsidRDefault="00BD32E6" w:rsidP="00BD32E6">
      <w:pPr>
        <w:numPr>
          <w:ilvl w:val="0"/>
          <w:numId w:val="62"/>
        </w:numPr>
      </w:pPr>
      <w:r w:rsidRPr="00BD32E6">
        <w:t>обязать [ФИО ответчика] устранить препятствия в пользовании [вид коммуникации] по адресу: [Адрес], путем восстановления целостности [трубопровода / электрической линии] в срок [Количество] дней с момента вступления решения суда в законную силу;</w:t>
      </w:r>
    </w:p>
    <w:p w14:paraId="04A49304" w14:textId="77777777" w:rsidR="00BD32E6" w:rsidRPr="00BD32E6" w:rsidRDefault="00BD32E6" w:rsidP="00BD32E6">
      <w:pPr>
        <w:numPr>
          <w:ilvl w:val="0"/>
          <w:numId w:val="62"/>
        </w:numPr>
      </w:pPr>
      <w:r w:rsidRPr="00BD32E6">
        <w:t>запретить [ФИО ответчика] совершать любые действия, направленные на ограничение моего доступа к указанным коммуникациям в будущем;</w:t>
      </w:r>
    </w:p>
    <w:p w14:paraId="38A8B0B5" w14:textId="77777777" w:rsidR="00BD32E6" w:rsidRPr="00BD32E6" w:rsidRDefault="00BD32E6" w:rsidP="00BD32E6">
      <w:pPr>
        <w:numPr>
          <w:ilvl w:val="0"/>
          <w:numId w:val="62"/>
        </w:numPr>
      </w:pPr>
      <w:r w:rsidRPr="00BD32E6">
        <w:t>взыскать с ответчика расходы по оплате государственной пошлины в размере [Сумма] рублей;</w:t>
      </w:r>
    </w:p>
    <w:p w14:paraId="3A8FE8B2" w14:textId="77777777" w:rsidR="00BD32E6" w:rsidRPr="00BD32E6" w:rsidRDefault="00BD32E6" w:rsidP="00BD32E6">
      <w:pPr>
        <w:numPr>
          <w:ilvl w:val="0"/>
          <w:numId w:val="62"/>
        </w:numPr>
      </w:pPr>
      <w:r w:rsidRPr="00BD32E6">
        <w:lastRenderedPageBreak/>
        <w:t>взыскать с ответчика судебную неустойку на случай неисполнения решения суда в размере [Сумма] рублей за каждый день просрочки.</w:t>
      </w:r>
    </w:p>
    <w:p w14:paraId="3DDEBF71" w14:textId="77777777" w:rsidR="00BD32E6" w:rsidRPr="00BD32E6" w:rsidRDefault="00BD32E6" w:rsidP="00BD32E6">
      <w:pPr>
        <w:rPr>
          <w:b/>
          <w:bCs/>
        </w:rPr>
      </w:pPr>
      <w:r w:rsidRPr="00BD32E6">
        <w:rPr>
          <w:b/>
          <w:bCs/>
        </w:rPr>
        <w:t>Приложения:</w:t>
      </w:r>
    </w:p>
    <w:p w14:paraId="25633688" w14:textId="77777777" w:rsidR="00BD32E6" w:rsidRPr="00BD32E6" w:rsidRDefault="00BD32E6" w:rsidP="00BD32E6">
      <w:pPr>
        <w:numPr>
          <w:ilvl w:val="0"/>
          <w:numId w:val="63"/>
        </w:numPr>
      </w:pPr>
      <w:r w:rsidRPr="00BD32E6">
        <w:t>копия выписки из ЕГРН на объект истца;</w:t>
      </w:r>
    </w:p>
    <w:p w14:paraId="6A2FC922" w14:textId="77777777" w:rsidR="00BD32E6" w:rsidRPr="00BD32E6" w:rsidRDefault="00BD32E6" w:rsidP="00BD32E6">
      <w:pPr>
        <w:numPr>
          <w:ilvl w:val="0"/>
          <w:numId w:val="63"/>
        </w:numPr>
      </w:pPr>
      <w:r w:rsidRPr="00BD32E6">
        <w:t>копия правоустанавливающих документов на коммуникации (проекты, ТУ, договоры);</w:t>
      </w:r>
    </w:p>
    <w:p w14:paraId="4644135D" w14:textId="77777777" w:rsidR="00BD32E6" w:rsidRPr="00BD32E6" w:rsidRDefault="00BD32E6" w:rsidP="00BD32E6">
      <w:pPr>
        <w:numPr>
          <w:ilvl w:val="0"/>
          <w:numId w:val="63"/>
        </w:numPr>
      </w:pPr>
      <w:r w:rsidRPr="00BD32E6">
        <w:t>копия Акта об отключении / выявлении повреждений сетей;</w:t>
      </w:r>
    </w:p>
    <w:p w14:paraId="3CA7B3D9" w14:textId="77777777" w:rsidR="00BD32E6" w:rsidRPr="00BD32E6" w:rsidRDefault="00BD32E6" w:rsidP="00BD32E6">
      <w:pPr>
        <w:numPr>
          <w:ilvl w:val="0"/>
          <w:numId w:val="63"/>
        </w:numPr>
      </w:pPr>
      <w:r w:rsidRPr="00BD32E6">
        <w:t>копия претензии ответчику с доказательствами ее направления;</w:t>
      </w:r>
    </w:p>
    <w:p w14:paraId="08AB563D" w14:textId="77777777" w:rsidR="00BD32E6" w:rsidRPr="00BD32E6" w:rsidRDefault="00BD32E6" w:rsidP="00BD32E6">
      <w:pPr>
        <w:numPr>
          <w:ilvl w:val="0"/>
          <w:numId w:val="63"/>
        </w:numPr>
      </w:pPr>
      <w:r w:rsidRPr="00BD32E6">
        <w:t>квитанция об оплате государственной пошлины;</w:t>
      </w:r>
    </w:p>
    <w:p w14:paraId="301823CC" w14:textId="77777777" w:rsidR="00BD32E6" w:rsidRPr="00BD32E6" w:rsidRDefault="00BD32E6" w:rsidP="00BD32E6">
      <w:pPr>
        <w:numPr>
          <w:ilvl w:val="0"/>
          <w:numId w:val="63"/>
        </w:numPr>
      </w:pPr>
      <w:r w:rsidRPr="00BD32E6">
        <w:t>уведомление о вручении копии иска ответчику.</w:t>
      </w:r>
    </w:p>
    <w:p w14:paraId="29222772" w14:textId="77777777" w:rsidR="00BD32E6" w:rsidRPr="00BD32E6" w:rsidRDefault="00BD32E6" w:rsidP="00BD32E6">
      <w:pPr>
        <w:jc w:val="left"/>
      </w:pPr>
      <w:r w:rsidRPr="00BD32E6">
        <w:t>«__» ________ 20__ г.</w:t>
      </w:r>
      <w:r w:rsidRPr="00BD32E6">
        <w:br/>
        <w:t>________________ / [Фамилия И.О.]</w:t>
      </w:r>
    </w:p>
    <w:p w14:paraId="47CE588E" w14:textId="77777777" w:rsidR="0083247E" w:rsidRPr="00BD32E6" w:rsidRDefault="0083247E" w:rsidP="00BD32E6"/>
    <w:sectPr w:rsidR="0083247E" w:rsidRPr="00BD32E6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CC7F" w14:textId="77777777" w:rsidR="00DF1560" w:rsidRDefault="00DF1560" w:rsidP="00AA1082">
      <w:pPr>
        <w:spacing w:after="0" w:line="240" w:lineRule="auto"/>
      </w:pPr>
      <w:r>
        <w:separator/>
      </w:r>
    </w:p>
  </w:endnote>
  <w:endnote w:type="continuationSeparator" w:id="0">
    <w:p w14:paraId="6DC936DE" w14:textId="77777777" w:rsidR="00DF1560" w:rsidRDefault="00DF1560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2A36" w14:textId="77777777" w:rsidR="00DF1560" w:rsidRDefault="00DF1560" w:rsidP="00AA1082">
      <w:pPr>
        <w:spacing w:after="0" w:line="240" w:lineRule="auto"/>
      </w:pPr>
      <w:r>
        <w:separator/>
      </w:r>
    </w:p>
  </w:footnote>
  <w:footnote w:type="continuationSeparator" w:id="0">
    <w:p w14:paraId="23F9AF59" w14:textId="77777777" w:rsidR="00DF1560" w:rsidRDefault="00DF1560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2"/>
  </w:num>
  <w:num w:numId="2" w16cid:durableId="1452941838">
    <w:abstractNumId w:val="24"/>
  </w:num>
  <w:num w:numId="3" w16cid:durableId="181556966">
    <w:abstractNumId w:val="29"/>
  </w:num>
  <w:num w:numId="4" w16cid:durableId="1340887968">
    <w:abstractNumId w:val="2"/>
  </w:num>
  <w:num w:numId="5" w16cid:durableId="228000990">
    <w:abstractNumId w:val="18"/>
  </w:num>
  <w:num w:numId="6" w16cid:durableId="1255434315">
    <w:abstractNumId w:val="44"/>
  </w:num>
  <w:num w:numId="7" w16cid:durableId="172035712">
    <w:abstractNumId w:val="6"/>
  </w:num>
  <w:num w:numId="8" w16cid:durableId="1049846074">
    <w:abstractNumId w:val="60"/>
  </w:num>
  <w:num w:numId="9" w16cid:durableId="608271419">
    <w:abstractNumId w:val="33"/>
  </w:num>
  <w:num w:numId="10" w16cid:durableId="886382425">
    <w:abstractNumId w:val="21"/>
  </w:num>
  <w:num w:numId="11" w16cid:durableId="1389455497">
    <w:abstractNumId w:val="25"/>
  </w:num>
  <w:num w:numId="12" w16cid:durableId="1244143193">
    <w:abstractNumId w:val="9"/>
  </w:num>
  <w:num w:numId="13" w16cid:durableId="1301885774">
    <w:abstractNumId w:val="54"/>
  </w:num>
  <w:num w:numId="14" w16cid:durableId="1170372778">
    <w:abstractNumId w:val="3"/>
  </w:num>
  <w:num w:numId="15" w16cid:durableId="1933466155">
    <w:abstractNumId w:val="58"/>
  </w:num>
  <w:num w:numId="16" w16cid:durableId="1095052088">
    <w:abstractNumId w:val="52"/>
  </w:num>
  <w:num w:numId="17" w16cid:durableId="928543777">
    <w:abstractNumId w:val="30"/>
  </w:num>
  <w:num w:numId="18" w16cid:durableId="452289389">
    <w:abstractNumId w:val="59"/>
  </w:num>
  <w:num w:numId="19" w16cid:durableId="1185947087">
    <w:abstractNumId w:val="20"/>
  </w:num>
  <w:num w:numId="20" w16cid:durableId="682393372">
    <w:abstractNumId w:val="34"/>
  </w:num>
  <w:num w:numId="21" w16cid:durableId="1019887786">
    <w:abstractNumId w:val="55"/>
  </w:num>
  <w:num w:numId="22" w16cid:durableId="2016150798">
    <w:abstractNumId w:val="7"/>
  </w:num>
  <w:num w:numId="23" w16cid:durableId="275676280">
    <w:abstractNumId w:val="56"/>
  </w:num>
  <w:num w:numId="24" w16cid:durableId="1352339650">
    <w:abstractNumId w:val="48"/>
  </w:num>
  <w:num w:numId="25" w16cid:durableId="1810511353">
    <w:abstractNumId w:val="51"/>
  </w:num>
  <w:num w:numId="26" w16cid:durableId="1841461924">
    <w:abstractNumId w:val="37"/>
  </w:num>
  <w:num w:numId="27" w16cid:durableId="34618427">
    <w:abstractNumId w:val="28"/>
  </w:num>
  <w:num w:numId="28" w16cid:durableId="1985501669">
    <w:abstractNumId w:val="46"/>
  </w:num>
  <w:num w:numId="29" w16cid:durableId="374357890">
    <w:abstractNumId w:val="61"/>
  </w:num>
  <w:num w:numId="30" w16cid:durableId="1630865204">
    <w:abstractNumId w:val="19"/>
  </w:num>
  <w:num w:numId="31" w16cid:durableId="424570692">
    <w:abstractNumId w:val="13"/>
  </w:num>
  <w:num w:numId="32" w16cid:durableId="2037459916">
    <w:abstractNumId w:val="50"/>
  </w:num>
  <w:num w:numId="33" w16cid:durableId="5601479">
    <w:abstractNumId w:val="12"/>
  </w:num>
  <w:num w:numId="34" w16cid:durableId="469513980">
    <w:abstractNumId w:val="26"/>
  </w:num>
  <w:num w:numId="35" w16cid:durableId="181629961">
    <w:abstractNumId w:val="16"/>
  </w:num>
  <w:num w:numId="36" w16cid:durableId="1386487900">
    <w:abstractNumId w:val="38"/>
  </w:num>
  <w:num w:numId="37" w16cid:durableId="480125766">
    <w:abstractNumId w:val="27"/>
  </w:num>
  <w:num w:numId="38" w16cid:durableId="740761756">
    <w:abstractNumId w:val="57"/>
  </w:num>
  <w:num w:numId="39" w16cid:durableId="91903551">
    <w:abstractNumId w:val="23"/>
  </w:num>
  <w:num w:numId="40" w16cid:durableId="1497258766">
    <w:abstractNumId w:val="4"/>
  </w:num>
  <w:num w:numId="41" w16cid:durableId="248198505">
    <w:abstractNumId w:val="45"/>
  </w:num>
  <w:num w:numId="42" w16cid:durableId="1659923810">
    <w:abstractNumId w:val="8"/>
  </w:num>
  <w:num w:numId="43" w16cid:durableId="991176259">
    <w:abstractNumId w:val="17"/>
  </w:num>
  <w:num w:numId="44" w16cid:durableId="1306008388">
    <w:abstractNumId w:val="35"/>
  </w:num>
  <w:num w:numId="45" w16cid:durableId="1659383343">
    <w:abstractNumId w:val="22"/>
  </w:num>
  <w:num w:numId="46" w16cid:durableId="1641180785">
    <w:abstractNumId w:val="11"/>
  </w:num>
  <w:num w:numId="47" w16cid:durableId="252209814">
    <w:abstractNumId w:val="14"/>
  </w:num>
  <w:num w:numId="48" w16cid:durableId="1447625426">
    <w:abstractNumId w:val="39"/>
  </w:num>
  <w:num w:numId="49" w16cid:durableId="896160062">
    <w:abstractNumId w:val="43"/>
  </w:num>
  <w:num w:numId="50" w16cid:durableId="1503084874">
    <w:abstractNumId w:val="41"/>
  </w:num>
  <w:num w:numId="51" w16cid:durableId="1435511622">
    <w:abstractNumId w:val="53"/>
  </w:num>
  <w:num w:numId="52" w16cid:durableId="708606273">
    <w:abstractNumId w:val="5"/>
  </w:num>
  <w:num w:numId="53" w16cid:durableId="2134249553">
    <w:abstractNumId w:val="0"/>
  </w:num>
  <w:num w:numId="54" w16cid:durableId="169296214">
    <w:abstractNumId w:val="47"/>
  </w:num>
  <w:num w:numId="55" w16cid:durableId="259803310">
    <w:abstractNumId w:val="36"/>
  </w:num>
  <w:num w:numId="56" w16cid:durableId="1132940273">
    <w:abstractNumId w:val="49"/>
  </w:num>
  <w:num w:numId="57" w16cid:durableId="1459105709">
    <w:abstractNumId w:val="15"/>
  </w:num>
  <w:num w:numId="58" w16cid:durableId="577060786">
    <w:abstractNumId w:val="1"/>
  </w:num>
  <w:num w:numId="59" w16cid:durableId="1181165366">
    <w:abstractNumId w:val="40"/>
  </w:num>
  <w:num w:numId="60" w16cid:durableId="443698260">
    <w:abstractNumId w:val="10"/>
  </w:num>
  <w:num w:numId="61" w16cid:durableId="494616470">
    <w:abstractNumId w:val="62"/>
  </w:num>
  <w:num w:numId="62" w16cid:durableId="1132485255">
    <w:abstractNumId w:val="42"/>
  </w:num>
  <w:num w:numId="63" w16cid:durableId="16561011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C285E"/>
    <w:rsid w:val="000D523C"/>
    <w:rsid w:val="000D675F"/>
    <w:rsid w:val="000E186D"/>
    <w:rsid w:val="00103187"/>
    <w:rsid w:val="00124C52"/>
    <w:rsid w:val="00136CBC"/>
    <w:rsid w:val="00140BB6"/>
    <w:rsid w:val="00171882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F732D"/>
    <w:rsid w:val="006060F4"/>
    <w:rsid w:val="00657808"/>
    <w:rsid w:val="00675063"/>
    <w:rsid w:val="006B179E"/>
    <w:rsid w:val="006C079B"/>
    <w:rsid w:val="00707904"/>
    <w:rsid w:val="007E1463"/>
    <w:rsid w:val="008057E1"/>
    <w:rsid w:val="00805833"/>
    <w:rsid w:val="00812875"/>
    <w:rsid w:val="0083238E"/>
    <w:rsid w:val="0083247E"/>
    <w:rsid w:val="00886302"/>
    <w:rsid w:val="008D439D"/>
    <w:rsid w:val="008F11AD"/>
    <w:rsid w:val="009A00DC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D32E6"/>
    <w:rsid w:val="00BE1BCA"/>
    <w:rsid w:val="00C17AF1"/>
    <w:rsid w:val="00C65A25"/>
    <w:rsid w:val="00C669A3"/>
    <w:rsid w:val="00C70FF9"/>
    <w:rsid w:val="00CA3E33"/>
    <w:rsid w:val="00D139FF"/>
    <w:rsid w:val="00D15699"/>
    <w:rsid w:val="00DA6D0E"/>
    <w:rsid w:val="00DC29EF"/>
    <w:rsid w:val="00DD2B75"/>
    <w:rsid w:val="00DF1560"/>
    <w:rsid w:val="00DF6F94"/>
    <w:rsid w:val="00E11403"/>
    <w:rsid w:val="00E91859"/>
    <w:rsid w:val="00E92479"/>
    <w:rsid w:val="00ED649B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2026-03-20T08:06:00Z</dcterms:created>
  <dcterms:modified xsi:type="dcterms:W3CDTF">2026-03-20T08:06:00Z</dcterms:modified>
</cp:coreProperties>
</file>