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8E36D" w14:textId="77777777" w:rsidR="00A03399" w:rsidRPr="00A03399" w:rsidRDefault="00A03399" w:rsidP="00A03399">
      <w:pPr>
        <w:jc w:val="left"/>
      </w:pPr>
      <w:r w:rsidRPr="00A03399">
        <w:t>В [Наименование районного суда]</w:t>
      </w:r>
      <w:r w:rsidRPr="00A03399">
        <w:br/>
        <w:t>Адрес: [По месту нахождения ответчика]</w:t>
      </w:r>
      <w:r w:rsidRPr="00A03399">
        <w:br/>
      </w:r>
      <w:r w:rsidRPr="00A03399">
        <w:br/>
      </w:r>
      <w:r w:rsidRPr="00A03399">
        <w:rPr>
          <w:b/>
          <w:bCs/>
        </w:rPr>
        <w:t>Административный истец:</w:t>
      </w:r>
      <w:r w:rsidRPr="00A03399">
        <w:t xml:space="preserve"> [ФИО полностью]</w:t>
      </w:r>
      <w:r w:rsidRPr="00A03399">
        <w:br/>
        <w:t>Адрес: [Место регистрации или пребывания]</w:t>
      </w:r>
      <w:r w:rsidRPr="00A03399">
        <w:br/>
        <w:t>Телефон: [Ваш номер]</w:t>
      </w:r>
      <w:r w:rsidRPr="00A03399">
        <w:br/>
      </w:r>
      <w:r w:rsidRPr="00A03399">
        <w:br/>
      </w:r>
      <w:r w:rsidRPr="00A03399">
        <w:rPr>
          <w:b/>
          <w:bCs/>
        </w:rPr>
        <w:t>Административный ответчик:</w:t>
      </w:r>
      <w:r w:rsidRPr="00A03399">
        <w:t xml:space="preserve"> [Наименование территориального органа МВД]</w:t>
      </w:r>
      <w:r w:rsidRPr="00A03399">
        <w:br/>
        <w:t>Адрес: [Юридический адрес ведомства]</w:t>
      </w:r>
    </w:p>
    <w:p w14:paraId="55A842BD" w14:textId="77777777" w:rsidR="00A03399" w:rsidRDefault="00A03399" w:rsidP="00A03399">
      <w:pPr>
        <w:jc w:val="center"/>
        <w:rPr>
          <w:b/>
          <w:bCs/>
        </w:rPr>
      </w:pPr>
    </w:p>
    <w:p w14:paraId="408993DB" w14:textId="36E04AF4" w:rsidR="00A03399" w:rsidRPr="00A03399" w:rsidRDefault="00A03399" w:rsidP="00A03399">
      <w:pPr>
        <w:jc w:val="center"/>
        <w:rPr>
          <w:b/>
          <w:bCs/>
        </w:rPr>
      </w:pPr>
      <w:r w:rsidRPr="00A03399">
        <w:rPr>
          <w:b/>
          <w:bCs/>
        </w:rPr>
        <w:t>АДМИНИСТРАТИВНОЕ ИСКОВОЕ ЗАЯВЛЕНИЕ</w:t>
      </w:r>
      <w:r w:rsidRPr="00A03399">
        <w:rPr>
          <w:b/>
          <w:bCs/>
        </w:rPr>
        <w:br/>
        <w:t>об оспаривании решения о неразрешении въезда в Российскую Федерацию</w:t>
      </w:r>
    </w:p>
    <w:p w14:paraId="78FA086E" w14:textId="77777777" w:rsidR="00A03399" w:rsidRPr="00A03399" w:rsidRDefault="00A03399" w:rsidP="00A03399">
      <w:r w:rsidRPr="00A03399">
        <w:t>«__» ________ 20__ г. административным ответчиком в отношении меня было принято решение о неразрешении въезда в Российскую Федерацию на основании ст. [26 или 27] Федерального закона № 114-ФЗ. С указанным решением я не согласен по следующим основаниям.</w:t>
      </w:r>
    </w:p>
    <w:p w14:paraId="2B2255EE" w14:textId="77777777" w:rsidR="00A03399" w:rsidRPr="00A03399" w:rsidRDefault="00A03399" w:rsidP="00A03399">
      <w:r w:rsidRPr="00A03399">
        <w:t>На территории РФ проживают члены моей семьи: [указать ФИО супруга/детей/родителей], являющиеся гражданами Российской Федерации. В соответствии со ст. 8 Конвенции о защите прав человека и основных свобод, каждый имеет право на уважение его личной и семейной жизни. Я официально трудоустроен, плачу налоги и не представляю угрозы общественному порядку.</w:t>
      </w:r>
    </w:p>
    <w:p w14:paraId="5F474993" w14:textId="77777777" w:rsidR="00A03399" w:rsidRPr="00A03399" w:rsidRDefault="00A03399" w:rsidP="00A03399">
      <w:r w:rsidRPr="00A03399">
        <w:t>Полагаю, что оспариваемое решение является непропорциональным вмешательством в мою семейную жизнь и нарушает баланс публичных и частных интересов.</w:t>
      </w:r>
    </w:p>
    <w:p w14:paraId="4CDE7C7F" w14:textId="77777777" w:rsidR="00A03399" w:rsidRPr="00A03399" w:rsidRDefault="00A03399" w:rsidP="00A03399">
      <w:pPr>
        <w:jc w:val="center"/>
        <w:rPr>
          <w:b/>
          <w:bCs/>
        </w:rPr>
      </w:pPr>
      <w:r w:rsidRPr="00A03399">
        <w:rPr>
          <w:b/>
          <w:bCs/>
        </w:rPr>
        <w:t>ПРОШУ:</w:t>
      </w:r>
    </w:p>
    <w:p w14:paraId="0E5AE3CA" w14:textId="77777777" w:rsidR="00A03399" w:rsidRPr="00A03399" w:rsidRDefault="00A03399" w:rsidP="00A03399">
      <w:pPr>
        <w:numPr>
          <w:ilvl w:val="0"/>
          <w:numId w:val="27"/>
        </w:numPr>
      </w:pPr>
      <w:r w:rsidRPr="00A03399">
        <w:t>признать незаконным и отменить решение [Наименование органа] от «__» ________ 20__ г. о неразрешении въезда в РФ в отношении [ФИО];</w:t>
      </w:r>
    </w:p>
    <w:p w14:paraId="4FE17314" w14:textId="77777777" w:rsidR="00A03399" w:rsidRPr="00A03399" w:rsidRDefault="00A03399" w:rsidP="00A03399">
      <w:pPr>
        <w:numPr>
          <w:ilvl w:val="0"/>
          <w:numId w:val="27"/>
        </w:numPr>
      </w:pPr>
      <w:r w:rsidRPr="00A03399">
        <w:t>обязать административного ответчика исключить сведения о запрете на въезд из базы данных АС ЦБДУИГ.</w:t>
      </w:r>
    </w:p>
    <w:p w14:paraId="1708B709" w14:textId="77777777" w:rsidR="00A03399" w:rsidRPr="00A03399" w:rsidRDefault="00A03399" w:rsidP="00A03399">
      <w:pPr>
        <w:rPr>
          <w:b/>
          <w:bCs/>
        </w:rPr>
      </w:pPr>
      <w:r w:rsidRPr="00A03399">
        <w:rPr>
          <w:b/>
          <w:bCs/>
        </w:rPr>
        <w:t>Приложения:</w:t>
      </w:r>
    </w:p>
    <w:p w14:paraId="446295E8" w14:textId="77777777" w:rsidR="00A03399" w:rsidRPr="00A03399" w:rsidRDefault="00A03399" w:rsidP="00A03399">
      <w:pPr>
        <w:numPr>
          <w:ilvl w:val="0"/>
          <w:numId w:val="28"/>
        </w:numPr>
      </w:pPr>
      <w:r w:rsidRPr="00A03399">
        <w:t>копия паспорта с переводом;</w:t>
      </w:r>
    </w:p>
    <w:p w14:paraId="151DC39E" w14:textId="77777777" w:rsidR="00A03399" w:rsidRPr="00A03399" w:rsidRDefault="00A03399" w:rsidP="00A03399">
      <w:pPr>
        <w:numPr>
          <w:ilvl w:val="0"/>
          <w:numId w:val="28"/>
        </w:numPr>
      </w:pPr>
      <w:r w:rsidRPr="00A03399">
        <w:t>копии свидетельств о браке / о рождении детей;</w:t>
      </w:r>
    </w:p>
    <w:p w14:paraId="31E6522D" w14:textId="77777777" w:rsidR="00A03399" w:rsidRPr="00A03399" w:rsidRDefault="00A03399" w:rsidP="00A03399">
      <w:pPr>
        <w:numPr>
          <w:ilvl w:val="0"/>
          <w:numId w:val="28"/>
        </w:numPr>
      </w:pPr>
      <w:r w:rsidRPr="00A03399">
        <w:t>квитанция об оплате госпошлины;</w:t>
      </w:r>
    </w:p>
    <w:p w14:paraId="6BEB50A7" w14:textId="77777777" w:rsidR="00A03399" w:rsidRPr="00A03399" w:rsidRDefault="00A03399" w:rsidP="00A03399">
      <w:pPr>
        <w:numPr>
          <w:ilvl w:val="0"/>
          <w:numId w:val="28"/>
        </w:numPr>
      </w:pPr>
      <w:r w:rsidRPr="00A03399">
        <w:t>копия оспариваемого решения (при наличии).</w:t>
      </w:r>
    </w:p>
    <w:p w14:paraId="3D81FB5F" w14:textId="77777777" w:rsidR="00A03399" w:rsidRPr="00A03399" w:rsidRDefault="00A03399" w:rsidP="00A03399">
      <w:pPr>
        <w:jc w:val="left"/>
      </w:pPr>
      <w:r w:rsidRPr="00A03399">
        <w:t>«__» ________ 20__ г.</w:t>
      </w:r>
      <w:r w:rsidRPr="00A03399">
        <w:br/>
        <w:t>________________ / [Фамилия И.О.]</w:t>
      </w:r>
    </w:p>
    <w:p w14:paraId="7C7816FA" w14:textId="3D0BD8CC" w:rsidR="0083247E" w:rsidRPr="00A03399" w:rsidRDefault="0083247E" w:rsidP="00A03399"/>
    <w:sectPr w:rsidR="0083247E" w:rsidRPr="00A03399" w:rsidSect="004F2C3F">
      <w:headerReference w:type="default" r:id="rId7"/>
      <w:footerReference w:type="default" r:id="rId8"/>
      <w:pgSz w:w="11906" w:h="16838"/>
      <w:pgMar w:top="1134" w:right="851" w:bottom="1701" w:left="851" w:header="340" w:footer="1531" w:gutter="0"/>
      <w:pgBorders>
        <w:top w:val="single" w:sz="6" w:space="1" w:color="1A3B5C"/>
        <w:left w:val="single" w:sz="6" w:space="4" w:color="1A3B5C"/>
        <w:bottom w:val="single" w:sz="6" w:space="1" w:color="1A3B5C"/>
        <w:right w:val="single" w:sz="6" w:space="4" w:color="1A3B5C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39B09" w14:textId="77777777" w:rsidR="00926B19" w:rsidRDefault="00926B19" w:rsidP="00AA1082">
      <w:pPr>
        <w:spacing w:after="0" w:line="240" w:lineRule="auto"/>
      </w:pPr>
      <w:r>
        <w:separator/>
      </w:r>
    </w:p>
  </w:endnote>
  <w:endnote w:type="continuationSeparator" w:id="0">
    <w:p w14:paraId="35F72517" w14:textId="77777777" w:rsidR="00926B19" w:rsidRDefault="00926B19" w:rsidP="00AA1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0287D" w14:textId="77777777" w:rsidR="00BE1BCA" w:rsidRPr="00BE1BCA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b/>
        <w:bCs/>
        <w:color w:val="505E6B"/>
        <w:sz w:val="18"/>
        <w:szCs w:val="18"/>
      </w:rPr>
      <w:t>ВАЖНО:</w:t>
    </w:r>
    <w:r w:rsidRPr="00D139FF">
      <w:rPr>
        <w:rFonts w:ascii="Times New Roman" w:hAnsi="Times New Roman" w:cs="Times New Roman"/>
        <w:color w:val="505E6B"/>
        <w:sz w:val="18"/>
        <w:szCs w:val="18"/>
      </w:rPr>
      <w:t xml:space="preserve"> Данный образец подготовлен исключительно в ознакомительных целях и является типовым. Каждая правовая ситуация уникальна, и данный шаблон не может учитывать индивидуальные особенности вашего дела. Используя данный документ, вы подтверждаете, что делаете это на свой страх и риск, а юрист не несет ответственности за результаты его применения. </w:t>
    </w:r>
  </w:p>
  <w:p w14:paraId="415DF5FD" w14:textId="77777777" w:rsidR="00BE1BCA" w:rsidRPr="00DF6F94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color w:val="505E6B"/>
        <w:sz w:val="18"/>
        <w:szCs w:val="18"/>
      </w:rPr>
      <w:t>Для подготовки документа именно под вашу ситуацию рекомендую заказать профессиональную помощь</w:t>
    </w:r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 xml:space="preserve"> </w:t>
    </w:r>
    <w:r w:rsidRPr="0083247E">
      <w:rPr>
        <w:rFonts w:ascii="Times New Roman" w:hAnsi="Times New Roman" w:cs="Times New Roman"/>
        <w:color w:val="0070C0"/>
        <w:sz w:val="18"/>
        <w:szCs w:val="18"/>
      </w:rPr>
      <w:t>[</w:t>
    </w:r>
    <w:hyperlink r:id="rId1" w:history="1">
      <w:r w:rsidRPr="0083247E">
        <w:rPr>
          <w:rStyle w:val="af1"/>
          <w:rFonts w:ascii="Times New Roman" w:hAnsi="Times New Roman" w:cs="Times New Roman"/>
          <w:color w:val="0070C0"/>
          <w:sz w:val="18"/>
          <w:szCs w:val="18"/>
        </w:rPr>
        <w:t>по этой ссылке]</w:t>
      </w:r>
    </w:hyperlink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5C3BE" w14:textId="77777777" w:rsidR="00926B19" w:rsidRDefault="00926B19" w:rsidP="00AA1082">
      <w:pPr>
        <w:spacing w:after="0" w:line="240" w:lineRule="auto"/>
      </w:pPr>
      <w:r>
        <w:separator/>
      </w:r>
    </w:p>
  </w:footnote>
  <w:footnote w:type="continuationSeparator" w:id="0">
    <w:p w14:paraId="3B263CA5" w14:textId="77777777" w:rsidR="00926B19" w:rsidRDefault="00926B19" w:rsidP="00AA1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"/>
      <w:gridCol w:w="7229"/>
      <w:gridCol w:w="1980"/>
    </w:tblGrid>
    <w:tr w:rsidR="000E186D" w:rsidRPr="008057E1" w14:paraId="589D54A0" w14:textId="77777777" w:rsidTr="004F2C3F">
      <w:tc>
        <w:tcPr>
          <w:tcW w:w="988" w:type="dxa"/>
        </w:tcPr>
        <w:p w14:paraId="5264E9B4" w14:textId="77777777" w:rsidR="000E186D" w:rsidRPr="000E186D" w:rsidRDefault="000E186D">
          <w:pPr>
            <w:pStyle w:val="ac"/>
          </w:pPr>
        </w:p>
      </w:tc>
      <w:tc>
        <w:tcPr>
          <w:tcW w:w="7229" w:type="dxa"/>
        </w:tcPr>
        <w:p w14:paraId="04668100" w14:textId="77777777" w:rsidR="000E186D" w:rsidRPr="000C285E" w:rsidRDefault="000E186D" w:rsidP="00A95EF3">
          <w:pPr>
            <w:pStyle w:val="ac"/>
            <w:jc w:val="lef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0" w:type="dxa"/>
        </w:tcPr>
        <w:p w14:paraId="6B6F91F9" w14:textId="77777777" w:rsidR="000E186D" w:rsidRPr="008057E1" w:rsidRDefault="008057E1" w:rsidP="008057E1">
          <w:pPr>
            <w:pStyle w:val="ae"/>
            <w:jc w:val="center"/>
            <w:rPr>
              <w:sz w:val="16"/>
              <w:szCs w:val="16"/>
            </w:rPr>
          </w:pPr>
          <w:r w:rsidRPr="008057E1">
            <w:rPr>
              <w:sz w:val="16"/>
              <w:szCs w:val="16"/>
            </w:rPr>
            <w:t xml:space="preserve">Образец </w:t>
          </w:r>
          <w:proofErr w:type="gramStart"/>
          <w:r w:rsidRPr="008057E1">
            <w:rPr>
              <w:sz w:val="16"/>
              <w:szCs w:val="16"/>
            </w:rPr>
            <w:t>документа  загружен</w:t>
          </w:r>
          <w:proofErr w:type="gramEnd"/>
          <w:r w:rsidR="000E186D" w:rsidRPr="008057E1">
            <w:rPr>
              <w:sz w:val="16"/>
              <w:szCs w:val="16"/>
            </w:rPr>
            <w:t xml:space="preserve"> </w:t>
          </w:r>
          <w:r w:rsidRPr="008057E1">
            <w:rPr>
              <w:sz w:val="16"/>
              <w:szCs w:val="16"/>
            </w:rPr>
            <w:t xml:space="preserve">с сайта </w:t>
          </w:r>
          <w:hyperlink r:id="rId1" w:history="1">
            <w:r w:rsidRPr="00AE5AFE">
              <w:rPr>
                <w:rStyle w:val="af1"/>
                <w:sz w:val="16"/>
                <w:szCs w:val="16"/>
                <w:lang w:val="en-US"/>
              </w:rPr>
              <w:t>https</w:t>
            </w:r>
            <w:r w:rsidRPr="00AE5AFE">
              <w:rPr>
                <w:rStyle w:val="af1"/>
                <w:sz w:val="16"/>
                <w:szCs w:val="16"/>
              </w:rPr>
              <w:t>://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evgeniyvolkov</w:t>
            </w:r>
            <w:proofErr w:type="spellEnd"/>
            <w:r w:rsidRPr="00AE5AFE">
              <w:rPr>
                <w:rStyle w:val="af1"/>
                <w:sz w:val="16"/>
                <w:szCs w:val="16"/>
              </w:rPr>
              <w:t>.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ru</w:t>
            </w:r>
            <w:proofErr w:type="spellEnd"/>
          </w:hyperlink>
          <w:r w:rsidRPr="008057E1">
            <w:rPr>
              <w:noProof/>
              <w:sz w:val="16"/>
              <w:szCs w:val="16"/>
            </w:rPr>
            <w:t xml:space="preserve"> </w:t>
          </w:r>
        </w:p>
        <w:p w14:paraId="323FE768" w14:textId="77777777" w:rsidR="000E186D" w:rsidRPr="008057E1" w:rsidRDefault="000E186D" w:rsidP="008057E1">
          <w:pPr>
            <w:pStyle w:val="ac"/>
            <w:jc w:val="center"/>
            <w:rPr>
              <w:sz w:val="16"/>
              <w:szCs w:val="16"/>
            </w:rPr>
          </w:pPr>
        </w:p>
      </w:tc>
    </w:tr>
  </w:tbl>
  <w:p w14:paraId="26C461C8" w14:textId="77777777" w:rsidR="00AA1082" w:rsidRDefault="00AA1082" w:rsidP="004F2C3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84BA1"/>
    <w:multiLevelType w:val="multilevel"/>
    <w:tmpl w:val="314A6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C95B05"/>
    <w:multiLevelType w:val="multilevel"/>
    <w:tmpl w:val="25C09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DD3EE3"/>
    <w:multiLevelType w:val="multilevel"/>
    <w:tmpl w:val="9CC81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206D1D"/>
    <w:multiLevelType w:val="multilevel"/>
    <w:tmpl w:val="8DD25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D309D6"/>
    <w:multiLevelType w:val="multilevel"/>
    <w:tmpl w:val="11F2F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0F3701"/>
    <w:multiLevelType w:val="multilevel"/>
    <w:tmpl w:val="A7560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69067D"/>
    <w:multiLevelType w:val="multilevel"/>
    <w:tmpl w:val="2744C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8C77B3"/>
    <w:multiLevelType w:val="multilevel"/>
    <w:tmpl w:val="AB6E2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D62DD1"/>
    <w:multiLevelType w:val="multilevel"/>
    <w:tmpl w:val="EDF80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AA41135"/>
    <w:multiLevelType w:val="multilevel"/>
    <w:tmpl w:val="BE0C8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D3803C9"/>
    <w:multiLevelType w:val="multilevel"/>
    <w:tmpl w:val="C358A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E62361"/>
    <w:multiLevelType w:val="hybridMultilevel"/>
    <w:tmpl w:val="0D583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00688E"/>
    <w:multiLevelType w:val="multilevel"/>
    <w:tmpl w:val="B6C05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E6E4262"/>
    <w:multiLevelType w:val="multilevel"/>
    <w:tmpl w:val="C93C8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3A25A91"/>
    <w:multiLevelType w:val="hybridMultilevel"/>
    <w:tmpl w:val="AB74F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D85DAB"/>
    <w:multiLevelType w:val="multilevel"/>
    <w:tmpl w:val="53E60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A6B2BD6"/>
    <w:multiLevelType w:val="multilevel"/>
    <w:tmpl w:val="FDE83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94F78D1"/>
    <w:multiLevelType w:val="multilevel"/>
    <w:tmpl w:val="72BAE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C57475F"/>
    <w:multiLevelType w:val="multilevel"/>
    <w:tmpl w:val="B5645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DE20262"/>
    <w:multiLevelType w:val="multilevel"/>
    <w:tmpl w:val="5740A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6EA637C"/>
    <w:multiLevelType w:val="multilevel"/>
    <w:tmpl w:val="8EE8E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842039A"/>
    <w:multiLevelType w:val="multilevel"/>
    <w:tmpl w:val="A16E9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31180A"/>
    <w:multiLevelType w:val="multilevel"/>
    <w:tmpl w:val="C3226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B137E95"/>
    <w:multiLevelType w:val="multilevel"/>
    <w:tmpl w:val="C1E03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43D12F4"/>
    <w:multiLevelType w:val="multilevel"/>
    <w:tmpl w:val="8918C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B28088B"/>
    <w:multiLevelType w:val="multilevel"/>
    <w:tmpl w:val="BC266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B542BE3"/>
    <w:multiLevelType w:val="multilevel"/>
    <w:tmpl w:val="B010D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D5A3F46"/>
    <w:multiLevelType w:val="multilevel"/>
    <w:tmpl w:val="3072D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4183138">
    <w:abstractNumId w:val="14"/>
  </w:num>
  <w:num w:numId="2" w16cid:durableId="1452941838">
    <w:abstractNumId w:val="11"/>
  </w:num>
  <w:num w:numId="3" w16cid:durableId="773289804">
    <w:abstractNumId w:val="12"/>
  </w:num>
  <w:num w:numId="4" w16cid:durableId="1802459889">
    <w:abstractNumId w:val="20"/>
  </w:num>
  <w:num w:numId="5" w16cid:durableId="1172721011">
    <w:abstractNumId w:val="15"/>
  </w:num>
  <w:num w:numId="6" w16cid:durableId="306206877">
    <w:abstractNumId w:val="26"/>
  </w:num>
  <w:num w:numId="7" w16cid:durableId="1142847636">
    <w:abstractNumId w:val="23"/>
  </w:num>
  <w:num w:numId="8" w16cid:durableId="1820077873">
    <w:abstractNumId w:val="3"/>
  </w:num>
  <w:num w:numId="9" w16cid:durableId="979264255">
    <w:abstractNumId w:val="2"/>
  </w:num>
  <w:num w:numId="10" w16cid:durableId="1469394988">
    <w:abstractNumId w:val="7"/>
  </w:num>
  <w:num w:numId="11" w16cid:durableId="472673773">
    <w:abstractNumId w:val="24"/>
  </w:num>
  <w:num w:numId="12" w16cid:durableId="682247963">
    <w:abstractNumId w:val="21"/>
  </w:num>
  <w:num w:numId="13" w16cid:durableId="1231892053">
    <w:abstractNumId w:val="9"/>
  </w:num>
  <w:num w:numId="14" w16cid:durableId="1565991228">
    <w:abstractNumId w:val="6"/>
  </w:num>
  <w:num w:numId="15" w16cid:durableId="1607157512">
    <w:abstractNumId w:val="18"/>
  </w:num>
  <w:num w:numId="16" w16cid:durableId="653533249">
    <w:abstractNumId w:val="13"/>
  </w:num>
  <w:num w:numId="17" w16cid:durableId="360085353">
    <w:abstractNumId w:val="16"/>
  </w:num>
  <w:num w:numId="18" w16cid:durableId="1985117532">
    <w:abstractNumId w:val="17"/>
  </w:num>
  <w:num w:numId="19" w16cid:durableId="1505822702">
    <w:abstractNumId w:val="8"/>
  </w:num>
  <w:num w:numId="20" w16cid:durableId="633799932">
    <w:abstractNumId w:val="19"/>
  </w:num>
  <w:num w:numId="21" w16cid:durableId="1493520369">
    <w:abstractNumId w:val="0"/>
  </w:num>
  <w:num w:numId="22" w16cid:durableId="1873036386">
    <w:abstractNumId w:val="1"/>
  </w:num>
  <w:num w:numId="23" w16cid:durableId="1624266438">
    <w:abstractNumId w:val="22"/>
  </w:num>
  <w:num w:numId="24" w16cid:durableId="194193162">
    <w:abstractNumId w:val="10"/>
  </w:num>
  <w:num w:numId="25" w16cid:durableId="1175997685">
    <w:abstractNumId w:val="5"/>
  </w:num>
  <w:num w:numId="26" w16cid:durableId="1180394573">
    <w:abstractNumId w:val="4"/>
  </w:num>
  <w:num w:numId="27" w16cid:durableId="1411274303">
    <w:abstractNumId w:val="25"/>
  </w:num>
  <w:num w:numId="28" w16cid:durableId="190305913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90B"/>
    <w:rsid w:val="00031228"/>
    <w:rsid w:val="00050C30"/>
    <w:rsid w:val="0006190B"/>
    <w:rsid w:val="000C285E"/>
    <w:rsid w:val="000D675F"/>
    <w:rsid w:val="000E186D"/>
    <w:rsid w:val="00124C52"/>
    <w:rsid w:val="00136CBC"/>
    <w:rsid w:val="001E3A57"/>
    <w:rsid w:val="002246DE"/>
    <w:rsid w:val="00227EAA"/>
    <w:rsid w:val="00244267"/>
    <w:rsid w:val="0029453C"/>
    <w:rsid w:val="00313859"/>
    <w:rsid w:val="003D025F"/>
    <w:rsid w:val="00456FEF"/>
    <w:rsid w:val="00461B7D"/>
    <w:rsid w:val="00472E2F"/>
    <w:rsid w:val="004A0DE1"/>
    <w:rsid w:val="004F2C3F"/>
    <w:rsid w:val="0050730F"/>
    <w:rsid w:val="00657808"/>
    <w:rsid w:val="00675063"/>
    <w:rsid w:val="0070064F"/>
    <w:rsid w:val="0070731A"/>
    <w:rsid w:val="007E1463"/>
    <w:rsid w:val="008057E1"/>
    <w:rsid w:val="0083238E"/>
    <w:rsid w:val="0083247E"/>
    <w:rsid w:val="008D439D"/>
    <w:rsid w:val="00926B19"/>
    <w:rsid w:val="00960264"/>
    <w:rsid w:val="009E0875"/>
    <w:rsid w:val="009E2C7D"/>
    <w:rsid w:val="00A03399"/>
    <w:rsid w:val="00A34388"/>
    <w:rsid w:val="00A93DA0"/>
    <w:rsid w:val="00A95EF3"/>
    <w:rsid w:val="00A9773E"/>
    <w:rsid w:val="00AA1082"/>
    <w:rsid w:val="00B10717"/>
    <w:rsid w:val="00B66532"/>
    <w:rsid w:val="00B90F31"/>
    <w:rsid w:val="00BA58F5"/>
    <w:rsid w:val="00BE1BCA"/>
    <w:rsid w:val="00C65A25"/>
    <w:rsid w:val="00C669A3"/>
    <w:rsid w:val="00CA3E33"/>
    <w:rsid w:val="00D139FF"/>
    <w:rsid w:val="00D15699"/>
    <w:rsid w:val="00DC29EF"/>
    <w:rsid w:val="00DF6F94"/>
    <w:rsid w:val="00E11403"/>
    <w:rsid w:val="00E91859"/>
    <w:rsid w:val="00F56DD7"/>
    <w:rsid w:val="00F803C9"/>
    <w:rsid w:val="00FC725F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B61A99"/>
  <w15:chartTrackingRefBased/>
  <w15:docId w15:val="{047C30DB-599F-4F73-B8DF-8619DFD01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C3F"/>
    <w:pPr>
      <w:spacing w:line="276" w:lineRule="auto"/>
      <w:jc w:val="both"/>
    </w:pPr>
    <w:rPr>
      <w:rFonts w:ascii="Georgia" w:hAnsi="Georgia"/>
    </w:rPr>
  </w:style>
  <w:style w:type="paragraph" w:styleId="1">
    <w:name w:val="heading 1"/>
    <w:basedOn w:val="a"/>
    <w:next w:val="a"/>
    <w:link w:val="10"/>
    <w:uiPriority w:val="9"/>
    <w:qFormat/>
    <w:rsid w:val="00AA1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0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0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1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1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10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10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10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10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10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10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10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1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1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1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1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10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10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10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1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10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108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1082"/>
  </w:style>
  <w:style w:type="paragraph" w:styleId="ae">
    <w:name w:val="footer"/>
    <w:basedOn w:val="a"/>
    <w:link w:val="af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1082"/>
  </w:style>
  <w:style w:type="table" w:styleId="af0">
    <w:name w:val="Table Grid"/>
    <w:basedOn w:val="a1"/>
    <w:uiPriority w:val="39"/>
    <w:rsid w:val="000E1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83247E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32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/moi-uslugi/yuridicheskie-uslugi-dlya-fizicheskih-lits/podgotovka-i-ekspertiza-yuridicheskih-dokument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geniy\Documents\&#1053;&#1072;&#1089;&#1090;&#1088;&#1072;&#1080;&#1074;&#1072;&#1077;&#1084;&#1099;&#1077;%20&#1096;&#1072;&#1073;&#1083;&#1086;&#1085;&#1099;%20Office\&#1064;&#1040;&#1041;&#1051;&#1054;&#1053;%20&#1044;&#1051;&#1071;%20&#1070;&#1056;&#1044;&#1054;&#1050;&#1059;&#1052;&#1045;&#1053;&#1058;&#1054;&#104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ДЛЯ ЮРДОКУМЕНТОВ</Template>
  <TotalTime>3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Волков Евгений Дмитриевич</Manager>
  <Company>https://evgeniyvolkov.ru</Company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Типовой образец</dc:subject>
  <dc:creator>Evgeniy</dc:creator>
  <cp:keywords>Типовой шаблон (образец) документа</cp:keywords>
  <dc:description/>
  <cp:lastModifiedBy>Evgeniy Mister</cp:lastModifiedBy>
  <cp:revision>2</cp:revision>
  <dcterms:created xsi:type="dcterms:W3CDTF">2026-02-05T05:47:00Z</dcterms:created>
  <dcterms:modified xsi:type="dcterms:W3CDTF">2026-02-05T05:47:00Z</dcterms:modified>
</cp:coreProperties>
</file>