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3C24" w14:textId="77777777" w:rsidR="00741247" w:rsidRPr="00741247" w:rsidRDefault="00741247" w:rsidP="00741247">
      <w:pPr>
        <w:jc w:val="left"/>
      </w:pPr>
      <w:r w:rsidRPr="00741247">
        <w:t>В [Наименование арбитражного суда]</w:t>
      </w:r>
      <w:r w:rsidRPr="00741247">
        <w:br/>
        <w:t>Адрес: [Почтовый адрес суда]</w:t>
      </w:r>
      <w:r w:rsidRPr="00741247">
        <w:br/>
      </w:r>
      <w:r w:rsidRPr="00741247">
        <w:br/>
      </w:r>
      <w:r w:rsidRPr="00741247">
        <w:rPr>
          <w:b/>
          <w:bCs/>
        </w:rPr>
        <w:t>Истец:</w:t>
      </w:r>
      <w:r w:rsidRPr="00741247">
        <w:t xml:space="preserve"> [ФИО или наименование кредитора]</w:t>
      </w:r>
      <w:r w:rsidRPr="00741247">
        <w:br/>
        <w:t>Адрес: [Юридический адрес/Место жительства]</w:t>
      </w:r>
      <w:r w:rsidRPr="00741247">
        <w:br/>
        <w:t>Телефон: [Контактный номер]</w:t>
      </w:r>
      <w:r w:rsidRPr="00741247">
        <w:br/>
      </w:r>
      <w:r w:rsidRPr="00741247">
        <w:br/>
      </w:r>
      <w:r w:rsidRPr="00741247">
        <w:rPr>
          <w:b/>
          <w:bCs/>
        </w:rPr>
        <w:t>Ответчик 1 (Должник):</w:t>
      </w:r>
      <w:r w:rsidRPr="00741247">
        <w:t xml:space="preserve"> [ФИО/Наименование]</w:t>
      </w:r>
      <w:r w:rsidRPr="00741247">
        <w:br/>
      </w:r>
      <w:r w:rsidRPr="00741247">
        <w:rPr>
          <w:b/>
          <w:bCs/>
        </w:rPr>
        <w:t>Ответчик 2 (Покупатель):</w:t>
      </w:r>
      <w:r w:rsidRPr="00741247">
        <w:t xml:space="preserve"> [ФИО/Наименование]</w:t>
      </w:r>
      <w:r w:rsidRPr="00741247">
        <w:br/>
        <w:t>Адрес: [Адрес ответчика]</w:t>
      </w:r>
    </w:p>
    <w:p w14:paraId="211BEA7A" w14:textId="77777777" w:rsidR="00741247" w:rsidRPr="00741247" w:rsidRDefault="00741247" w:rsidP="00741247">
      <w:pPr>
        <w:jc w:val="center"/>
        <w:rPr>
          <w:b/>
          <w:bCs/>
        </w:rPr>
      </w:pPr>
      <w:r w:rsidRPr="00741247">
        <w:rPr>
          <w:b/>
          <w:bCs/>
        </w:rPr>
        <w:t>ИСКОВОЕ ЗАЯВЛЕНИЕ</w:t>
      </w:r>
      <w:r w:rsidRPr="00741247">
        <w:rPr>
          <w:b/>
          <w:bCs/>
        </w:rPr>
        <w:br/>
        <w:t>об оспаривании сделки должника и применении последствий недействительности</w:t>
      </w:r>
    </w:p>
    <w:p w14:paraId="46FF030A" w14:textId="77777777" w:rsidR="00741247" w:rsidRPr="00741247" w:rsidRDefault="00741247" w:rsidP="00741247">
      <w:r w:rsidRPr="00741247">
        <w:t>Между Истцом и Ответчиком 1 (Должником) возникли неисполненные обязательства, подтвержденные [указать документ: решение суда, договор, выписки], на общую сумму [цифрами] рублей. В процессе взыскания задолженности Истцу стало известно, что «__» ________ 20__ г. между Ответчиком 1 и Ответчиком 2 был заключен договор [купли-продажи/дарения/уступки] следующего имущества: [характеристики объекта].</w:t>
      </w:r>
    </w:p>
    <w:p w14:paraId="402483BB" w14:textId="77777777" w:rsidR="00741247" w:rsidRPr="00741247" w:rsidRDefault="00741247" w:rsidP="00741247">
      <w:r w:rsidRPr="00741247">
        <w:t>На момент совершения указанной сделки у Ответчика 1 имелась непогашенная задолженность перед Истцом, срок исполнения которой наступил «__» ________ 20__ г. Вышеуказанная сделка обладает признаками недействительности в силу ст. 61.2 ФЗ «О несостоятельности (банкротстве)» и ст. 10, 168 ГК РФ, так как совершена с целью причинения вреда имущественным правам кредиторов.</w:t>
      </w:r>
    </w:p>
    <w:p w14:paraId="53DE6264" w14:textId="77777777" w:rsidR="00741247" w:rsidRPr="00741247" w:rsidRDefault="00741247" w:rsidP="00741247">
      <w:r w:rsidRPr="00741247">
        <w:t>Осведомленность Ответчика 2 о признаках неплатежеспособности Должника подтверждается тем, что [указать обстоятельства: родство, общие директора, работа в одной группе компаний]. Цена по договору составила [сумма], что существенно (более чем на 30%) ниже рыночной стоимости, подтвержденной [указать справку об оценке или ссылку на аналоги]. Реальная передача имущества не состоялась, Должник продолжает пользоваться объектом, что указывает на мнимость сделки.</w:t>
      </w:r>
    </w:p>
    <w:p w14:paraId="15717EC8" w14:textId="77777777" w:rsidR="00741247" w:rsidRPr="00741247" w:rsidRDefault="00741247" w:rsidP="00741247">
      <w:pPr>
        <w:jc w:val="center"/>
        <w:rPr>
          <w:b/>
          <w:bCs/>
        </w:rPr>
      </w:pPr>
      <w:r w:rsidRPr="00741247">
        <w:rPr>
          <w:b/>
          <w:bCs/>
        </w:rPr>
        <w:t>ПРОШУ:</w:t>
      </w:r>
    </w:p>
    <w:p w14:paraId="3E197A13" w14:textId="77777777" w:rsidR="00741247" w:rsidRPr="00741247" w:rsidRDefault="00741247" w:rsidP="00741247">
      <w:pPr>
        <w:numPr>
          <w:ilvl w:val="0"/>
          <w:numId w:val="52"/>
        </w:numPr>
      </w:pPr>
      <w:r w:rsidRPr="00741247">
        <w:t>признать недействительным договор [тип договора] от «__» ________ 20__ г., заключенный между [</w:t>
      </w:r>
      <w:proofErr w:type="spellStart"/>
      <w:r w:rsidRPr="00741247">
        <w:t>фио</w:t>
      </w:r>
      <w:proofErr w:type="spellEnd"/>
      <w:r w:rsidRPr="00741247">
        <w:t>/название] и [</w:t>
      </w:r>
      <w:proofErr w:type="spellStart"/>
      <w:r w:rsidRPr="00741247">
        <w:t>фио</w:t>
      </w:r>
      <w:proofErr w:type="spellEnd"/>
      <w:r w:rsidRPr="00741247">
        <w:t>/название];</w:t>
      </w:r>
    </w:p>
    <w:p w14:paraId="726D0650" w14:textId="77777777" w:rsidR="00741247" w:rsidRPr="00741247" w:rsidRDefault="00741247" w:rsidP="00741247">
      <w:pPr>
        <w:numPr>
          <w:ilvl w:val="0"/>
          <w:numId w:val="52"/>
        </w:numPr>
      </w:pPr>
      <w:r w:rsidRPr="00741247">
        <w:t>применить последствия недействительности сделки в виде возврата в конкурсную массу (или в собственность должника) имущества: [перечень имущества];</w:t>
      </w:r>
    </w:p>
    <w:p w14:paraId="5B981BFA" w14:textId="77777777" w:rsidR="00741247" w:rsidRPr="00741247" w:rsidRDefault="00741247" w:rsidP="00741247">
      <w:pPr>
        <w:numPr>
          <w:ilvl w:val="0"/>
          <w:numId w:val="52"/>
        </w:numPr>
      </w:pPr>
      <w:r w:rsidRPr="00741247">
        <w:t>взыскать с ответчиков в пользу истца расходы по уплате государственной пошлины в размере [сумма] руб.</w:t>
      </w:r>
    </w:p>
    <w:p w14:paraId="75763BD4" w14:textId="77777777" w:rsidR="00741247" w:rsidRPr="00741247" w:rsidRDefault="00741247" w:rsidP="00741247">
      <w:pPr>
        <w:rPr>
          <w:b/>
          <w:bCs/>
        </w:rPr>
      </w:pPr>
      <w:r w:rsidRPr="00741247">
        <w:rPr>
          <w:b/>
          <w:bCs/>
        </w:rPr>
        <w:t>Приложения:</w:t>
      </w:r>
    </w:p>
    <w:p w14:paraId="53E23770" w14:textId="77777777" w:rsidR="00741247" w:rsidRPr="00741247" w:rsidRDefault="00741247" w:rsidP="00741247">
      <w:pPr>
        <w:numPr>
          <w:ilvl w:val="0"/>
          <w:numId w:val="53"/>
        </w:numPr>
      </w:pPr>
      <w:r w:rsidRPr="00741247">
        <w:t>копия оспариваемого договора (при наличии);</w:t>
      </w:r>
    </w:p>
    <w:p w14:paraId="2875B49B" w14:textId="77777777" w:rsidR="00741247" w:rsidRPr="00741247" w:rsidRDefault="00741247" w:rsidP="00741247">
      <w:pPr>
        <w:numPr>
          <w:ilvl w:val="0"/>
          <w:numId w:val="53"/>
        </w:numPr>
      </w:pPr>
      <w:r w:rsidRPr="00741247">
        <w:t>выписка из ЕГРН или ПТС, подтверждающая переход права собственности;</w:t>
      </w:r>
    </w:p>
    <w:p w14:paraId="469E6DE2" w14:textId="77777777" w:rsidR="00741247" w:rsidRPr="00741247" w:rsidRDefault="00741247" w:rsidP="00741247">
      <w:pPr>
        <w:numPr>
          <w:ilvl w:val="0"/>
          <w:numId w:val="53"/>
        </w:numPr>
      </w:pPr>
      <w:r w:rsidRPr="00741247">
        <w:lastRenderedPageBreak/>
        <w:t>доказательства наличия задолженности перед истцом (копии судебных актов);</w:t>
      </w:r>
    </w:p>
    <w:p w14:paraId="46EA4D32" w14:textId="77777777" w:rsidR="00741247" w:rsidRPr="00741247" w:rsidRDefault="00741247" w:rsidP="00741247">
      <w:pPr>
        <w:numPr>
          <w:ilvl w:val="0"/>
          <w:numId w:val="53"/>
        </w:numPr>
      </w:pPr>
      <w:r w:rsidRPr="00741247">
        <w:t>отчет об оценке рыночной стоимости имущества;</w:t>
      </w:r>
    </w:p>
    <w:p w14:paraId="25A045B1" w14:textId="77777777" w:rsidR="00741247" w:rsidRPr="00741247" w:rsidRDefault="00741247" w:rsidP="00741247">
      <w:pPr>
        <w:numPr>
          <w:ilvl w:val="0"/>
          <w:numId w:val="53"/>
        </w:numPr>
      </w:pPr>
      <w:r w:rsidRPr="00741247">
        <w:t>доказательства аффилированности сторон (копии свидетельств, выписки из ЕГРЮЛ);</w:t>
      </w:r>
    </w:p>
    <w:p w14:paraId="109E5891" w14:textId="77777777" w:rsidR="00741247" w:rsidRPr="00741247" w:rsidRDefault="00741247" w:rsidP="00741247">
      <w:pPr>
        <w:numPr>
          <w:ilvl w:val="0"/>
          <w:numId w:val="53"/>
        </w:numPr>
      </w:pPr>
      <w:r w:rsidRPr="00741247">
        <w:t>документ, подтверждающий уплату государственной пошлины;</w:t>
      </w:r>
    </w:p>
    <w:p w14:paraId="25B86E2C" w14:textId="77777777" w:rsidR="00741247" w:rsidRPr="00741247" w:rsidRDefault="00741247" w:rsidP="00741247">
      <w:pPr>
        <w:numPr>
          <w:ilvl w:val="0"/>
          <w:numId w:val="53"/>
        </w:numPr>
      </w:pPr>
      <w:r w:rsidRPr="00741247">
        <w:t>уведомления о вручении копий иска сторонам дела.</w:t>
      </w:r>
    </w:p>
    <w:p w14:paraId="2F674A01" w14:textId="77777777" w:rsidR="00741247" w:rsidRPr="00741247" w:rsidRDefault="00741247" w:rsidP="00741247">
      <w:pPr>
        <w:jc w:val="left"/>
      </w:pPr>
      <w:r w:rsidRPr="00741247">
        <w:t>«__» ________ 20__ г.</w:t>
      </w:r>
      <w:r w:rsidRPr="00741247">
        <w:br/>
        <w:t>________________ / [Фамилия И.О.]</w:t>
      </w:r>
    </w:p>
    <w:p w14:paraId="28F9F533" w14:textId="77777777" w:rsidR="0083247E" w:rsidRPr="00741247" w:rsidRDefault="0083247E" w:rsidP="00741247"/>
    <w:sectPr w:rsidR="0083247E" w:rsidRPr="00741247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F8B6" w14:textId="77777777" w:rsidR="00A65993" w:rsidRDefault="00A65993" w:rsidP="00AA1082">
      <w:pPr>
        <w:spacing w:after="0" w:line="240" w:lineRule="auto"/>
      </w:pPr>
      <w:r>
        <w:separator/>
      </w:r>
    </w:p>
  </w:endnote>
  <w:endnote w:type="continuationSeparator" w:id="0">
    <w:p w14:paraId="5D6D6792" w14:textId="77777777" w:rsidR="00A65993" w:rsidRDefault="00A6599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907E4" w14:textId="77777777" w:rsidR="00A65993" w:rsidRDefault="00A65993" w:rsidP="00AA1082">
      <w:pPr>
        <w:spacing w:after="0" w:line="240" w:lineRule="auto"/>
      </w:pPr>
      <w:r>
        <w:separator/>
      </w:r>
    </w:p>
  </w:footnote>
  <w:footnote w:type="continuationSeparator" w:id="0">
    <w:p w14:paraId="6DB6E964" w14:textId="77777777" w:rsidR="00A65993" w:rsidRDefault="00A6599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76F3A"/>
    <w:multiLevelType w:val="multilevel"/>
    <w:tmpl w:val="9D86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3E3C"/>
    <w:multiLevelType w:val="multilevel"/>
    <w:tmpl w:val="9E9A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0341"/>
    <w:multiLevelType w:val="multilevel"/>
    <w:tmpl w:val="025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F647B"/>
    <w:multiLevelType w:val="multilevel"/>
    <w:tmpl w:val="0178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26A11"/>
    <w:multiLevelType w:val="multilevel"/>
    <w:tmpl w:val="9CD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22763"/>
    <w:multiLevelType w:val="multilevel"/>
    <w:tmpl w:val="5DE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112F92"/>
    <w:multiLevelType w:val="multilevel"/>
    <w:tmpl w:val="55A4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D3508"/>
    <w:multiLevelType w:val="multilevel"/>
    <w:tmpl w:val="70E8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E6DEE"/>
    <w:multiLevelType w:val="multilevel"/>
    <w:tmpl w:val="01F4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5E0376"/>
    <w:multiLevelType w:val="multilevel"/>
    <w:tmpl w:val="D12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271579"/>
    <w:multiLevelType w:val="multilevel"/>
    <w:tmpl w:val="E70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37F3"/>
    <w:multiLevelType w:val="multilevel"/>
    <w:tmpl w:val="3A62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DB4CCA"/>
    <w:multiLevelType w:val="multilevel"/>
    <w:tmpl w:val="4EE8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034FC2"/>
    <w:multiLevelType w:val="multilevel"/>
    <w:tmpl w:val="316C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BC77A5"/>
    <w:multiLevelType w:val="multilevel"/>
    <w:tmpl w:val="6CCC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A37860"/>
    <w:multiLevelType w:val="multilevel"/>
    <w:tmpl w:val="B8DE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ED6247"/>
    <w:multiLevelType w:val="multilevel"/>
    <w:tmpl w:val="F622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3E588C"/>
    <w:multiLevelType w:val="multilevel"/>
    <w:tmpl w:val="5CC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14028C"/>
    <w:multiLevelType w:val="multilevel"/>
    <w:tmpl w:val="CB8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9D3135"/>
    <w:multiLevelType w:val="multilevel"/>
    <w:tmpl w:val="1562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D045B6"/>
    <w:multiLevelType w:val="multilevel"/>
    <w:tmpl w:val="184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916FB3"/>
    <w:multiLevelType w:val="multilevel"/>
    <w:tmpl w:val="F2D4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5A25F8"/>
    <w:multiLevelType w:val="multilevel"/>
    <w:tmpl w:val="B3AE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AC3361"/>
    <w:multiLevelType w:val="multilevel"/>
    <w:tmpl w:val="B808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7B4B6B"/>
    <w:multiLevelType w:val="multilevel"/>
    <w:tmpl w:val="10A2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6B0681"/>
    <w:multiLevelType w:val="multilevel"/>
    <w:tmpl w:val="71CA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346931"/>
    <w:multiLevelType w:val="multilevel"/>
    <w:tmpl w:val="911A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0C55DC"/>
    <w:multiLevelType w:val="multilevel"/>
    <w:tmpl w:val="43A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D57696"/>
    <w:multiLevelType w:val="multilevel"/>
    <w:tmpl w:val="6B30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3106B2"/>
    <w:multiLevelType w:val="multilevel"/>
    <w:tmpl w:val="2FA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445F78"/>
    <w:multiLevelType w:val="multilevel"/>
    <w:tmpl w:val="7EE8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6F4E78"/>
    <w:multiLevelType w:val="multilevel"/>
    <w:tmpl w:val="3BF8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FE15E5"/>
    <w:multiLevelType w:val="multilevel"/>
    <w:tmpl w:val="3994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DC240F"/>
    <w:multiLevelType w:val="multilevel"/>
    <w:tmpl w:val="FDEA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9F44AFA"/>
    <w:multiLevelType w:val="multilevel"/>
    <w:tmpl w:val="3CFC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A54D7C"/>
    <w:multiLevelType w:val="multilevel"/>
    <w:tmpl w:val="9D12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9"/>
  </w:num>
  <w:num w:numId="2" w16cid:durableId="1452941838">
    <w:abstractNumId w:val="14"/>
  </w:num>
  <w:num w:numId="3" w16cid:durableId="920721973">
    <w:abstractNumId w:val="51"/>
  </w:num>
  <w:num w:numId="4" w16cid:durableId="264507195">
    <w:abstractNumId w:val="11"/>
  </w:num>
  <w:num w:numId="5" w16cid:durableId="2094425757">
    <w:abstractNumId w:val="39"/>
  </w:num>
  <w:num w:numId="6" w16cid:durableId="387799011">
    <w:abstractNumId w:val="44"/>
  </w:num>
  <w:num w:numId="7" w16cid:durableId="640891288">
    <w:abstractNumId w:val="26"/>
  </w:num>
  <w:num w:numId="8" w16cid:durableId="648482858">
    <w:abstractNumId w:val="25"/>
  </w:num>
  <w:num w:numId="9" w16cid:durableId="1012881675">
    <w:abstractNumId w:val="9"/>
  </w:num>
  <w:num w:numId="10" w16cid:durableId="79913112">
    <w:abstractNumId w:val="16"/>
  </w:num>
  <w:num w:numId="11" w16cid:durableId="1911189776">
    <w:abstractNumId w:val="31"/>
  </w:num>
  <w:num w:numId="12" w16cid:durableId="244193954">
    <w:abstractNumId w:val="24"/>
  </w:num>
  <w:num w:numId="13" w16cid:durableId="1993094692">
    <w:abstractNumId w:val="0"/>
  </w:num>
  <w:num w:numId="14" w16cid:durableId="1584097766">
    <w:abstractNumId w:val="15"/>
  </w:num>
  <w:num w:numId="15" w16cid:durableId="1309090649">
    <w:abstractNumId w:val="5"/>
  </w:num>
  <w:num w:numId="16" w16cid:durableId="747574840">
    <w:abstractNumId w:val="28"/>
  </w:num>
  <w:num w:numId="17" w16cid:durableId="1671369114">
    <w:abstractNumId w:val="7"/>
  </w:num>
  <w:num w:numId="18" w16cid:durableId="1985961058">
    <w:abstractNumId w:val="13"/>
  </w:num>
  <w:num w:numId="19" w16cid:durableId="472797734">
    <w:abstractNumId w:val="45"/>
  </w:num>
  <w:num w:numId="20" w16cid:durableId="1319460252">
    <w:abstractNumId w:val="6"/>
  </w:num>
  <w:num w:numId="21" w16cid:durableId="1320495599">
    <w:abstractNumId w:val="47"/>
  </w:num>
  <w:num w:numId="22" w16cid:durableId="476916200">
    <w:abstractNumId w:val="2"/>
  </w:num>
  <w:num w:numId="23" w16cid:durableId="901983806">
    <w:abstractNumId w:val="34"/>
  </w:num>
  <w:num w:numId="24" w16cid:durableId="332338557">
    <w:abstractNumId w:val="40"/>
  </w:num>
  <w:num w:numId="25" w16cid:durableId="560672110">
    <w:abstractNumId w:val="3"/>
  </w:num>
  <w:num w:numId="26" w16cid:durableId="1949848434">
    <w:abstractNumId w:val="22"/>
  </w:num>
  <w:num w:numId="27" w16cid:durableId="1395080686">
    <w:abstractNumId w:val="1"/>
  </w:num>
  <w:num w:numId="28" w16cid:durableId="1128938966">
    <w:abstractNumId w:val="48"/>
  </w:num>
  <w:num w:numId="29" w16cid:durableId="1603414951">
    <w:abstractNumId w:val="46"/>
  </w:num>
  <w:num w:numId="30" w16cid:durableId="1040741857">
    <w:abstractNumId w:val="33"/>
  </w:num>
  <w:num w:numId="31" w16cid:durableId="1608848739">
    <w:abstractNumId w:val="50"/>
  </w:num>
  <w:num w:numId="32" w16cid:durableId="615453612">
    <w:abstractNumId w:val="38"/>
  </w:num>
  <w:num w:numId="33" w16cid:durableId="884369876">
    <w:abstractNumId w:val="36"/>
  </w:num>
  <w:num w:numId="34" w16cid:durableId="500854003">
    <w:abstractNumId w:val="21"/>
  </w:num>
  <w:num w:numId="35" w16cid:durableId="499004488">
    <w:abstractNumId w:val="17"/>
  </w:num>
  <w:num w:numId="36" w16cid:durableId="840437787">
    <w:abstractNumId w:val="41"/>
  </w:num>
  <w:num w:numId="37" w16cid:durableId="1025599266">
    <w:abstractNumId w:val="35"/>
  </w:num>
  <w:num w:numId="38" w16cid:durableId="502356864">
    <w:abstractNumId w:val="30"/>
  </w:num>
  <w:num w:numId="39" w16cid:durableId="1626043174">
    <w:abstractNumId w:val="43"/>
  </w:num>
  <w:num w:numId="40" w16cid:durableId="1602295352">
    <w:abstractNumId w:val="20"/>
  </w:num>
  <w:num w:numId="41" w16cid:durableId="1998027667">
    <w:abstractNumId w:val="37"/>
  </w:num>
  <w:num w:numId="42" w16cid:durableId="1651130217">
    <w:abstractNumId w:val="4"/>
  </w:num>
  <w:num w:numId="43" w16cid:durableId="155269908">
    <w:abstractNumId w:val="32"/>
  </w:num>
  <w:num w:numId="44" w16cid:durableId="1531797646">
    <w:abstractNumId w:val="23"/>
  </w:num>
  <w:num w:numId="45" w16cid:durableId="632755326">
    <w:abstractNumId w:val="52"/>
  </w:num>
  <w:num w:numId="46" w16cid:durableId="1402672794">
    <w:abstractNumId w:val="49"/>
  </w:num>
  <w:num w:numId="47" w16cid:durableId="2135170376">
    <w:abstractNumId w:val="18"/>
  </w:num>
  <w:num w:numId="48" w16cid:durableId="1570918028">
    <w:abstractNumId w:val="42"/>
  </w:num>
  <w:num w:numId="49" w16cid:durableId="1545216681">
    <w:abstractNumId w:val="8"/>
  </w:num>
  <w:num w:numId="50" w16cid:durableId="2055882310">
    <w:abstractNumId w:val="27"/>
  </w:num>
  <w:num w:numId="51" w16cid:durableId="1350334000">
    <w:abstractNumId w:val="12"/>
  </w:num>
  <w:num w:numId="52" w16cid:durableId="404955925">
    <w:abstractNumId w:val="29"/>
  </w:num>
  <w:num w:numId="53" w16cid:durableId="2336672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04E52"/>
    <w:rsid w:val="00116856"/>
    <w:rsid w:val="00124C52"/>
    <w:rsid w:val="00136CBC"/>
    <w:rsid w:val="001B1565"/>
    <w:rsid w:val="001C7B7D"/>
    <w:rsid w:val="00214463"/>
    <w:rsid w:val="002246DE"/>
    <w:rsid w:val="00227EAA"/>
    <w:rsid w:val="00264069"/>
    <w:rsid w:val="0029453C"/>
    <w:rsid w:val="002B598F"/>
    <w:rsid w:val="00313859"/>
    <w:rsid w:val="003A51DD"/>
    <w:rsid w:val="003D025F"/>
    <w:rsid w:val="0040792D"/>
    <w:rsid w:val="004365F3"/>
    <w:rsid w:val="00456A5C"/>
    <w:rsid w:val="00456FEF"/>
    <w:rsid w:val="00461B7D"/>
    <w:rsid w:val="00472E2F"/>
    <w:rsid w:val="004F2C3F"/>
    <w:rsid w:val="00526A34"/>
    <w:rsid w:val="00532560"/>
    <w:rsid w:val="00582049"/>
    <w:rsid w:val="00657808"/>
    <w:rsid w:val="00675063"/>
    <w:rsid w:val="006F1C22"/>
    <w:rsid w:val="00741247"/>
    <w:rsid w:val="007E1463"/>
    <w:rsid w:val="008057E1"/>
    <w:rsid w:val="0083238E"/>
    <w:rsid w:val="0083247E"/>
    <w:rsid w:val="008D439D"/>
    <w:rsid w:val="008E4B46"/>
    <w:rsid w:val="00964E75"/>
    <w:rsid w:val="00A25729"/>
    <w:rsid w:val="00A65993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CF56C8"/>
    <w:rsid w:val="00D1246A"/>
    <w:rsid w:val="00D139FF"/>
    <w:rsid w:val="00D15699"/>
    <w:rsid w:val="00D1600F"/>
    <w:rsid w:val="00DC29EF"/>
    <w:rsid w:val="00DD3C96"/>
    <w:rsid w:val="00DF6F94"/>
    <w:rsid w:val="00E11403"/>
    <w:rsid w:val="00E91859"/>
    <w:rsid w:val="00F56DD7"/>
    <w:rsid w:val="00F803C9"/>
    <w:rsid w:val="00FB463F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2026-03-18T10:20:00Z</dcterms:created>
  <dcterms:modified xsi:type="dcterms:W3CDTF">2026-03-18T10:20:00Z</dcterms:modified>
</cp:coreProperties>
</file>