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F36F6" w14:textId="77777777" w:rsidR="009F4C03" w:rsidRPr="009F4C03" w:rsidRDefault="009F4C03" w:rsidP="009F4C03">
      <w:pPr>
        <w:jc w:val="left"/>
      </w:pPr>
      <w:r w:rsidRPr="009F4C03">
        <w:t>В [Название районного суда]</w:t>
      </w:r>
      <w:r w:rsidRPr="009F4C03">
        <w:br/>
        <w:t>Адрес: [Почтовый адрес суда]</w:t>
      </w:r>
      <w:r w:rsidRPr="009F4C03">
        <w:br/>
      </w:r>
      <w:r w:rsidRPr="009F4C03">
        <w:br/>
      </w:r>
      <w:r w:rsidRPr="009F4C03">
        <w:rPr>
          <w:b/>
          <w:bCs/>
        </w:rPr>
        <w:t>Административный истец:</w:t>
      </w:r>
      <w:r w:rsidRPr="009F4C03">
        <w:t xml:space="preserve"> [ФИО полностью]</w:t>
      </w:r>
      <w:r w:rsidRPr="009F4C03">
        <w:br/>
        <w:t>Адрес: [Адрес регистрации]</w:t>
      </w:r>
      <w:r w:rsidRPr="009F4C03">
        <w:br/>
        <w:t>Телефон: [Ваш номер телефона]</w:t>
      </w:r>
      <w:r w:rsidRPr="009F4C03">
        <w:br/>
      </w:r>
      <w:r w:rsidRPr="009F4C03">
        <w:br/>
      </w:r>
      <w:r w:rsidRPr="009F4C03">
        <w:rPr>
          <w:b/>
          <w:bCs/>
        </w:rPr>
        <w:t>Административный ответчик:</w:t>
      </w:r>
      <w:r w:rsidRPr="009F4C03">
        <w:t xml:space="preserve"> [Наименование Администрации/Департамента]</w:t>
      </w:r>
      <w:r w:rsidRPr="009F4C03">
        <w:br/>
        <w:t>Адрес: [Юридический адрес органа]</w:t>
      </w:r>
    </w:p>
    <w:p w14:paraId="5F7C3848" w14:textId="77777777" w:rsidR="009F4C03" w:rsidRPr="009F4C03" w:rsidRDefault="009F4C03" w:rsidP="009F4C03">
      <w:pPr>
        <w:jc w:val="center"/>
        <w:rPr>
          <w:b/>
          <w:bCs/>
        </w:rPr>
      </w:pPr>
      <w:r w:rsidRPr="009F4C03">
        <w:rPr>
          <w:b/>
          <w:bCs/>
        </w:rPr>
        <w:t>АДМИНИСТРАТИВНОЕ ИСКОВОЕ ЗАЯВЛЕНИЕ</w:t>
      </w:r>
      <w:r w:rsidRPr="009F4C03">
        <w:rPr>
          <w:b/>
          <w:bCs/>
        </w:rPr>
        <w:br/>
        <w:t>об оспаривании решения об отказе в переводе помещения</w:t>
      </w:r>
    </w:p>
    <w:p w14:paraId="3B8815D9" w14:textId="77777777" w:rsidR="009F4C03" w:rsidRPr="009F4C03" w:rsidRDefault="009F4C03" w:rsidP="009F4C03">
      <w:r w:rsidRPr="009F4C03">
        <w:t>Я являюсь собственником жилого помещения, расположенного по адресу: [Указать адрес]. «__» ________ 20__ г. мною был подан пакет документов в [Наименование органа] для перевода указанного помещения в категорию нежилого фонда. К заявлению были приложены: правоустанавливающие документы, проект переустройства и протокол общего собрания собственников.</w:t>
      </w:r>
    </w:p>
    <w:p w14:paraId="6EBAEAB0" w14:textId="77777777" w:rsidR="009F4C03" w:rsidRPr="009F4C03" w:rsidRDefault="009F4C03" w:rsidP="009F4C03">
      <w:r w:rsidRPr="009F4C03">
        <w:t>Решением от «__» ________ 20__ г. № [Номер] мне было отказано в переводе со ссылкой на [Указать причину из отказа]. Считаю данный отказ незаконным, так как он нарушает требования ст. 22-24 ЖК РФ. Проект полностью соответствует СНиП и СанПиН, а техническая возможность обустройства отдельного входа подтверждена экспертным заключением.</w:t>
      </w:r>
    </w:p>
    <w:p w14:paraId="13CA5F5F" w14:textId="77777777" w:rsidR="009F4C03" w:rsidRPr="009F4C03" w:rsidRDefault="009F4C03" w:rsidP="009F4C03">
      <w:pPr>
        <w:jc w:val="center"/>
        <w:rPr>
          <w:b/>
          <w:bCs/>
        </w:rPr>
      </w:pPr>
      <w:r w:rsidRPr="009F4C03">
        <w:rPr>
          <w:b/>
          <w:bCs/>
        </w:rPr>
        <w:t>ПРОШУ:</w:t>
      </w:r>
    </w:p>
    <w:p w14:paraId="55B975AF" w14:textId="77777777" w:rsidR="009F4C03" w:rsidRPr="009F4C03" w:rsidRDefault="009F4C03" w:rsidP="009F4C03">
      <w:pPr>
        <w:numPr>
          <w:ilvl w:val="0"/>
          <w:numId w:val="71"/>
        </w:numPr>
      </w:pPr>
      <w:r w:rsidRPr="009F4C03">
        <w:t>признать незаконным решение административного ответчика об отказе в переводе жилого помещения в нежилое;</w:t>
      </w:r>
    </w:p>
    <w:p w14:paraId="46E4A0ED" w14:textId="77777777" w:rsidR="009F4C03" w:rsidRPr="009F4C03" w:rsidRDefault="009F4C03" w:rsidP="009F4C03">
      <w:pPr>
        <w:numPr>
          <w:ilvl w:val="0"/>
          <w:numId w:val="71"/>
        </w:numPr>
      </w:pPr>
      <w:r w:rsidRPr="009F4C03">
        <w:t>обязать административного ответчика устранить допущенные нарушения и принять решение о переводе помещения.</w:t>
      </w:r>
    </w:p>
    <w:p w14:paraId="4BFE8295" w14:textId="77777777" w:rsidR="009F4C03" w:rsidRPr="009F4C03" w:rsidRDefault="009F4C03" w:rsidP="009F4C03">
      <w:pPr>
        <w:rPr>
          <w:b/>
          <w:bCs/>
        </w:rPr>
      </w:pPr>
      <w:r w:rsidRPr="009F4C03">
        <w:rPr>
          <w:b/>
          <w:bCs/>
        </w:rPr>
        <w:t>Приложения:</w:t>
      </w:r>
    </w:p>
    <w:p w14:paraId="7DE469D6" w14:textId="77777777" w:rsidR="009F4C03" w:rsidRPr="009F4C03" w:rsidRDefault="009F4C03" w:rsidP="009F4C03">
      <w:pPr>
        <w:numPr>
          <w:ilvl w:val="0"/>
          <w:numId w:val="72"/>
        </w:numPr>
      </w:pPr>
      <w:r w:rsidRPr="009F4C03">
        <w:t>копия решения об отказе;</w:t>
      </w:r>
    </w:p>
    <w:p w14:paraId="3EBD4388" w14:textId="77777777" w:rsidR="009F4C03" w:rsidRPr="009F4C03" w:rsidRDefault="009F4C03" w:rsidP="009F4C03">
      <w:pPr>
        <w:numPr>
          <w:ilvl w:val="0"/>
          <w:numId w:val="72"/>
        </w:numPr>
      </w:pPr>
      <w:r w:rsidRPr="009F4C03">
        <w:t>копия проекта переустройства;</w:t>
      </w:r>
    </w:p>
    <w:p w14:paraId="7DD49DEE" w14:textId="77777777" w:rsidR="009F4C03" w:rsidRPr="009F4C03" w:rsidRDefault="009F4C03" w:rsidP="009F4C03">
      <w:pPr>
        <w:numPr>
          <w:ilvl w:val="0"/>
          <w:numId w:val="72"/>
        </w:numPr>
      </w:pPr>
      <w:r w:rsidRPr="009F4C03">
        <w:t>квитанция об уплате госпошлины;</w:t>
      </w:r>
    </w:p>
    <w:p w14:paraId="60BBB862" w14:textId="77777777" w:rsidR="009F4C03" w:rsidRPr="009F4C03" w:rsidRDefault="009F4C03" w:rsidP="009F4C03">
      <w:pPr>
        <w:numPr>
          <w:ilvl w:val="0"/>
          <w:numId w:val="72"/>
        </w:numPr>
      </w:pPr>
      <w:r w:rsidRPr="009F4C03">
        <w:t>уведомление о вручении копии иска ответчику.</w:t>
      </w:r>
    </w:p>
    <w:p w14:paraId="1C9D6A6F" w14:textId="77777777" w:rsidR="009F4C03" w:rsidRPr="009F4C03" w:rsidRDefault="009F4C03" w:rsidP="009F4C03">
      <w:pPr>
        <w:jc w:val="left"/>
      </w:pPr>
      <w:r w:rsidRPr="009F4C03">
        <w:t>«__» ________ 20__ г.</w:t>
      </w:r>
      <w:r w:rsidRPr="009F4C03">
        <w:br/>
        <w:t>________________ / [Фамилия И.О.]</w:t>
      </w:r>
    </w:p>
    <w:p w14:paraId="471C9974" w14:textId="330B4329" w:rsidR="0083247E" w:rsidRPr="009F4C03" w:rsidRDefault="0083247E" w:rsidP="009F4C03"/>
    <w:sectPr w:rsidR="0083247E" w:rsidRPr="009F4C03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50FAF" w14:textId="77777777" w:rsidR="000F7C58" w:rsidRDefault="000F7C58" w:rsidP="00AA1082">
      <w:pPr>
        <w:spacing w:after="0" w:line="240" w:lineRule="auto"/>
      </w:pPr>
      <w:r>
        <w:separator/>
      </w:r>
    </w:p>
  </w:endnote>
  <w:endnote w:type="continuationSeparator" w:id="0">
    <w:p w14:paraId="6A4C8163" w14:textId="77777777" w:rsidR="000F7C58" w:rsidRDefault="000F7C58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32B45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589FAAD1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8A0D6" w14:textId="77777777" w:rsidR="000F7C58" w:rsidRDefault="000F7C58" w:rsidP="00AA1082">
      <w:pPr>
        <w:spacing w:after="0" w:line="240" w:lineRule="auto"/>
      </w:pPr>
      <w:r>
        <w:separator/>
      </w:r>
    </w:p>
  </w:footnote>
  <w:footnote w:type="continuationSeparator" w:id="0">
    <w:p w14:paraId="01C28208" w14:textId="77777777" w:rsidR="000F7C58" w:rsidRDefault="000F7C58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19A9686F" w14:textId="77777777" w:rsidTr="004F2C3F">
      <w:tc>
        <w:tcPr>
          <w:tcW w:w="988" w:type="dxa"/>
        </w:tcPr>
        <w:p w14:paraId="455A59D8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36359FE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243C14C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C5B67C9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131818B5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7E2B"/>
    <w:multiLevelType w:val="multilevel"/>
    <w:tmpl w:val="1C42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742B3"/>
    <w:multiLevelType w:val="multilevel"/>
    <w:tmpl w:val="34CE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913B6"/>
    <w:multiLevelType w:val="multilevel"/>
    <w:tmpl w:val="A8A20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C7F44"/>
    <w:multiLevelType w:val="multilevel"/>
    <w:tmpl w:val="4276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4C13F4"/>
    <w:multiLevelType w:val="multilevel"/>
    <w:tmpl w:val="3756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BD0ECB"/>
    <w:multiLevelType w:val="multilevel"/>
    <w:tmpl w:val="5F0A9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637C34"/>
    <w:multiLevelType w:val="multilevel"/>
    <w:tmpl w:val="42C61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CD2695"/>
    <w:multiLevelType w:val="multilevel"/>
    <w:tmpl w:val="9DFE8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641118"/>
    <w:multiLevelType w:val="multilevel"/>
    <w:tmpl w:val="E73A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735286"/>
    <w:multiLevelType w:val="multilevel"/>
    <w:tmpl w:val="5916F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355B70"/>
    <w:multiLevelType w:val="multilevel"/>
    <w:tmpl w:val="30BE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016930"/>
    <w:multiLevelType w:val="multilevel"/>
    <w:tmpl w:val="5232B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6A51F0"/>
    <w:multiLevelType w:val="multilevel"/>
    <w:tmpl w:val="32FC5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8005F2"/>
    <w:multiLevelType w:val="multilevel"/>
    <w:tmpl w:val="A8A65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502E28"/>
    <w:multiLevelType w:val="multilevel"/>
    <w:tmpl w:val="C644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6C2712"/>
    <w:multiLevelType w:val="multilevel"/>
    <w:tmpl w:val="4CC0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BBF2EA7"/>
    <w:multiLevelType w:val="multilevel"/>
    <w:tmpl w:val="EBA84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E362BFD"/>
    <w:multiLevelType w:val="multilevel"/>
    <w:tmpl w:val="69A8A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4A6A75"/>
    <w:multiLevelType w:val="multilevel"/>
    <w:tmpl w:val="D6BA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0EA70D8"/>
    <w:multiLevelType w:val="multilevel"/>
    <w:tmpl w:val="A9F8F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2376228"/>
    <w:multiLevelType w:val="multilevel"/>
    <w:tmpl w:val="BED45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2F963E4"/>
    <w:multiLevelType w:val="multilevel"/>
    <w:tmpl w:val="F800D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4587498"/>
    <w:multiLevelType w:val="multilevel"/>
    <w:tmpl w:val="5F6C1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95F4FA0"/>
    <w:multiLevelType w:val="multilevel"/>
    <w:tmpl w:val="EBCE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9817F59"/>
    <w:multiLevelType w:val="multilevel"/>
    <w:tmpl w:val="7848D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D3E60B7"/>
    <w:multiLevelType w:val="multilevel"/>
    <w:tmpl w:val="1A3CD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9516A"/>
    <w:multiLevelType w:val="multilevel"/>
    <w:tmpl w:val="0CE2A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6F350EE"/>
    <w:multiLevelType w:val="multilevel"/>
    <w:tmpl w:val="2006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A173E2D"/>
    <w:multiLevelType w:val="multilevel"/>
    <w:tmpl w:val="F998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B8466BE"/>
    <w:multiLevelType w:val="multilevel"/>
    <w:tmpl w:val="83C0C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BC64D40"/>
    <w:multiLevelType w:val="multilevel"/>
    <w:tmpl w:val="CC36A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DCC0411"/>
    <w:multiLevelType w:val="multilevel"/>
    <w:tmpl w:val="77CE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F5D2206"/>
    <w:multiLevelType w:val="multilevel"/>
    <w:tmpl w:val="DF7A0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F68492B"/>
    <w:multiLevelType w:val="multilevel"/>
    <w:tmpl w:val="930CC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FB71B29"/>
    <w:multiLevelType w:val="multilevel"/>
    <w:tmpl w:val="4A089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1412C70"/>
    <w:multiLevelType w:val="multilevel"/>
    <w:tmpl w:val="FD58E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2783590"/>
    <w:multiLevelType w:val="multilevel"/>
    <w:tmpl w:val="39DAA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2D058AA"/>
    <w:multiLevelType w:val="multilevel"/>
    <w:tmpl w:val="54DC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493708B"/>
    <w:multiLevelType w:val="multilevel"/>
    <w:tmpl w:val="8612E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53969F2"/>
    <w:multiLevelType w:val="multilevel"/>
    <w:tmpl w:val="730A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7CC2BFE"/>
    <w:multiLevelType w:val="multilevel"/>
    <w:tmpl w:val="EA5ED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8E001F8"/>
    <w:multiLevelType w:val="multilevel"/>
    <w:tmpl w:val="54709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B8747E5"/>
    <w:multiLevelType w:val="multilevel"/>
    <w:tmpl w:val="CE7C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CF46B46"/>
    <w:multiLevelType w:val="multilevel"/>
    <w:tmpl w:val="4970B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2B36A09"/>
    <w:multiLevelType w:val="multilevel"/>
    <w:tmpl w:val="3EE42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3CF6EAB"/>
    <w:multiLevelType w:val="multilevel"/>
    <w:tmpl w:val="B0588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3F112D1"/>
    <w:multiLevelType w:val="multilevel"/>
    <w:tmpl w:val="426C8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4272093"/>
    <w:multiLevelType w:val="multilevel"/>
    <w:tmpl w:val="B9769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64D1E46"/>
    <w:multiLevelType w:val="multilevel"/>
    <w:tmpl w:val="4CEA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6693B4F"/>
    <w:multiLevelType w:val="multilevel"/>
    <w:tmpl w:val="2F1CA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80D3717"/>
    <w:multiLevelType w:val="multilevel"/>
    <w:tmpl w:val="456EF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8C0110E"/>
    <w:multiLevelType w:val="multilevel"/>
    <w:tmpl w:val="ED8A6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9CC1EB9"/>
    <w:multiLevelType w:val="multilevel"/>
    <w:tmpl w:val="C89A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A4A19D8"/>
    <w:multiLevelType w:val="multilevel"/>
    <w:tmpl w:val="6F58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A954440"/>
    <w:multiLevelType w:val="multilevel"/>
    <w:tmpl w:val="0BA65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B0943DA"/>
    <w:multiLevelType w:val="multilevel"/>
    <w:tmpl w:val="94F05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E227802"/>
    <w:multiLevelType w:val="multilevel"/>
    <w:tmpl w:val="69F2F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E4A1918"/>
    <w:multiLevelType w:val="multilevel"/>
    <w:tmpl w:val="AFCA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1C92CFE"/>
    <w:multiLevelType w:val="multilevel"/>
    <w:tmpl w:val="6D9ED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2AF1693"/>
    <w:multiLevelType w:val="multilevel"/>
    <w:tmpl w:val="8434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688F7893"/>
    <w:multiLevelType w:val="multilevel"/>
    <w:tmpl w:val="EF24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90076AB"/>
    <w:multiLevelType w:val="multilevel"/>
    <w:tmpl w:val="A440B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9D43994"/>
    <w:multiLevelType w:val="multilevel"/>
    <w:tmpl w:val="5114D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D3E2E64"/>
    <w:multiLevelType w:val="multilevel"/>
    <w:tmpl w:val="D3CE3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D84233B"/>
    <w:multiLevelType w:val="multilevel"/>
    <w:tmpl w:val="B2502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E824332"/>
    <w:multiLevelType w:val="multilevel"/>
    <w:tmpl w:val="32A67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5657728"/>
    <w:multiLevelType w:val="multilevel"/>
    <w:tmpl w:val="0F5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69C1E74"/>
    <w:multiLevelType w:val="multilevel"/>
    <w:tmpl w:val="025A9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AAD01BA"/>
    <w:multiLevelType w:val="multilevel"/>
    <w:tmpl w:val="F4DC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D1E3C1A"/>
    <w:multiLevelType w:val="multilevel"/>
    <w:tmpl w:val="F1D8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39"/>
  </w:num>
  <w:num w:numId="2" w16cid:durableId="1452941838">
    <w:abstractNumId w:val="26"/>
  </w:num>
  <w:num w:numId="3" w16cid:durableId="1997494090">
    <w:abstractNumId w:val="35"/>
  </w:num>
  <w:num w:numId="4" w16cid:durableId="924807300">
    <w:abstractNumId w:val="62"/>
  </w:num>
  <w:num w:numId="5" w16cid:durableId="1974753379">
    <w:abstractNumId w:val="56"/>
  </w:num>
  <w:num w:numId="6" w16cid:durableId="178541777">
    <w:abstractNumId w:val="4"/>
  </w:num>
  <w:num w:numId="7" w16cid:durableId="980504789">
    <w:abstractNumId w:val="63"/>
  </w:num>
  <w:num w:numId="8" w16cid:durableId="1169518789">
    <w:abstractNumId w:val="28"/>
  </w:num>
  <w:num w:numId="9" w16cid:durableId="568460384">
    <w:abstractNumId w:val="54"/>
  </w:num>
  <w:num w:numId="10" w16cid:durableId="2011979801">
    <w:abstractNumId w:val="14"/>
  </w:num>
  <w:num w:numId="11" w16cid:durableId="10302997">
    <w:abstractNumId w:val="69"/>
  </w:num>
  <w:num w:numId="12" w16cid:durableId="1908957897">
    <w:abstractNumId w:val="68"/>
  </w:num>
  <w:num w:numId="13" w16cid:durableId="1837332511">
    <w:abstractNumId w:val="33"/>
  </w:num>
  <w:num w:numId="14" w16cid:durableId="1827890442">
    <w:abstractNumId w:val="18"/>
  </w:num>
  <w:num w:numId="15" w16cid:durableId="123818588">
    <w:abstractNumId w:val="48"/>
  </w:num>
  <w:num w:numId="16" w16cid:durableId="1419717228">
    <w:abstractNumId w:val="55"/>
  </w:num>
  <w:num w:numId="17" w16cid:durableId="440077338">
    <w:abstractNumId w:val="51"/>
  </w:num>
  <w:num w:numId="18" w16cid:durableId="532621882">
    <w:abstractNumId w:val="3"/>
  </w:num>
  <w:num w:numId="19" w16cid:durableId="2068262979">
    <w:abstractNumId w:val="37"/>
  </w:num>
  <w:num w:numId="20" w16cid:durableId="1494490050">
    <w:abstractNumId w:val="32"/>
  </w:num>
  <w:num w:numId="21" w16cid:durableId="762069426">
    <w:abstractNumId w:val="22"/>
  </w:num>
  <w:num w:numId="22" w16cid:durableId="1753501334">
    <w:abstractNumId w:val="2"/>
  </w:num>
  <w:num w:numId="23" w16cid:durableId="1013874587">
    <w:abstractNumId w:val="65"/>
  </w:num>
  <w:num w:numId="24" w16cid:durableId="1098788575">
    <w:abstractNumId w:val="23"/>
  </w:num>
  <w:num w:numId="25" w16cid:durableId="1515221308">
    <w:abstractNumId w:val="41"/>
  </w:num>
  <w:num w:numId="26" w16cid:durableId="1520044803">
    <w:abstractNumId w:val="44"/>
  </w:num>
  <w:num w:numId="27" w16cid:durableId="657155059">
    <w:abstractNumId w:val="43"/>
  </w:num>
  <w:num w:numId="28" w16cid:durableId="1595700992">
    <w:abstractNumId w:val="29"/>
  </w:num>
  <w:num w:numId="29" w16cid:durableId="2142769156">
    <w:abstractNumId w:val="67"/>
  </w:num>
  <w:num w:numId="30" w16cid:durableId="1778135783">
    <w:abstractNumId w:val="8"/>
  </w:num>
  <w:num w:numId="31" w16cid:durableId="1546671391">
    <w:abstractNumId w:val="34"/>
  </w:num>
  <w:num w:numId="32" w16cid:durableId="1910188275">
    <w:abstractNumId w:val="59"/>
  </w:num>
  <w:num w:numId="33" w16cid:durableId="1383944597">
    <w:abstractNumId w:val="58"/>
  </w:num>
  <w:num w:numId="34" w16cid:durableId="2125692485">
    <w:abstractNumId w:val="1"/>
  </w:num>
  <w:num w:numId="35" w16cid:durableId="966081516">
    <w:abstractNumId w:val="12"/>
  </w:num>
  <w:num w:numId="36" w16cid:durableId="1462842155">
    <w:abstractNumId w:val="70"/>
  </w:num>
  <w:num w:numId="37" w16cid:durableId="666443371">
    <w:abstractNumId w:val="30"/>
  </w:num>
  <w:num w:numId="38" w16cid:durableId="1711220158">
    <w:abstractNumId w:val="27"/>
  </w:num>
  <w:num w:numId="39" w16cid:durableId="2077362426">
    <w:abstractNumId w:val="45"/>
  </w:num>
  <w:num w:numId="40" w16cid:durableId="1816145820">
    <w:abstractNumId w:val="10"/>
  </w:num>
  <w:num w:numId="41" w16cid:durableId="409428813">
    <w:abstractNumId w:val="11"/>
  </w:num>
  <w:num w:numId="42" w16cid:durableId="1656371008">
    <w:abstractNumId w:val="38"/>
  </w:num>
  <w:num w:numId="43" w16cid:durableId="562446965">
    <w:abstractNumId w:val="16"/>
  </w:num>
  <w:num w:numId="44" w16cid:durableId="410276017">
    <w:abstractNumId w:val="42"/>
  </w:num>
  <w:num w:numId="45" w16cid:durableId="1766920323">
    <w:abstractNumId w:val="25"/>
  </w:num>
  <w:num w:numId="46" w16cid:durableId="1140804984">
    <w:abstractNumId w:val="13"/>
  </w:num>
  <w:num w:numId="47" w16cid:durableId="2045016804">
    <w:abstractNumId w:val="57"/>
  </w:num>
  <w:num w:numId="48" w16cid:durableId="1360931291">
    <w:abstractNumId w:val="50"/>
  </w:num>
  <w:num w:numId="49" w16cid:durableId="1750689731">
    <w:abstractNumId w:val="46"/>
  </w:num>
  <w:num w:numId="50" w16cid:durableId="1498115648">
    <w:abstractNumId w:val="66"/>
  </w:num>
  <w:num w:numId="51" w16cid:durableId="1040519201">
    <w:abstractNumId w:val="52"/>
  </w:num>
  <w:num w:numId="52" w16cid:durableId="1634208913">
    <w:abstractNumId w:val="61"/>
  </w:num>
  <w:num w:numId="53" w16cid:durableId="164589389">
    <w:abstractNumId w:val="15"/>
  </w:num>
  <w:num w:numId="54" w16cid:durableId="1741517133">
    <w:abstractNumId w:val="20"/>
  </w:num>
  <w:num w:numId="55" w16cid:durableId="314915584">
    <w:abstractNumId w:val="5"/>
  </w:num>
  <w:num w:numId="56" w16cid:durableId="1996101002">
    <w:abstractNumId w:val="21"/>
  </w:num>
  <w:num w:numId="57" w16cid:durableId="35784543">
    <w:abstractNumId w:val="6"/>
  </w:num>
  <w:num w:numId="58" w16cid:durableId="1607230750">
    <w:abstractNumId w:val="64"/>
  </w:num>
  <w:num w:numId="59" w16cid:durableId="1076518613">
    <w:abstractNumId w:val="36"/>
  </w:num>
  <w:num w:numId="60" w16cid:durableId="863596399">
    <w:abstractNumId w:val="53"/>
  </w:num>
  <w:num w:numId="61" w16cid:durableId="643699371">
    <w:abstractNumId w:val="60"/>
  </w:num>
  <w:num w:numId="62" w16cid:durableId="1597011337">
    <w:abstractNumId w:val="49"/>
  </w:num>
  <w:num w:numId="63" w16cid:durableId="550116860">
    <w:abstractNumId w:val="19"/>
  </w:num>
  <w:num w:numId="64" w16cid:durableId="621307859">
    <w:abstractNumId w:val="71"/>
  </w:num>
  <w:num w:numId="65" w16cid:durableId="2042511594">
    <w:abstractNumId w:val="47"/>
  </w:num>
  <w:num w:numId="66" w16cid:durableId="582035615">
    <w:abstractNumId w:val="17"/>
  </w:num>
  <w:num w:numId="67" w16cid:durableId="678236941">
    <w:abstractNumId w:val="9"/>
  </w:num>
  <w:num w:numId="68" w16cid:durableId="110058513">
    <w:abstractNumId w:val="0"/>
  </w:num>
  <w:num w:numId="69" w16cid:durableId="1081298261">
    <w:abstractNumId w:val="31"/>
  </w:num>
  <w:num w:numId="70" w16cid:durableId="1151754815">
    <w:abstractNumId w:val="7"/>
  </w:num>
  <w:num w:numId="71" w16cid:durableId="1496609534">
    <w:abstractNumId w:val="24"/>
  </w:num>
  <w:num w:numId="72" w16cid:durableId="108425843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BF"/>
    <w:rsid w:val="00000CE9"/>
    <w:rsid w:val="0000246F"/>
    <w:rsid w:val="00050C30"/>
    <w:rsid w:val="000C285E"/>
    <w:rsid w:val="000D675F"/>
    <w:rsid w:val="000E186D"/>
    <w:rsid w:val="000F7C58"/>
    <w:rsid w:val="001210B2"/>
    <w:rsid w:val="00124C52"/>
    <w:rsid w:val="00136CBC"/>
    <w:rsid w:val="001A2D6A"/>
    <w:rsid w:val="001D7559"/>
    <w:rsid w:val="002246DE"/>
    <w:rsid w:val="00227EAA"/>
    <w:rsid w:val="00275BF8"/>
    <w:rsid w:val="00292BD8"/>
    <w:rsid w:val="0029453C"/>
    <w:rsid w:val="003060D5"/>
    <w:rsid w:val="00313859"/>
    <w:rsid w:val="00323303"/>
    <w:rsid w:val="003356D8"/>
    <w:rsid w:val="003D025F"/>
    <w:rsid w:val="003D4E9B"/>
    <w:rsid w:val="00456FEF"/>
    <w:rsid w:val="00461B7D"/>
    <w:rsid w:val="00472E2F"/>
    <w:rsid w:val="00483D14"/>
    <w:rsid w:val="004F2C3F"/>
    <w:rsid w:val="00537FAE"/>
    <w:rsid w:val="00561C96"/>
    <w:rsid w:val="00564D81"/>
    <w:rsid w:val="005A69B9"/>
    <w:rsid w:val="005B418A"/>
    <w:rsid w:val="005D376D"/>
    <w:rsid w:val="00657808"/>
    <w:rsid w:val="00675063"/>
    <w:rsid w:val="006805B5"/>
    <w:rsid w:val="006969E5"/>
    <w:rsid w:val="006C3C65"/>
    <w:rsid w:val="007741D3"/>
    <w:rsid w:val="007E1463"/>
    <w:rsid w:val="007E444F"/>
    <w:rsid w:val="008057E1"/>
    <w:rsid w:val="0083238E"/>
    <w:rsid w:val="0083247E"/>
    <w:rsid w:val="008742BF"/>
    <w:rsid w:val="008D439D"/>
    <w:rsid w:val="00964003"/>
    <w:rsid w:val="00986FB7"/>
    <w:rsid w:val="009961A6"/>
    <w:rsid w:val="009C7B57"/>
    <w:rsid w:val="009F4C03"/>
    <w:rsid w:val="00A0648E"/>
    <w:rsid w:val="00A50AB7"/>
    <w:rsid w:val="00A87002"/>
    <w:rsid w:val="00A95EF3"/>
    <w:rsid w:val="00A9773E"/>
    <w:rsid w:val="00AA1082"/>
    <w:rsid w:val="00B05257"/>
    <w:rsid w:val="00B10717"/>
    <w:rsid w:val="00B316A2"/>
    <w:rsid w:val="00B66532"/>
    <w:rsid w:val="00B74BEE"/>
    <w:rsid w:val="00B90F31"/>
    <w:rsid w:val="00BA6B64"/>
    <w:rsid w:val="00BB60B2"/>
    <w:rsid w:val="00BC6477"/>
    <w:rsid w:val="00BE10E3"/>
    <w:rsid w:val="00BE1BCA"/>
    <w:rsid w:val="00C669A3"/>
    <w:rsid w:val="00C945BD"/>
    <w:rsid w:val="00CA3E33"/>
    <w:rsid w:val="00D0255E"/>
    <w:rsid w:val="00D139FF"/>
    <w:rsid w:val="00D15699"/>
    <w:rsid w:val="00D17987"/>
    <w:rsid w:val="00DC29EF"/>
    <w:rsid w:val="00DF6F94"/>
    <w:rsid w:val="00E11403"/>
    <w:rsid w:val="00E20730"/>
    <w:rsid w:val="00E91859"/>
    <w:rsid w:val="00E9204A"/>
    <w:rsid w:val="00EA22EA"/>
    <w:rsid w:val="00EE5678"/>
    <w:rsid w:val="00EE59CF"/>
    <w:rsid w:val="00F31F52"/>
    <w:rsid w:val="00F56DD7"/>
    <w:rsid w:val="00F803C9"/>
    <w:rsid w:val="00F92674"/>
    <w:rsid w:val="00FC3E82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01D7"/>
  <w15:chartTrackingRefBased/>
  <w15:docId w15:val="{5AAA4B07-C573-4D41-838B-3120381D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%20V\Documents\&#1053;&#1072;&#1089;&#1090;&#1088;&#1072;&#1080;&#1074;&#1072;&#1077;&#1084;&#1099;&#1077;%20&#1096;&#1072;&#1073;&#1083;&#1086;&#1085;&#1099;%20Office\&#1064;&#1040;&#1041;&#1051;&#1054;&#1053;%20&#1070;&#1056;&#1044;&#1054;&#1050;&#1059;&#1052;&#1045;&#1053;&#1058;&#1040;%20&#1053;&#1040;%20&#1057;&#1040;&#1049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ЮРДОКУМЕНТА НА САЙТ</Template>
  <TotalTime>18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 V</dc:creator>
  <cp:keywords>Типовой шаблон (образец) документа</cp:keywords>
  <dc:description/>
  <cp:lastModifiedBy>Evgeniy Mister</cp:lastModifiedBy>
  <cp:revision>2</cp:revision>
  <dcterms:created xsi:type="dcterms:W3CDTF">2026-02-08T18:43:00Z</dcterms:created>
  <dcterms:modified xsi:type="dcterms:W3CDTF">2026-02-08T18:43:00Z</dcterms:modified>
</cp:coreProperties>
</file>