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0E171" w14:textId="77777777" w:rsidR="00E92479" w:rsidRPr="00E92479" w:rsidRDefault="00E92479" w:rsidP="00E92479">
      <w:pPr>
        <w:jc w:val="left"/>
      </w:pPr>
      <w:r w:rsidRPr="00E92479">
        <w:t>В [Наименование суда]</w:t>
      </w:r>
      <w:r w:rsidRPr="00E92479">
        <w:br/>
        <w:t>Адрес: [Адрес суда]</w:t>
      </w:r>
      <w:r w:rsidRPr="00E92479">
        <w:br/>
      </w:r>
      <w:r w:rsidRPr="00E92479">
        <w:br/>
      </w:r>
      <w:r w:rsidRPr="00E92479">
        <w:rPr>
          <w:b/>
          <w:bCs/>
        </w:rPr>
        <w:t>Истец:</w:t>
      </w:r>
      <w:r w:rsidRPr="00E92479">
        <w:t xml:space="preserve"> [ФИО полностью]</w:t>
      </w:r>
      <w:r w:rsidRPr="00E92479">
        <w:br/>
        <w:t>Адрес: [Адрес регистрации]</w:t>
      </w:r>
      <w:r w:rsidRPr="00E92479">
        <w:br/>
        <w:t>Телефон: [Ваш номер]</w:t>
      </w:r>
      <w:r w:rsidRPr="00E92479">
        <w:br/>
      </w:r>
      <w:r w:rsidRPr="00E92479">
        <w:br/>
      </w:r>
      <w:r w:rsidRPr="00E92479">
        <w:rPr>
          <w:b/>
          <w:bCs/>
        </w:rPr>
        <w:t>Ответчик:</w:t>
      </w:r>
      <w:r w:rsidRPr="00E92479">
        <w:t xml:space="preserve"> [ФИО или Название организации]</w:t>
      </w:r>
      <w:r w:rsidRPr="00E92479">
        <w:br/>
        <w:t>Адрес: [Известный адрес нахождения]</w:t>
      </w:r>
    </w:p>
    <w:p w14:paraId="14F5A477" w14:textId="77777777" w:rsidR="00E92479" w:rsidRPr="00E92479" w:rsidRDefault="00E92479" w:rsidP="00E92479">
      <w:pPr>
        <w:jc w:val="center"/>
        <w:rPr>
          <w:b/>
          <w:bCs/>
        </w:rPr>
      </w:pPr>
      <w:r w:rsidRPr="00E92479">
        <w:rPr>
          <w:b/>
          <w:bCs/>
        </w:rPr>
        <w:t>ИСКОВОЕ ЗАЯВЛЕНИЕ</w:t>
      </w:r>
      <w:r w:rsidRPr="00E92479">
        <w:rPr>
          <w:b/>
          <w:bCs/>
        </w:rPr>
        <w:br/>
        <w:t>об истребовании имущества из чужого незаконного владения</w:t>
      </w:r>
    </w:p>
    <w:p w14:paraId="2EB318D0" w14:textId="77777777" w:rsidR="00E92479" w:rsidRPr="00E92479" w:rsidRDefault="00E92479" w:rsidP="00E92479">
      <w:r w:rsidRPr="00E92479">
        <w:t>Я, [ФИО Истца], являюсь законным собственником следующего имущества: [наименование, марка, модель, серийный номер, VIN, год выпуска, иные важные характеристики], что подтверждается [указать документ: договор купли-продажи, свидетельство, паспорт транспортного средства] от «__» ________ 20__ г.</w:t>
      </w:r>
    </w:p>
    <w:p w14:paraId="27CBA427" w14:textId="77777777" w:rsidR="00E92479" w:rsidRPr="00E92479" w:rsidRDefault="00E92479" w:rsidP="00E92479">
      <w:r w:rsidRPr="00E92479">
        <w:t>В период с «__» ________ 20__ г. указанное имущество выбыло из моего владения при следующих обстоятельствах: [описать историю: передано на время, оставлено в помещении, совершена недействительная сделка]. С «__» ________ 20__ г. данное имущество находится в фактическом владении ответчика по адресу: [указать адрес].</w:t>
      </w:r>
    </w:p>
    <w:p w14:paraId="4A6535AC" w14:textId="77777777" w:rsidR="00E92479" w:rsidRPr="00E92479" w:rsidRDefault="00E92479" w:rsidP="00E92479">
      <w:r w:rsidRPr="00E92479">
        <w:t>Законных оснований для удержания моего имущества у ответчика не имеется. Договорные отношения между нами отсутствуют. Мое обращение к ответчику с требованием о добровольном возврате вещи, направленное «__» ________ 20__ г., осталось без удовлетворения.</w:t>
      </w:r>
    </w:p>
    <w:p w14:paraId="27C8E898" w14:textId="77777777" w:rsidR="00E92479" w:rsidRPr="00E92479" w:rsidRDefault="00E92479" w:rsidP="00E92479">
      <w:r w:rsidRPr="00E92479">
        <w:t>В соответствии со ст. 301 ГК РФ собственник вправе истребовать свое имущество из чужого незаконного владения. В силу положений ст. 303 ГК РФ, 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w:t>
      </w:r>
    </w:p>
    <w:p w14:paraId="618FD247" w14:textId="77777777" w:rsidR="00E92479" w:rsidRPr="00E92479" w:rsidRDefault="00E92479" w:rsidP="00E92479">
      <w:pPr>
        <w:jc w:val="center"/>
        <w:rPr>
          <w:b/>
          <w:bCs/>
        </w:rPr>
      </w:pPr>
      <w:r w:rsidRPr="00E92479">
        <w:rPr>
          <w:b/>
          <w:bCs/>
        </w:rPr>
        <w:t>ПРОШУ:</w:t>
      </w:r>
    </w:p>
    <w:p w14:paraId="6582DD6F" w14:textId="77777777" w:rsidR="00E92479" w:rsidRPr="00E92479" w:rsidRDefault="00E92479" w:rsidP="00E92479">
      <w:pPr>
        <w:numPr>
          <w:ilvl w:val="0"/>
          <w:numId w:val="5"/>
        </w:numPr>
      </w:pPr>
      <w:r w:rsidRPr="00E92479">
        <w:t>истребовать из незаконного владения [ФИО ответчика] имущество: [подробное описание имущества с идентификаторами];</w:t>
      </w:r>
    </w:p>
    <w:p w14:paraId="6875DDE3" w14:textId="77777777" w:rsidR="00E92479" w:rsidRPr="00E92479" w:rsidRDefault="00E92479" w:rsidP="00E92479">
      <w:pPr>
        <w:numPr>
          <w:ilvl w:val="0"/>
          <w:numId w:val="5"/>
        </w:numPr>
      </w:pPr>
      <w:r w:rsidRPr="00E92479">
        <w:t>обязать ответчика передать указанное имущество мне по акту приема-передачи в течение 3 (трех) дней с момента вступления решения суда в законную силу;</w:t>
      </w:r>
    </w:p>
    <w:p w14:paraId="0CCE4341" w14:textId="77777777" w:rsidR="00E92479" w:rsidRPr="00E92479" w:rsidRDefault="00E92479" w:rsidP="00E92479">
      <w:pPr>
        <w:numPr>
          <w:ilvl w:val="0"/>
          <w:numId w:val="5"/>
        </w:numPr>
      </w:pPr>
      <w:r w:rsidRPr="00E92479">
        <w:t>взыскать с ответчика расходы по уплате государственной пошлины в размере [сумма] руб.</w:t>
      </w:r>
    </w:p>
    <w:p w14:paraId="5FF6DCC5" w14:textId="77777777" w:rsidR="00E92479" w:rsidRPr="00E92479" w:rsidRDefault="00E92479" w:rsidP="00E92479">
      <w:pPr>
        <w:rPr>
          <w:b/>
          <w:bCs/>
        </w:rPr>
      </w:pPr>
      <w:r w:rsidRPr="00E92479">
        <w:rPr>
          <w:b/>
          <w:bCs/>
        </w:rPr>
        <w:t>Приложения:</w:t>
      </w:r>
    </w:p>
    <w:p w14:paraId="1C804856" w14:textId="77777777" w:rsidR="00E92479" w:rsidRPr="00E92479" w:rsidRDefault="00E92479" w:rsidP="00E92479">
      <w:pPr>
        <w:numPr>
          <w:ilvl w:val="0"/>
          <w:numId w:val="6"/>
        </w:numPr>
      </w:pPr>
      <w:r w:rsidRPr="00E92479">
        <w:t>копия искового заявления для ответчика;</w:t>
      </w:r>
    </w:p>
    <w:p w14:paraId="0063CBC2" w14:textId="77777777" w:rsidR="00E92479" w:rsidRPr="00E92479" w:rsidRDefault="00E92479" w:rsidP="00E92479">
      <w:pPr>
        <w:numPr>
          <w:ilvl w:val="0"/>
          <w:numId w:val="6"/>
        </w:numPr>
      </w:pPr>
      <w:r w:rsidRPr="00E92479">
        <w:t>документ, подтверждающий уплату государственной пошлины;</w:t>
      </w:r>
    </w:p>
    <w:p w14:paraId="0F8C9404" w14:textId="77777777" w:rsidR="00E92479" w:rsidRPr="00E92479" w:rsidRDefault="00E92479" w:rsidP="00E92479">
      <w:pPr>
        <w:numPr>
          <w:ilvl w:val="0"/>
          <w:numId w:val="6"/>
        </w:numPr>
      </w:pPr>
      <w:r w:rsidRPr="00E92479">
        <w:t>копия документа, подтверждающего право собственности (договор, чек, паспорт ТС);</w:t>
      </w:r>
    </w:p>
    <w:p w14:paraId="1F171C52" w14:textId="77777777" w:rsidR="00E92479" w:rsidRPr="00E92479" w:rsidRDefault="00E92479" w:rsidP="00E92479">
      <w:pPr>
        <w:numPr>
          <w:ilvl w:val="0"/>
          <w:numId w:val="6"/>
        </w:numPr>
      </w:pPr>
      <w:r w:rsidRPr="00E92479">
        <w:lastRenderedPageBreak/>
        <w:t>копия требования (претензии) о возврате имущества от «__» ________ 20__ г.;</w:t>
      </w:r>
    </w:p>
    <w:p w14:paraId="54A646D8" w14:textId="77777777" w:rsidR="00E92479" w:rsidRPr="00E92479" w:rsidRDefault="00E92479" w:rsidP="00E92479">
      <w:pPr>
        <w:numPr>
          <w:ilvl w:val="0"/>
          <w:numId w:val="6"/>
        </w:numPr>
      </w:pPr>
      <w:r w:rsidRPr="00E92479">
        <w:t>доказательства нахождения имущества у ответчика (фото, акты, протоколы, переписка);</w:t>
      </w:r>
    </w:p>
    <w:p w14:paraId="09F89C59" w14:textId="77777777" w:rsidR="00E92479" w:rsidRPr="00E92479" w:rsidRDefault="00E92479" w:rsidP="00E92479">
      <w:pPr>
        <w:numPr>
          <w:ilvl w:val="0"/>
          <w:numId w:val="6"/>
        </w:numPr>
      </w:pPr>
      <w:r w:rsidRPr="00E92479">
        <w:t>расчет взыскиваемых сумм.</w:t>
      </w:r>
    </w:p>
    <w:p w14:paraId="2192A793" w14:textId="77777777" w:rsidR="00E92479" w:rsidRPr="00E92479" w:rsidRDefault="00E92479" w:rsidP="00E92479">
      <w:pPr>
        <w:jc w:val="left"/>
      </w:pPr>
      <w:r w:rsidRPr="00E92479">
        <w:t>«__» ________ 20__ г.</w:t>
      </w:r>
      <w:r w:rsidRPr="00E92479">
        <w:br/>
        <w:t>________________ / [Фамилия И.О.]</w:t>
      </w:r>
    </w:p>
    <w:p w14:paraId="47CE588E" w14:textId="77777777" w:rsidR="0083247E" w:rsidRPr="00E92479" w:rsidRDefault="0083247E" w:rsidP="00E92479"/>
    <w:sectPr w:rsidR="0083247E" w:rsidRPr="00E92479"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DE3C" w14:textId="77777777" w:rsidR="0089354F" w:rsidRDefault="0089354F" w:rsidP="00AA1082">
      <w:pPr>
        <w:spacing w:after="0" w:line="240" w:lineRule="auto"/>
      </w:pPr>
      <w:r>
        <w:separator/>
      </w:r>
    </w:p>
  </w:endnote>
  <w:endnote w:type="continuationSeparator" w:id="0">
    <w:p w14:paraId="0050CB20" w14:textId="77777777" w:rsidR="0089354F" w:rsidRDefault="0089354F"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DB98" w14:textId="77777777" w:rsidR="0089354F" w:rsidRDefault="0089354F" w:rsidP="00AA1082">
      <w:pPr>
        <w:spacing w:after="0" w:line="240" w:lineRule="auto"/>
      </w:pPr>
      <w:r>
        <w:separator/>
      </w:r>
    </w:p>
  </w:footnote>
  <w:footnote w:type="continuationSeparator" w:id="0">
    <w:p w14:paraId="44FF1A87" w14:textId="77777777" w:rsidR="0089354F" w:rsidRDefault="0089354F"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83138">
    <w:abstractNumId w:val="4"/>
  </w:num>
  <w:num w:numId="2" w16cid:durableId="1452941838">
    <w:abstractNumId w:val="2"/>
  </w:num>
  <w:num w:numId="3" w16cid:durableId="181556966">
    <w:abstractNumId w:val="3"/>
  </w:num>
  <w:num w:numId="4" w16cid:durableId="1340887968">
    <w:abstractNumId w:val="0"/>
  </w:num>
  <w:num w:numId="5" w16cid:durableId="228000990">
    <w:abstractNumId w:val="1"/>
  </w:num>
  <w:num w:numId="6" w16cid:durableId="1255434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50C30"/>
    <w:rsid w:val="000C285E"/>
    <w:rsid w:val="000D675F"/>
    <w:rsid w:val="000E186D"/>
    <w:rsid w:val="00124C52"/>
    <w:rsid w:val="00136CBC"/>
    <w:rsid w:val="002246DE"/>
    <w:rsid w:val="00227EAA"/>
    <w:rsid w:val="002656CF"/>
    <w:rsid w:val="002774AB"/>
    <w:rsid w:val="0029453C"/>
    <w:rsid w:val="00313859"/>
    <w:rsid w:val="003D025F"/>
    <w:rsid w:val="00456FEF"/>
    <w:rsid w:val="00461B7D"/>
    <w:rsid w:val="00472E2F"/>
    <w:rsid w:val="004F2C3F"/>
    <w:rsid w:val="00657808"/>
    <w:rsid w:val="00675063"/>
    <w:rsid w:val="007E1463"/>
    <w:rsid w:val="008057E1"/>
    <w:rsid w:val="0083238E"/>
    <w:rsid w:val="0083247E"/>
    <w:rsid w:val="0089354F"/>
    <w:rsid w:val="008D439D"/>
    <w:rsid w:val="00A93DA0"/>
    <w:rsid w:val="00A95EF3"/>
    <w:rsid w:val="00A9773E"/>
    <w:rsid w:val="00AA1082"/>
    <w:rsid w:val="00B10717"/>
    <w:rsid w:val="00B66532"/>
    <w:rsid w:val="00B90F31"/>
    <w:rsid w:val="00BE1BCA"/>
    <w:rsid w:val="00C65A25"/>
    <w:rsid w:val="00C669A3"/>
    <w:rsid w:val="00CA3E33"/>
    <w:rsid w:val="00D139FF"/>
    <w:rsid w:val="00D15699"/>
    <w:rsid w:val="00DC29EF"/>
    <w:rsid w:val="00DF6F94"/>
    <w:rsid w:val="00E11403"/>
    <w:rsid w:val="00E91859"/>
    <w:rsid w:val="00E92479"/>
    <w:rsid w:val="00F56DD7"/>
    <w:rsid w:val="00F803C9"/>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3</TotalTime>
  <Pages>2</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2026-03-19T06:45:00Z</dcterms:created>
  <dcterms:modified xsi:type="dcterms:W3CDTF">2026-03-19T06:45:00Z</dcterms:modified>
</cp:coreProperties>
</file>