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1D77" w14:textId="77777777" w:rsidR="008F11AD" w:rsidRPr="008F11AD" w:rsidRDefault="008F11AD" w:rsidP="008F11AD">
      <w:pPr>
        <w:jc w:val="left"/>
      </w:pPr>
      <w:r w:rsidRPr="008F11AD">
        <w:t>В [Наименование районного суда]</w:t>
      </w:r>
      <w:r w:rsidRPr="008F11AD">
        <w:br/>
        <w:t>Адрес: [Индекс, город, улица, дом]</w:t>
      </w:r>
      <w:r w:rsidRPr="008F11AD">
        <w:br/>
      </w:r>
      <w:r w:rsidRPr="008F11AD">
        <w:br/>
      </w:r>
      <w:r w:rsidRPr="008F11AD">
        <w:rPr>
          <w:b/>
          <w:bCs/>
        </w:rPr>
        <w:t>Истец:</w:t>
      </w:r>
      <w:r w:rsidRPr="008F11AD">
        <w:t xml:space="preserve"> [ФИО полностью]</w:t>
      </w:r>
      <w:r w:rsidRPr="008F11AD">
        <w:br/>
        <w:t>Адрес: [Ваш адрес регистрации]</w:t>
      </w:r>
      <w:r w:rsidRPr="008F11AD">
        <w:br/>
        <w:t>Телефон: [Ваш номер телефона]</w:t>
      </w:r>
      <w:r w:rsidRPr="008F11AD">
        <w:br/>
      </w:r>
      <w:r w:rsidRPr="008F11AD">
        <w:br/>
      </w:r>
      <w:r w:rsidRPr="008F11AD">
        <w:rPr>
          <w:b/>
          <w:bCs/>
        </w:rPr>
        <w:t>Ответчик:</w:t>
      </w:r>
      <w:r w:rsidRPr="008F11AD">
        <w:t xml:space="preserve"> [ФИО распространителя или название СМИ]</w:t>
      </w:r>
      <w:r w:rsidRPr="008F11AD">
        <w:br/>
        <w:t>Адрес: [Адрес ответчика]</w:t>
      </w:r>
      <w:r w:rsidRPr="008F11AD">
        <w:br/>
      </w:r>
      <w:r w:rsidRPr="008F11AD">
        <w:rPr>
          <w:b/>
          <w:bCs/>
        </w:rPr>
        <w:t>Цена иска:</w:t>
      </w:r>
      <w:r w:rsidRPr="008F11AD">
        <w:t xml:space="preserve"> [Сумма компенсации морального вреда] руб.</w:t>
      </w:r>
    </w:p>
    <w:p w14:paraId="7F670B69" w14:textId="77777777" w:rsidR="008F11AD" w:rsidRPr="008F11AD" w:rsidRDefault="008F11AD" w:rsidP="008F11AD">
      <w:pPr>
        <w:rPr>
          <w:b/>
          <w:bCs/>
        </w:rPr>
      </w:pPr>
      <w:r w:rsidRPr="008F11AD">
        <w:rPr>
          <w:b/>
          <w:bCs/>
        </w:rPr>
        <w:t>Исковое заявление о защите чести, достоинства и компенсации морального вреда</w:t>
      </w:r>
    </w:p>
    <w:p w14:paraId="2F2DA94B" w14:textId="77777777" w:rsidR="008F11AD" w:rsidRPr="008F11AD" w:rsidRDefault="008F11AD" w:rsidP="008F11AD">
      <w:r w:rsidRPr="008F11AD">
        <w:t>«__» ________ 20__ г. Ответчиком были распространены сведения, порочащие мои честь и достоинство. Распространение произошло путем [указать способ: публикация статьи в газете, пост в социальной сети, выступление на собрании и т.д.].</w:t>
      </w:r>
    </w:p>
    <w:p w14:paraId="05C461B7" w14:textId="77777777" w:rsidR="008F11AD" w:rsidRPr="008F11AD" w:rsidRDefault="008F11AD" w:rsidP="008F11AD">
      <w:r w:rsidRPr="008F11AD">
        <w:t>В частности, Ответчик указал следующее: [привести точные цитаты из текста или речи]. Данная информация не соответствует действительности, так как [кратко пояснить, почему сведения ложные, например: я никогда не привлекался к ответственности, о которой заявляет Ответчик].</w:t>
      </w:r>
    </w:p>
    <w:p w14:paraId="59E5572F" w14:textId="77777777" w:rsidR="008F11AD" w:rsidRPr="008F11AD" w:rsidRDefault="008F11AD" w:rsidP="008F11AD">
      <w:r w:rsidRPr="008F11AD">
        <w:t>Указанные сведения являются порочащими, поскольку они содержат утверждение о нарушении мною действующего законодательства и совершении нечестного поступка, что подрывает мою репутацию в глазах общественности и коллег. В соответствии со ст. 152 ГК РФ гражданин вправе требовать по суду опровержения порочащих его честь, достоинство или деловую репутацию сведений, если распространивший такие сведения не докажет, что они соответствуют действительности.</w:t>
      </w:r>
    </w:p>
    <w:p w14:paraId="4E4E9EA2" w14:textId="77777777" w:rsidR="008F11AD" w:rsidRPr="008F11AD" w:rsidRDefault="008F11AD" w:rsidP="008F11AD">
      <w:r w:rsidRPr="008F11AD">
        <w:t>Факт распространения подтверждается [указать доказательства: скриншоты, заверенные нотариусом, свидетельские показания, аудиозаписи]. Из-за действий Ответчика я испытал глубокие нравственные страдания, выразившиеся в [описать: бессонница, стресс, ухудшение отношений с близкими], в связи с чем на основании ст. 151 ГК РФ имею право на компенсацию морального вреда.</w:t>
      </w:r>
    </w:p>
    <w:p w14:paraId="392890A8" w14:textId="77777777" w:rsidR="008F11AD" w:rsidRPr="008F11AD" w:rsidRDefault="008F11AD" w:rsidP="008F11AD">
      <w:pPr>
        <w:rPr>
          <w:b/>
          <w:bCs/>
        </w:rPr>
      </w:pPr>
      <w:r w:rsidRPr="008F11AD">
        <w:rPr>
          <w:b/>
          <w:bCs/>
        </w:rPr>
        <w:t>ПРОШУ:</w:t>
      </w:r>
    </w:p>
    <w:p w14:paraId="644254C5" w14:textId="77777777" w:rsidR="008F11AD" w:rsidRPr="008F11AD" w:rsidRDefault="008F11AD" w:rsidP="008F11AD">
      <w:pPr>
        <w:numPr>
          <w:ilvl w:val="0"/>
          <w:numId w:val="17"/>
        </w:numPr>
      </w:pPr>
      <w:r w:rsidRPr="008F11AD">
        <w:t>признать сведения, распространенные [ФИО ответчика] «__» ________ 20__ г. в [указать источник], не соответствующими действительности и порочащими мои честь и достоинство;</w:t>
      </w:r>
    </w:p>
    <w:p w14:paraId="5FBAFE4E" w14:textId="77777777" w:rsidR="008F11AD" w:rsidRPr="008F11AD" w:rsidRDefault="008F11AD" w:rsidP="008F11AD">
      <w:pPr>
        <w:numPr>
          <w:ilvl w:val="0"/>
          <w:numId w:val="17"/>
        </w:numPr>
      </w:pPr>
      <w:r w:rsidRPr="008F11AD">
        <w:t>обязать Ответчика опровергнуть указанные сведения тем же способом, которым они были распространены, в течение [количество] дней с момента вступления решения суда в законную силу;</w:t>
      </w:r>
    </w:p>
    <w:p w14:paraId="23BAD007" w14:textId="77777777" w:rsidR="008F11AD" w:rsidRPr="008F11AD" w:rsidRDefault="008F11AD" w:rsidP="008F11AD">
      <w:pPr>
        <w:numPr>
          <w:ilvl w:val="0"/>
          <w:numId w:val="17"/>
        </w:numPr>
      </w:pPr>
      <w:r w:rsidRPr="008F11AD">
        <w:t>взыскать с Ответчика в мою пользу компенсацию морального вреда в размере [сумма] рублей;</w:t>
      </w:r>
    </w:p>
    <w:p w14:paraId="50CB6047" w14:textId="77777777" w:rsidR="008F11AD" w:rsidRPr="008F11AD" w:rsidRDefault="008F11AD" w:rsidP="008F11AD">
      <w:pPr>
        <w:numPr>
          <w:ilvl w:val="0"/>
          <w:numId w:val="17"/>
        </w:numPr>
      </w:pPr>
      <w:r w:rsidRPr="008F11AD">
        <w:t>взыскать с Ответчика расходы по оплате государственной пошлины и нотариальному заверению доказательств.</w:t>
      </w:r>
    </w:p>
    <w:p w14:paraId="2539656D" w14:textId="77777777" w:rsidR="008F11AD" w:rsidRPr="008F11AD" w:rsidRDefault="008F11AD" w:rsidP="008F11AD">
      <w:pPr>
        <w:rPr>
          <w:b/>
          <w:bCs/>
        </w:rPr>
      </w:pPr>
      <w:r w:rsidRPr="008F11AD">
        <w:rPr>
          <w:b/>
          <w:bCs/>
        </w:rPr>
        <w:lastRenderedPageBreak/>
        <w:t>Приложения:</w:t>
      </w:r>
    </w:p>
    <w:p w14:paraId="25F4D413" w14:textId="77777777" w:rsidR="008F11AD" w:rsidRPr="008F11AD" w:rsidRDefault="008F11AD" w:rsidP="008F11AD">
      <w:pPr>
        <w:numPr>
          <w:ilvl w:val="0"/>
          <w:numId w:val="18"/>
        </w:numPr>
      </w:pPr>
      <w:r w:rsidRPr="008F11AD">
        <w:t>копия искового заявления для ответчика;</w:t>
      </w:r>
    </w:p>
    <w:p w14:paraId="3C78AFB3" w14:textId="77777777" w:rsidR="008F11AD" w:rsidRPr="008F11AD" w:rsidRDefault="008F11AD" w:rsidP="008F11AD">
      <w:pPr>
        <w:numPr>
          <w:ilvl w:val="0"/>
          <w:numId w:val="18"/>
        </w:numPr>
      </w:pPr>
      <w:r w:rsidRPr="008F11AD">
        <w:t>квитанция об оплате государственной пошлины;</w:t>
      </w:r>
    </w:p>
    <w:p w14:paraId="7CF934D9" w14:textId="77777777" w:rsidR="008F11AD" w:rsidRPr="008F11AD" w:rsidRDefault="008F11AD" w:rsidP="008F11AD">
      <w:pPr>
        <w:numPr>
          <w:ilvl w:val="0"/>
          <w:numId w:val="18"/>
        </w:numPr>
      </w:pPr>
      <w:r w:rsidRPr="008F11AD">
        <w:t>нотариальный протокол осмотра интернет-страницы (или иной документ);</w:t>
      </w:r>
    </w:p>
    <w:p w14:paraId="7F6D6C54" w14:textId="77777777" w:rsidR="008F11AD" w:rsidRPr="008F11AD" w:rsidRDefault="008F11AD" w:rsidP="008F11AD">
      <w:pPr>
        <w:numPr>
          <w:ilvl w:val="0"/>
          <w:numId w:val="18"/>
        </w:numPr>
      </w:pPr>
      <w:r w:rsidRPr="008F11AD">
        <w:t>копия публикации или распечатка текста;</w:t>
      </w:r>
    </w:p>
    <w:p w14:paraId="23E1CA54" w14:textId="77777777" w:rsidR="008F11AD" w:rsidRPr="008F11AD" w:rsidRDefault="008F11AD" w:rsidP="008F11AD">
      <w:pPr>
        <w:numPr>
          <w:ilvl w:val="0"/>
          <w:numId w:val="18"/>
        </w:numPr>
      </w:pPr>
      <w:r w:rsidRPr="008F11AD">
        <w:t>доказательства, подтверждающие ложность сведений;</w:t>
      </w:r>
    </w:p>
    <w:p w14:paraId="281BBD14" w14:textId="77777777" w:rsidR="008F11AD" w:rsidRPr="008F11AD" w:rsidRDefault="008F11AD" w:rsidP="008F11AD">
      <w:pPr>
        <w:numPr>
          <w:ilvl w:val="0"/>
          <w:numId w:val="18"/>
        </w:numPr>
      </w:pPr>
      <w:r w:rsidRPr="008F11AD">
        <w:t>документы, подтверждающие несение нравственных страданий.</w:t>
      </w:r>
    </w:p>
    <w:p w14:paraId="4B316375" w14:textId="77777777" w:rsidR="008F11AD" w:rsidRPr="008F11AD" w:rsidRDefault="008F11AD" w:rsidP="008F11AD">
      <w:pPr>
        <w:jc w:val="left"/>
      </w:pPr>
      <w:r w:rsidRPr="008F11AD">
        <w:t>«__» ________ 20__ г.</w:t>
      </w:r>
      <w:r w:rsidRPr="008F11AD">
        <w:br/>
        <w:t>________________ / [Фамилия И.О.]</w:t>
      </w:r>
    </w:p>
    <w:p w14:paraId="47CE588E" w14:textId="77777777" w:rsidR="0083247E" w:rsidRPr="008F11AD" w:rsidRDefault="0083247E" w:rsidP="008F11AD"/>
    <w:sectPr w:rsidR="0083247E" w:rsidRPr="008F11A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CAED" w14:textId="77777777" w:rsidR="00EB20BD" w:rsidRDefault="00EB20BD" w:rsidP="00AA1082">
      <w:pPr>
        <w:spacing w:after="0" w:line="240" w:lineRule="auto"/>
      </w:pPr>
      <w:r>
        <w:separator/>
      </w:r>
    </w:p>
  </w:endnote>
  <w:endnote w:type="continuationSeparator" w:id="0">
    <w:p w14:paraId="3D1229CA" w14:textId="77777777" w:rsidR="00EB20BD" w:rsidRDefault="00EB20B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EE7A" w14:textId="77777777" w:rsidR="00EB20BD" w:rsidRDefault="00EB20BD" w:rsidP="00AA1082">
      <w:pPr>
        <w:spacing w:after="0" w:line="240" w:lineRule="auto"/>
      </w:pPr>
      <w:r>
        <w:separator/>
      </w:r>
    </w:p>
  </w:footnote>
  <w:footnote w:type="continuationSeparator" w:id="0">
    <w:p w14:paraId="2111CE20" w14:textId="77777777" w:rsidR="00EB20BD" w:rsidRDefault="00EB20B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0"/>
  </w:num>
  <w:num w:numId="2" w16cid:durableId="1452941838">
    <w:abstractNumId w:val="6"/>
  </w:num>
  <w:num w:numId="3" w16cid:durableId="181556966">
    <w:abstractNumId w:val="8"/>
  </w:num>
  <w:num w:numId="4" w16cid:durableId="1340887968">
    <w:abstractNumId w:val="0"/>
  </w:num>
  <w:num w:numId="5" w16cid:durableId="228000990">
    <w:abstractNumId w:val="4"/>
  </w:num>
  <w:num w:numId="6" w16cid:durableId="1255434315">
    <w:abstractNumId w:val="12"/>
  </w:num>
  <w:num w:numId="7" w16cid:durableId="172035712">
    <w:abstractNumId w:val="2"/>
  </w:num>
  <w:num w:numId="8" w16cid:durableId="1049846074">
    <w:abstractNumId w:val="17"/>
  </w:num>
  <w:num w:numId="9" w16cid:durableId="608271419">
    <w:abstractNumId w:val="11"/>
  </w:num>
  <w:num w:numId="10" w16cid:durableId="886382425">
    <w:abstractNumId w:val="5"/>
  </w:num>
  <w:num w:numId="11" w16cid:durableId="1389455497">
    <w:abstractNumId w:val="7"/>
  </w:num>
  <w:num w:numId="12" w16cid:durableId="1244143193">
    <w:abstractNumId w:val="3"/>
  </w:num>
  <w:num w:numId="13" w16cid:durableId="1301885774">
    <w:abstractNumId w:val="14"/>
  </w:num>
  <w:num w:numId="14" w16cid:durableId="1170372778">
    <w:abstractNumId w:val="1"/>
  </w:num>
  <w:num w:numId="15" w16cid:durableId="1933466155">
    <w:abstractNumId w:val="15"/>
  </w:num>
  <w:num w:numId="16" w16cid:durableId="1095052088">
    <w:abstractNumId w:val="13"/>
  </w:num>
  <w:num w:numId="17" w16cid:durableId="928543777">
    <w:abstractNumId w:val="9"/>
  </w:num>
  <w:num w:numId="18" w16cid:durableId="4522893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2E29FB"/>
    <w:rsid w:val="00313859"/>
    <w:rsid w:val="003D025F"/>
    <w:rsid w:val="00456FEF"/>
    <w:rsid w:val="00461B7D"/>
    <w:rsid w:val="00472E2F"/>
    <w:rsid w:val="004F2C3F"/>
    <w:rsid w:val="005F732D"/>
    <w:rsid w:val="00657808"/>
    <w:rsid w:val="00675063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E92479"/>
    <w:rsid w:val="00EB20BD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2026-03-19T07:00:00Z</dcterms:created>
  <dcterms:modified xsi:type="dcterms:W3CDTF">2026-03-19T07:00:00Z</dcterms:modified>
</cp:coreProperties>
</file>