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B0B5" w14:textId="77777777" w:rsidR="007E0E3F" w:rsidRPr="007E0E3F" w:rsidRDefault="007E0E3F" w:rsidP="007E0E3F">
      <w:pPr>
        <w:jc w:val="left"/>
      </w:pPr>
      <w:r w:rsidRPr="007E0E3F">
        <w:t>В Арбитражный суд [Название региона]</w:t>
      </w:r>
      <w:r w:rsidRPr="007E0E3F">
        <w:br/>
        <w:t>Адрес: [Адрес суда]</w:t>
      </w:r>
    </w:p>
    <w:p w14:paraId="7279E77E" w14:textId="77777777" w:rsidR="007E0E3F" w:rsidRPr="007E0E3F" w:rsidRDefault="007E0E3F" w:rsidP="007E0E3F">
      <w:pPr>
        <w:jc w:val="left"/>
      </w:pPr>
      <w:r w:rsidRPr="007E0E3F">
        <w:rPr>
          <w:b/>
          <w:bCs/>
        </w:rPr>
        <w:t>Истец:</w:t>
      </w:r>
      <w:r w:rsidRPr="007E0E3F">
        <w:t xml:space="preserve"> [Наименование вашей организации/ИП]</w:t>
      </w:r>
      <w:r w:rsidRPr="007E0E3F">
        <w:br/>
        <w:t>Адрес: [Юридический адрес]</w:t>
      </w:r>
      <w:r w:rsidRPr="007E0E3F">
        <w:br/>
        <w:t>ИНН: [Ваш ИНН]</w:t>
      </w:r>
      <w:r w:rsidRPr="007E0E3F">
        <w:br/>
        <w:t>Телефон: [Ваш телефон]</w:t>
      </w:r>
    </w:p>
    <w:p w14:paraId="49B2C183" w14:textId="77777777" w:rsidR="007E0E3F" w:rsidRPr="007E0E3F" w:rsidRDefault="007E0E3F" w:rsidP="007E0E3F">
      <w:pPr>
        <w:jc w:val="left"/>
      </w:pPr>
      <w:r w:rsidRPr="007E0E3F">
        <w:rPr>
          <w:b/>
          <w:bCs/>
        </w:rPr>
        <w:t>Ответчик:</w:t>
      </w:r>
      <w:r w:rsidRPr="007E0E3F">
        <w:t xml:space="preserve"> [Наименование лизинговой компании]</w:t>
      </w:r>
      <w:r w:rsidRPr="007E0E3F">
        <w:br/>
        <w:t>Адрес: [Адрес компании]</w:t>
      </w:r>
      <w:r w:rsidRPr="007E0E3F">
        <w:br/>
        <w:t>ИНН: [ИНН компании]</w:t>
      </w:r>
    </w:p>
    <w:p w14:paraId="69B6986D" w14:textId="77777777" w:rsidR="007E0E3F" w:rsidRPr="007E0E3F" w:rsidRDefault="007E0E3F" w:rsidP="007E0E3F">
      <w:pPr>
        <w:jc w:val="left"/>
      </w:pPr>
      <w:r w:rsidRPr="007E0E3F">
        <w:t>Цена иска: [Сумма] руб.</w:t>
      </w:r>
    </w:p>
    <w:p w14:paraId="1D0285A3" w14:textId="77777777" w:rsidR="007E0E3F" w:rsidRPr="007E0E3F" w:rsidRDefault="007E0E3F" w:rsidP="007E0E3F">
      <w:pPr>
        <w:jc w:val="left"/>
        <w:rPr>
          <w:b/>
          <w:bCs/>
        </w:rPr>
      </w:pPr>
      <w:r w:rsidRPr="007E0E3F">
        <w:rPr>
          <w:b/>
          <w:bCs/>
        </w:rPr>
        <w:t>ИСКОВОЕ ЗАЯВЛЕНИЕ</w:t>
      </w:r>
      <w:r w:rsidRPr="007E0E3F">
        <w:rPr>
          <w:b/>
          <w:bCs/>
        </w:rPr>
        <w:br/>
        <w:t>о взыскании неосновательного обогащения (сальдо встречных обязательств по договору лизинга)</w:t>
      </w:r>
    </w:p>
    <w:p w14:paraId="04CD713F" w14:textId="77777777" w:rsidR="007E0E3F" w:rsidRPr="007E0E3F" w:rsidRDefault="007E0E3F" w:rsidP="007E0E3F">
      <w:r w:rsidRPr="007E0E3F">
        <w:t>«__» ________ 20__ г. между Истцом (лизингополучатель) и Ответчиком (лизингодатель) был заключен договор лизинга № [Номер договора] (далее - Договор). В соответствии с условиями Договора Ответчик приобрел и передал Истцу во владение и пользование предмет лизинга: [Наименование, марка, модель, VIN-номер техники].</w:t>
      </w:r>
    </w:p>
    <w:p w14:paraId="587E25BF" w14:textId="77777777" w:rsidR="007E0E3F" w:rsidRPr="007E0E3F" w:rsidRDefault="007E0E3F" w:rsidP="007E0E3F">
      <w:r w:rsidRPr="007E0E3F">
        <w:t>Общая сумма лизинговых платежей по Договору составляла [Сумма] руб. Истец в период действия Договора надлежащим образом исполнял свои обязательства, выплатив в общей сложности [Сумма фактически оплаченная] руб., что подтверждается платежными поручениями.</w:t>
      </w:r>
    </w:p>
    <w:p w14:paraId="7A7B0280" w14:textId="77777777" w:rsidR="007E0E3F" w:rsidRPr="007E0E3F" w:rsidRDefault="007E0E3F" w:rsidP="007E0E3F">
      <w:r w:rsidRPr="007E0E3F">
        <w:t>В связи с [указать причину, например: допущенной просрочкой оплаты], Ответчик в одностороннем порядке отказался от исполнения Договора, направив уведомление № [Номер] от «__» ________ 20__ г. Предмет лизинга был возвращен Ответчику по акту приема-передачи от «__» ________ 20__ г. в исправном состоянии.</w:t>
      </w:r>
    </w:p>
    <w:p w14:paraId="5C1BDAD7" w14:textId="77777777" w:rsidR="007E0E3F" w:rsidRPr="007E0E3F" w:rsidRDefault="007E0E3F" w:rsidP="007E0E3F">
      <w:r w:rsidRPr="007E0E3F">
        <w:t>Согласно позиции, изложенной в Постановлении Пленума ВАС РФ №17, расторжение договора лизинга порождает необходимость соотнесения взаимных предоставлений сторон, совершенных до момента расторжения (сальдо встречных обязательств). Итоговая сумма определяется путем вычитания из суммы предоставления лизингодателя суммы предоставления лизингополучателя.</w:t>
      </w:r>
    </w:p>
    <w:p w14:paraId="33A74B24" w14:textId="77777777" w:rsidR="007E0E3F" w:rsidRPr="007E0E3F" w:rsidRDefault="007E0E3F" w:rsidP="007E0E3F">
      <w:r w:rsidRPr="007E0E3F">
        <w:t>На основании представленного Истцом расчета, предоставление лизингодателя составляет [Сумма затрат лизингодателя + проценты] руб. В то же время предоставление лизингополучателя, состоящее из суммы уплаченных платежей и рыночной стоимости возвращенного имущества, составляет [Сумма] руб. Согласно отчету независимого оценщика № [Номер], рыночная стоимость предмета лизинга на дату возврата составила [Сумма] руб.</w:t>
      </w:r>
    </w:p>
    <w:p w14:paraId="33FA602C" w14:textId="77777777" w:rsidR="007E0E3F" w:rsidRDefault="007E0E3F" w:rsidP="007E0E3F">
      <w:r w:rsidRPr="007E0E3F">
        <w:t>Таким образом, на стороне Ответчика возникло неосновательное обогащение в размере [Разница] руб., которое подлежит возврату Истцу в силу статьи 1102 ГК РФ. Претензия Истца от «__» ________ 20__ г. с требованием о выплате указанной суммы оставлена Ответчиком без удовлетворения.</w:t>
      </w:r>
    </w:p>
    <w:p w14:paraId="1BD8E446" w14:textId="77777777" w:rsidR="007E0E3F" w:rsidRPr="007E0E3F" w:rsidRDefault="007E0E3F" w:rsidP="007E0E3F"/>
    <w:p w14:paraId="27484563" w14:textId="77777777" w:rsidR="007E0E3F" w:rsidRPr="007E0E3F" w:rsidRDefault="007E0E3F" w:rsidP="007E0E3F">
      <w:pPr>
        <w:jc w:val="center"/>
        <w:rPr>
          <w:b/>
          <w:bCs/>
        </w:rPr>
      </w:pPr>
      <w:r w:rsidRPr="007E0E3F">
        <w:rPr>
          <w:b/>
          <w:bCs/>
        </w:rPr>
        <w:lastRenderedPageBreak/>
        <w:t>ПРОШУ:</w:t>
      </w:r>
    </w:p>
    <w:p w14:paraId="1A9AB2CB" w14:textId="77777777" w:rsidR="007E0E3F" w:rsidRPr="007E0E3F" w:rsidRDefault="007E0E3F" w:rsidP="007E0E3F">
      <w:pPr>
        <w:numPr>
          <w:ilvl w:val="0"/>
          <w:numId w:val="135"/>
        </w:numPr>
      </w:pPr>
      <w:r w:rsidRPr="007E0E3F">
        <w:t>взыскать с [Наименование Ответчика] в пользу [Наименование Истца] сумму неосновательного обогащения в размере [Сумма] руб.;</w:t>
      </w:r>
    </w:p>
    <w:p w14:paraId="3BC9E8B1" w14:textId="77777777" w:rsidR="007E0E3F" w:rsidRPr="007E0E3F" w:rsidRDefault="007E0E3F" w:rsidP="007E0E3F">
      <w:pPr>
        <w:numPr>
          <w:ilvl w:val="0"/>
          <w:numId w:val="135"/>
        </w:numPr>
      </w:pPr>
      <w:r w:rsidRPr="007E0E3F">
        <w:t>взыскать с Ответчика проценты за пользование чужими денежными средствами в размере [Сумма] руб.;</w:t>
      </w:r>
    </w:p>
    <w:p w14:paraId="4BF0AB10" w14:textId="77777777" w:rsidR="007E0E3F" w:rsidRPr="007E0E3F" w:rsidRDefault="007E0E3F" w:rsidP="007E0E3F">
      <w:pPr>
        <w:numPr>
          <w:ilvl w:val="0"/>
          <w:numId w:val="135"/>
        </w:numPr>
      </w:pPr>
      <w:r w:rsidRPr="007E0E3F">
        <w:t>взыскать с Ответчика расходы по оплате государственной пошлины и расходы на проведение оценки рыночной стоимости.</w:t>
      </w:r>
    </w:p>
    <w:p w14:paraId="6ADF59B4" w14:textId="77777777" w:rsidR="007E0E3F" w:rsidRPr="007E0E3F" w:rsidRDefault="007E0E3F" w:rsidP="007E0E3F">
      <w:pPr>
        <w:rPr>
          <w:b/>
          <w:bCs/>
        </w:rPr>
      </w:pPr>
      <w:r w:rsidRPr="007E0E3F">
        <w:rPr>
          <w:b/>
          <w:bCs/>
        </w:rPr>
        <w:t>Приложения:</w:t>
      </w:r>
    </w:p>
    <w:p w14:paraId="158146E1" w14:textId="77777777" w:rsidR="007E0E3F" w:rsidRPr="007E0E3F" w:rsidRDefault="007E0E3F" w:rsidP="007E0E3F">
      <w:pPr>
        <w:numPr>
          <w:ilvl w:val="0"/>
          <w:numId w:val="136"/>
        </w:numPr>
      </w:pPr>
      <w:r w:rsidRPr="007E0E3F">
        <w:t>копия договора лизинга со всеми приложениями;</w:t>
      </w:r>
    </w:p>
    <w:p w14:paraId="1B88DC37" w14:textId="77777777" w:rsidR="007E0E3F" w:rsidRPr="007E0E3F" w:rsidRDefault="007E0E3F" w:rsidP="007E0E3F">
      <w:pPr>
        <w:numPr>
          <w:ilvl w:val="0"/>
          <w:numId w:val="136"/>
        </w:numPr>
      </w:pPr>
      <w:r w:rsidRPr="007E0E3F">
        <w:t>копии платежных поручений об оплате лизинговых платежей;</w:t>
      </w:r>
    </w:p>
    <w:p w14:paraId="6C74DF7A" w14:textId="77777777" w:rsidR="007E0E3F" w:rsidRPr="007E0E3F" w:rsidRDefault="007E0E3F" w:rsidP="007E0E3F">
      <w:pPr>
        <w:numPr>
          <w:ilvl w:val="0"/>
          <w:numId w:val="136"/>
        </w:numPr>
      </w:pPr>
      <w:r w:rsidRPr="007E0E3F">
        <w:t>копия уведомления о расторжении договора;</w:t>
      </w:r>
    </w:p>
    <w:p w14:paraId="5AAE3FAF" w14:textId="77777777" w:rsidR="007E0E3F" w:rsidRPr="007E0E3F" w:rsidRDefault="007E0E3F" w:rsidP="007E0E3F">
      <w:pPr>
        <w:numPr>
          <w:ilvl w:val="0"/>
          <w:numId w:val="136"/>
        </w:numPr>
      </w:pPr>
      <w:r w:rsidRPr="007E0E3F">
        <w:t>копия акта возврата предмета лизинга;</w:t>
      </w:r>
    </w:p>
    <w:p w14:paraId="69CDF9DC" w14:textId="77777777" w:rsidR="007E0E3F" w:rsidRPr="007E0E3F" w:rsidRDefault="007E0E3F" w:rsidP="007E0E3F">
      <w:pPr>
        <w:numPr>
          <w:ilvl w:val="0"/>
          <w:numId w:val="136"/>
        </w:numPr>
      </w:pPr>
      <w:r w:rsidRPr="007E0E3F">
        <w:t>отчет независимого оценщика о рыночной стоимости имущества;</w:t>
      </w:r>
    </w:p>
    <w:p w14:paraId="1DF74C3C" w14:textId="77777777" w:rsidR="007E0E3F" w:rsidRPr="007E0E3F" w:rsidRDefault="007E0E3F" w:rsidP="007E0E3F">
      <w:pPr>
        <w:numPr>
          <w:ilvl w:val="0"/>
          <w:numId w:val="136"/>
        </w:numPr>
      </w:pPr>
      <w:r w:rsidRPr="007E0E3F">
        <w:t>расчет сальдо встречных обязательств;</w:t>
      </w:r>
    </w:p>
    <w:p w14:paraId="33344F12" w14:textId="77777777" w:rsidR="007E0E3F" w:rsidRPr="007E0E3F" w:rsidRDefault="007E0E3F" w:rsidP="007E0E3F">
      <w:pPr>
        <w:numPr>
          <w:ilvl w:val="0"/>
          <w:numId w:val="136"/>
        </w:numPr>
      </w:pPr>
      <w:r w:rsidRPr="007E0E3F">
        <w:t>копия досудебной претензии и доказательства ее направления;</w:t>
      </w:r>
    </w:p>
    <w:p w14:paraId="78CA44FF" w14:textId="77777777" w:rsidR="007E0E3F" w:rsidRPr="007E0E3F" w:rsidRDefault="007E0E3F" w:rsidP="007E0E3F">
      <w:pPr>
        <w:numPr>
          <w:ilvl w:val="0"/>
          <w:numId w:val="136"/>
        </w:numPr>
      </w:pPr>
      <w:r w:rsidRPr="007E0E3F">
        <w:t>документ, подтверждающий оплату государственной пошлины;</w:t>
      </w:r>
    </w:p>
    <w:p w14:paraId="02C5D437" w14:textId="77777777" w:rsidR="007E0E3F" w:rsidRPr="007E0E3F" w:rsidRDefault="007E0E3F" w:rsidP="007E0E3F">
      <w:pPr>
        <w:numPr>
          <w:ilvl w:val="0"/>
          <w:numId w:val="136"/>
        </w:numPr>
      </w:pPr>
      <w:r w:rsidRPr="007E0E3F">
        <w:t>копия свидетельства о государственной регистрации Истца;</w:t>
      </w:r>
    </w:p>
    <w:p w14:paraId="7A6AF2E8" w14:textId="77777777" w:rsidR="007E0E3F" w:rsidRPr="007E0E3F" w:rsidRDefault="007E0E3F" w:rsidP="007E0E3F">
      <w:pPr>
        <w:numPr>
          <w:ilvl w:val="0"/>
          <w:numId w:val="136"/>
        </w:numPr>
      </w:pPr>
      <w:r w:rsidRPr="007E0E3F">
        <w:t>доказательства направления копии иска ответчику.</w:t>
      </w:r>
    </w:p>
    <w:p w14:paraId="73F59F93" w14:textId="77777777" w:rsidR="007E0E3F" w:rsidRPr="007E0E3F" w:rsidRDefault="007E0E3F" w:rsidP="007E0E3F">
      <w:pPr>
        <w:jc w:val="left"/>
      </w:pPr>
      <w:r w:rsidRPr="007E0E3F">
        <w:t>«__» ________ 20__ г.</w:t>
      </w:r>
      <w:r w:rsidRPr="007E0E3F">
        <w:br/>
        <w:t>________________ / [Фамилия И.О.]</w:t>
      </w:r>
    </w:p>
    <w:p w14:paraId="47CE588E" w14:textId="77777777" w:rsidR="0083247E" w:rsidRPr="007E0E3F" w:rsidRDefault="0083247E" w:rsidP="007E0E3F"/>
    <w:sectPr w:rsidR="0083247E" w:rsidRPr="007E0E3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A49E" w14:textId="77777777" w:rsidR="006F236D" w:rsidRDefault="006F236D" w:rsidP="00AA1082">
      <w:pPr>
        <w:spacing w:after="0" w:line="240" w:lineRule="auto"/>
      </w:pPr>
      <w:r>
        <w:separator/>
      </w:r>
    </w:p>
  </w:endnote>
  <w:endnote w:type="continuationSeparator" w:id="0">
    <w:p w14:paraId="5C15DA9D" w14:textId="77777777" w:rsidR="006F236D" w:rsidRDefault="006F236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61F5" w14:textId="77777777" w:rsidR="006F236D" w:rsidRDefault="006F236D" w:rsidP="00AA1082">
      <w:pPr>
        <w:spacing w:after="0" w:line="240" w:lineRule="auto"/>
      </w:pPr>
      <w:r>
        <w:separator/>
      </w:r>
    </w:p>
  </w:footnote>
  <w:footnote w:type="continuationSeparator" w:id="0">
    <w:p w14:paraId="6DC4BDF1" w14:textId="77777777" w:rsidR="006F236D" w:rsidRDefault="006F236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D7"/>
    <w:multiLevelType w:val="multilevel"/>
    <w:tmpl w:val="7E5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646DE"/>
    <w:multiLevelType w:val="multilevel"/>
    <w:tmpl w:val="0AF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5846E9"/>
    <w:multiLevelType w:val="multilevel"/>
    <w:tmpl w:val="4A4C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38542D"/>
    <w:multiLevelType w:val="multilevel"/>
    <w:tmpl w:val="044C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9E2EE3"/>
    <w:multiLevelType w:val="multilevel"/>
    <w:tmpl w:val="DF1E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985ED8"/>
    <w:multiLevelType w:val="multilevel"/>
    <w:tmpl w:val="B3A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BC1F64"/>
    <w:multiLevelType w:val="multilevel"/>
    <w:tmpl w:val="E0D2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45648EA"/>
    <w:multiLevelType w:val="multilevel"/>
    <w:tmpl w:val="17D6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C742A3"/>
    <w:multiLevelType w:val="multilevel"/>
    <w:tmpl w:val="4A2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2D6F81"/>
    <w:multiLevelType w:val="multilevel"/>
    <w:tmpl w:val="F7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CD36EF"/>
    <w:multiLevelType w:val="multilevel"/>
    <w:tmpl w:val="4BDA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3B27088"/>
    <w:multiLevelType w:val="multilevel"/>
    <w:tmpl w:val="D7B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72D74D0"/>
    <w:multiLevelType w:val="multilevel"/>
    <w:tmpl w:val="36AA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8C17BFE"/>
    <w:multiLevelType w:val="multilevel"/>
    <w:tmpl w:val="0584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AA20700"/>
    <w:multiLevelType w:val="multilevel"/>
    <w:tmpl w:val="5EFE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3237AA"/>
    <w:multiLevelType w:val="multilevel"/>
    <w:tmpl w:val="5BD21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D577C96"/>
    <w:multiLevelType w:val="multilevel"/>
    <w:tmpl w:val="B47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EBA15A9"/>
    <w:multiLevelType w:val="multilevel"/>
    <w:tmpl w:val="630C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0985163"/>
    <w:multiLevelType w:val="multilevel"/>
    <w:tmpl w:val="345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57D07DB"/>
    <w:multiLevelType w:val="multilevel"/>
    <w:tmpl w:val="38BC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73F6DD3"/>
    <w:multiLevelType w:val="multilevel"/>
    <w:tmpl w:val="1F54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96317ED"/>
    <w:multiLevelType w:val="multilevel"/>
    <w:tmpl w:val="3A06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9B97A05"/>
    <w:multiLevelType w:val="multilevel"/>
    <w:tmpl w:val="A732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EDD379E"/>
    <w:multiLevelType w:val="multilevel"/>
    <w:tmpl w:val="E83C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F676E12"/>
    <w:multiLevelType w:val="multilevel"/>
    <w:tmpl w:val="E00E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F7D2281"/>
    <w:multiLevelType w:val="multilevel"/>
    <w:tmpl w:val="C344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0632EF5"/>
    <w:multiLevelType w:val="multilevel"/>
    <w:tmpl w:val="5D0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088309C"/>
    <w:multiLevelType w:val="multilevel"/>
    <w:tmpl w:val="3B7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6095460"/>
    <w:multiLevelType w:val="multilevel"/>
    <w:tmpl w:val="65B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77B5AA1"/>
    <w:multiLevelType w:val="multilevel"/>
    <w:tmpl w:val="17A2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84F06A6"/>
    <w:multiLevelType w:val="multilevel"/>
    <w:tmpl w:val="6720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8C97304"/>
    <w:multiLevelType w:val="multilevel"/>
    <w:tmpl w:val="592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B7157A5"/>
    <w:multiLevelType w:val="multilevel"/>
    <w:tmpl w:val="2016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2163C37"/>
    <w:multiLevelType w:val="multilevel"/>
    <w:tmpl w:val="784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536100A"/>
    <w:multiLevelType w:val="multilevel"/>
    <w:tmpl w:val="1326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97E6489"/>
    <w:multiLevelType w:val="multilevel"/>
    <w:tmpl w:val="470E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B457966"/>
    <w:multiLevelType w:val="multilevel"/>
    <w:tmpl w:val="1754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C0143B2"/>
    <w:multiLevelType w:val="multilevel"/>
    <w:tmpl w:val="96F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04E2EDA"/>
    <w:multiLevelType w:val="multilevel"/>
    <w:tmpl w:val="4B4A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78329DE"/>
    <w:multiLevelType w:val="multilevel"/>
    <w:tmpl w:val="ABD4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9016C9B"/>
    <w:multiLevelType w:val="multilevel"/>
    <w:tmpl w:val="87CA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A822968"/>
    <w:multiLevelType w:val="multilevel"/>
    <w:tmpl w:val="721CF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CFE669F"/>
    <w:multiLevelType w:val="multilevel"/>
    <w:tmpl w:val="5F6E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63"/>
  </w:num>
  <w:num w:numId="2" w16cid:durableId="1452941838">
    <w:abstractNumId w:val="43"/>
  </w:num>
  <w:num w:numId="3" w16cid:durableId="181556966">
    <w:abstractNumId w:val="57"/>
  </w:num>
  <w:num w:numId="4" w16cid:durableId="1340887968">
    <w:abstractNumId w:val="4"/>
  </w:num>
  <w:num w:numId="5" w16cid:durableId="228000990">
    <w:abstractNumId w:val="34"/>
  </w:num>
  <w:num w:numId="6" w16cid:durableId="1255434315">
    <w:abstractNumId w:val="100"/>
  </w:num>
  <w:num w:numId="7" w16cid:durableId="172035712">
    <w:abstractNumId w:val="11"/>
  </w:num>
  <w:num w:numId="8" w16cid:durableId="1049846074">
    <w:abstractNumId w:val="129"/>
  </w:num>
  <w:num w:numId="9" w16cid:durableId="608271419">
    <w:abstractNumId w:val="65"/>
  </w:num>
  <w:num w:numId="10" w16cid:durableId="886382425">
    <w:abstractNumId w:val="37"/>
  </w:num>
  <w:num w:numId="11" w16cid:durableId="1389455497">
    <w:abstractNumId w:val="45"/>
  </w:num>
  <w:num w:numId="12" w16cid:durableId="1244143193">
    <w:abstractNumId w:val="19"/>
  </w:num>
  <w:num w:numId="13" w16cid:durableId="1301885774">
    <w:abstractNumId w:val="120"/>
  </w:num>
  <w:num w:numId="14" w16cid:durableId="1170372778">
    <w:abstractNumId w:val="5"/>
  </w:num>
  <w:num w:numId="15" w16cid:durableId="1933466155">
    <w:abstractNumId w:val="125"/>
  </w:num>
  <w:num w:numId="16" w16cid:durableId="1095052088">
    <w:abstractNumId w:val="115"/>
  </w:num>
  <w:num w:numId="17" w16cid:durableId="928543777">
    <w:abstractNumId w:val="59"/>
  </w:num>
  <w:num w:numId="18" w16cid:durableId="452289389">
    <w:abstractNumId w:val="126"/>
  </w:num>
  <w:num w:numId="19" w16cid:durableId="1185947087">
    <w:abstractNumId w:val="36"/>
  </w:num>
  <w:num w:numId="20" w16cid:durableId="682393372">
    <w:abstractNumId w:val="68"/>
  </w:num>
  <w:num w:numId="21" w16cid:durableId="1019887786">
    <w:abstractNumId w:val="121"/>
  </w:num>
  <w:num w:numId="22" w16cid:durableId="2016150798">
    <w:abstractNumId w:val="13"/>
  </w:num>
  <w:num w:numId="23" w16cid:durableId="275676280">
    <w:abstractNumId w:val="122"/>
  </w:num>
  <w:num w:numId="24" w16cid:durableId="1352339650">
    <w:abstractNumId w:val="107"/>
  </w:num>
  <w:num w:numId="25" w16cid:durableId="1810511353">
    <w:abstractNumId w:val="111"/>
  </w:num>
  <w:num w:numId="26" w16cid:durableId="1841461924">
    <w:abstractNumId w:val="75"/>
  </w:num>
  <w:num w:numId="27" w16cid:durableId="34618427">
    <w:abstractNumId w:val="52"/>
  </w:num>
  <w:num w:numId="28" w16cid:durableId="1985501669">
    <w:abstractNumId w:val="102"/>
  </w:num>
  <w:num w:numId="29" w16cid:durableId="374357890">
    <w:abstractNumId w:val="130"/>
  </w:num>
  <w:num w:numId="30" w16cid:durableId="1630865204">
    <w:abstractNumId w:val="35"/>
  </w:num>
  <w:num w:numId="31" w16cid:durableId="424570692">
    <w:abstractNumId w:val="28"/>
  </w:num>
  <w:num w:numId="32" w16cid:durableId="2037459916">
    <w:abstractNumId w:val="110"/>
  </w:num>
  <w:num w:numId="33" w16cid:durableId="5601479">
    <w:abstractNumId w:val="25"/>
  </w:num>
  <w:num w:numId="34" w16cid:durableId="469513980">
    <w:abstractNumId w:val="48"/>
  </w:num>
  <w:num w:numId="35" w16cid:durableId="181629961">
    <w:abstractNumId w:val="32"/>
  </w:num>
  <w:num w:numId="36" w16cid:durableId="1386487900">
    <w:abstractNumId w:val="76"/>
  </w:num>
  <w:num w:numId="37" w16cid:durableId="480125766">
    <w:abstractNumId w:val="49"/>
  </w:num>
  <w:num w:numId="38" w16cid:durableId="740761756">
    <w:abstractNumId w:val="124"/>
  </w:num>
  <w:num w:numId="39" w16cid:durableId="91903551">
    <w:abstractNumId w:val="40"/>
  </w:num>
  <w:num w:numId="40" w16cid:durableId="1497258766">
    <w:abstractNumId w:val="6"/>
  </w:num>
  <w:num w:numId="41" w16cid:durableId="248198505">
    <w:abstractNumId w:val="101"/>
  </w:num>
  <w:num w:numId="42" w16cid:durableId="1659923810">
    <w:abstractNumId w:val="18"/>
  </w:num>
  <w:num w:numId="43" w16cid:durableId="991176259">
    <w:abstractNumId w:val="33"/>
  </w:num>
  <w:num w:numId="44" w16cid:durableId="1306008388">
    <w:abstractNumId w:val="70"/>
  </w:num>
  <w:num w:numId="45" w16cid:durableId="1659383343">
    <w:abstractNumId w:val="38"/>
  </w:num>
  <w:num w:numId="46" w16cid:durableId="1641180785">
    <w:abstractNumId w:val="24"/>
  </w:num>
  <w:num w:numId="47" w16cid:durableId="252209814">
    <w:abstractNumId w:val="29"/>
  </w:num>
  <w:num w:numId="48" w16cid:durableId="1447625426">
    <w:abstractNumId w:val="77"/>
  </w:num>
  <w:num w:numId="49" w16cid:durableId="896160062">
    <w:abstractNumId w:val="96"/>
  </w:num>
  <w:num w:numId="50" w16cid:durableId="1503084874">
    <w:abstractNumId w:val="86"/>
  </w:num>
  <w:num w:numId="51" w16cid:durableId="1435511622">
    <w:abstractNumId w:val="118"/>
  </w:num>
  <w:num w:numId="52" w16cid:durableId="708606273">
    <w:abstractNumId w:val="7"/>
  </w:num>
  <w:num w:numId="53" w16cid:durableId="2134249553">
    <w:abstractNumId w:val="0"/>
  </w:num>
  <w:num w:numId="54" w16cid:durableId="169296214">
    <w:abstractNumId w:val="103"/>
  </w:num>
  <w:num w:numId="55" w16cid:durableId="259803310">
    <w:abstractNumId w:val="71"/>
  </w:num>
  <w:num w:numId="56" w16cid:durableId="1132940273">
    <w:abstractNumId w:val="108"/>
  </w:num>
  <w:num w:numId="57" w16cid:durableId="1459105709">
    <w:abstractNumId w:val="31"/>
  </w:num>
  <w:num w:numId="58" w16cid:durableId="577060786">
    <w:abstractNumId w:val="3"/>
  </w:num>
  <w:num w:numId="59" w16cid:durableId="1181165366">
    <w:abstractNumId w:val="85"/>
  </w:num>
  <w:num w:numId="60" w16cid:durableId="443698260">
    <w:abstractNumId w:val="21"/>
  </w:num>
  <w:num w:numId="61" w16cid:durableId="494616470">
    <w:abstractNumId w:val="135"/>
  </w:num>
  <w:num w:numId="62" w16cid:durableId="1132485255">
    <w:abstractNumId w:val="94"/>
  </w:num>
  <w:num w:numId="63" w16cid:durableId="1656101150">
    <w:abstractNumId w:val="61"/>
  </w:num>
  <w:num w:numId="64" w16cid:durableId="1207445075">
    <w:abstractNumId w:val="16"/>
  </w:num>
  <w:num w:numId="65" w16cid:durableId="328408001">
    <w:abstractNumId w:val="133"/>
  </w:num>
  <w:num w:numId="66" w16cid:durableId="1869028435">
    <w:abstractNumId w:val="104"/>
  </w:num>
  <w:num w:numId="67" w16cid:durableId="535116299">
    <w:abstractNumId w:val="98"/>
  </w:num>
  <w:num w:numId="68" w16cid:durableId="1042556962">
    <w:abstractNumId w:val="112"/>
  </w:num>
  <w:num w:numId="69" w16cid:durableId="43066335">
    <w:abstractNumId w:val="97"/>
  </w:num>
  <w:num w:numId="70" w16cid:durableId="689601789">
    <w:abstractNumId w:val="105"/>
  </w:num>
  <w:num w:numId="71" w16cid:durableId="386269438">
    <w:abstractNumId w:val="67"/>
  </w:num>
  <w:num w:numId="72" w16cid:durableId="2066641159">
    <w:abstractNumId w:val="56"/>
  </w:num>
  <w:num w:numId="73" w16cid:durableId="787242267">
    <w:abstractNumId w:val="93"/>
  </w:num>
  <w:num w:numId="74" w16cid:durableId="1809856612">
    <w:abstractNumId w:val="30"/>
  </w:num>
  <w:num w:numId="75" w16cid:durableId="2063015658">
    <w:abstractNumId w:val="12"/>
  </w:num>
  <w:num w:numId="76" w16cid:durableId="1001279730">
    <w:abstractNumId w:val="64"/>
  </w:num>
  <w:num w:numId="77" w16cid:durableId="5637247">
    <w:abstractNumId w:val="14"/>
  </w:num>
  <w:num w:numId="78" w16cid:durableId="1120806796">
    <w:abstractNumId w:val="17"/>
  </w:num>
  <w:num w:numId="79" w16cid:durableId="736707883">
    <w:abstractNumId w:val="88"/>
  </w:num>
  <w:num w:numId="80" w16cid:durableId="273755728">
    <w:abstractNumId w:val="83"/>
  </w:num>
  <w:num w:numId="81" w16cid:durableId="1183201246">
    <w:abstractNumId w:val="114"/>
  </w:num>
  <w:num w:numId="82" w16cid:durableId="635179803">
    <w:abstractNumId w:val="46"/>
  </w:num>
  <w:num w:numId="83" w16cid:durableId="679158377">
    <w:abstractNumId w:val="26"/>
  </w:num>
  <w:num w:numId="84" w16cid:durableId="1460151824">
    <w:abstractNumId w:val="27"/>
  </w:num>
  <w:num w:numId="85" w16cid:durableId="1368991848">
    <w:abstractNumId w:val="132"/>
  </w:num>
  <w:num w:numId="86" w16cid:durableId="1461652014">
    <w:abstractNumId w:val="84"/>
  </w:num>
  <w:num w:numId="87" w16cid:durableId="1878464037">
    <w:abstractNumId w:val="41"/>
  </w:num>
  <w:num w:numId="88" w16cid:durableId="205415923">
    <w:abstractNumId w:val="117"/>
  </w:num>
  <w:num w:numId="89" w16cid:durableId="1241480723">
    <w:abstractNumId w:val="99"/>
  </w:num>
  <w:num w:numId="90" w16cid:durableId="1565288619">
    <w:abstractNumId w:val="62"/>
  </w:num>
  <w:num w:numId="91" w16cid:durableId="494690255">
    <w:abstractNumId w:val="44"/>
  </w:num>
  <w:num w:numId="92" w16cid:durableId="1592928964">
    <w:abstractNumId w:val="92"/>
  </w:num>
  <w:num w:numId="93" w16cid:durableId="10230037">
    <w:abstractNumId w:val="74"/>
  </w:num>
  <w:num w:numId="94" w16cid:durableId="588584402">
    <w:abstractNumId w:val="106"/>
  </w:num>
  <w:num w:numId="95" w16cid:durableId="375012173">
    <w:abstractNumId w:val="91"/>
  </w:num>
  <w:num w:numId="96" w16cid:durableId="1837652415">
    <w:abstractNumId w:val="116"/>
  </w:num>
  <w:num w:numId="97" w16cid:durableId="337271411">
    <w:abstractNumId w:val="47"/>
  </w:num>
  <w:num w:numId="98" w16cid:durableId="1786001276">
    <w:abstractNumId w:val="1"/>
  </w:num>
  <w:num w:numId="99" w16cid:durableId="1515847770">
    <w:abstractNumId w:val="55"/>
  </w:num>
  <w:num w:numId="100" w16cid:durableId="1558053218">
    <w:abstractNumId w:val="82"/>
  </w:num>
  <w:num w:numId="101" w16cid:durableId="641689734">
    <w:abstractNumId w:val="39"/>
  </w:num>
  <w:num w:numId="102" w16cid:durableId="1870989197">
    <w:abstractNumId w:val="60"/>
  </w:num>
  <w:num w:numId="103" w16cid:durableId="923494918">
    <w:abstractNumId w:val="119"/>
  </w:num>
  <w:num w:numId="104" w16cid:durableId="888414160">
    <w:abstractNumId w:val="89"/>
  </w:num>
  <w:num w:numId="105" w16cid:durableId="232086287">
    <w:abstractNumId w:val="50"/>
  </w:num>
  <w:num w:numId="106" w16cid:durableId="774711353">
    <w:abstractNumId w:val="23"/>
  </w:num>
  <w:num w:numId="107" w16cid:durableId="1737362752">
    <w:abstractNumId w:val="58"/>
  </w:num>
  <w:num w:numId="108" w16cid:durableId="1552498925">
    <w:abstractNumId w:val="134"/>
  </w:num>
  <w:num w:numId="109" w16cid:durableId="236742534">
    <w:abstractNumId w:val="73"/>
  </w:num>
  <w:num w:numId="110" w16cid:durableId="57365237">
    <w:abstractNumId w:val="95"/>
  </w:num>
  <w:num w:numId="111" w16cid:durableId="1381903472">
    <w:abstractNumId w:val="80"/>
  </w:num>
  <w:num w:numId="112" w16cid:durableId="628634652">
    <w:abstractNumId w:val="2"/>
  </w:num>
  <w:num w:numId="113" w16cid:durableId="1293318489">
    <w:abstractNumId w:val="127"/>
  </w:num>
  <w:num w:numId="114" w16cid:durableId="1142116728">
    <w:abstractNumId w:val="22"/>
  </w:num>
  <w:num w:numId="115" w16cid:durableId="1281257895">
    <w:abstractNumId w:val="8"/>
  </w:num>
  <w:num w:numId="116" w16cid:durableId="137503214">
    <w:abstractNumId w:val="90"/>
  </w:num>
  <w:num w:numId="117" w16cid:durableId="627442585">
    <w:abstractNumId w:val="123"/>
  </w:num>
  <w:num w:numId="118" w16cid:durableId="436682454">
    <w:abstractNumId w:val="113"/>
  </w:num>
  <w:num w:numId="119" w16cid:durableId="215314048">
    <w:abstractNumId w:val="87"/>
  </w:num>
  <w:num w:numId="120" w16cid:durableId="198204400">
    <w:abstractNumId w:val="109"/>
  </w:num>
  <w:num w:numId="121" w16cid:durableId="1576820490">
    <w:abstractNumId w:val="78"/>
  </w:num>
  <w:num w:numId="122" w16cid:durableId="574514422">
    <w:abstractNumId w:val="79"/>
  </w:num>
  <w:num w:numId="123" w16cid:durableId="146673829">
    <w:abstractNumId w:val="15"/>
  </w:num>
  <w:num w:numId="124" w16cid:durableId="66810909">
    <w:abstractNumId w:val="51"/>
  </w:num>
  <w:num w:numId="125" w16cid:durableId="569924692">
    <w:abstractNumId w:val="69"/>
  </w:num>
  <w:num w:numId="126" w16cid:durableId="524253435">
    <w:abstractNumId w:val="66"/>
  </w:num>
  <w:num w:numId="127" w16cid:durableId="1934702007">
    <w:abstractNumId w:val="9"/>
  </w:num>
  <w:num w:numId="128" w16cid:durableId="698434757">
    <w:abstractNumId w:val="72"/>
  </w:num>
  <w:num w:numId="129" w16cid:durableId="839932672">
    <w:abstractNumId w:val="10"/>
  </w:num>
  <w:num w:numId="130" w16cid:durableId="309016300">
    <w:abstractNumId w:val="81"/>
  </w:num>
  <w:num w:numId="131" w16cid:durableId="1818759026">
    <w:abstractNumId w:val="54"/>
  </w:num>
  <w:num w:numId="132" w16cid:durableId="329263204">
    <w:abstractNumId w:val="42"/>
  </w:num>
  <w:num w:numId="133" w16cid:durableId="1587303741">
    <w:abstractNumId w:val="128"/>
  </w:num>
  <w:num w:numId="134" w16cid:durableId="1397119761">
    <w:abstractNumId w:val="53"/>
  </w:num>
  <w:num w:numId="135" w16cid:durableId="1585648070">
    <w:abstractNumId w:val="131"/>
  </w:num>
  <w:num w:numId="136" w16cid:durableId="6318629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B5E9B"/>
    <w:rsid w:val="000C285E"/>
    <w:rsid w:val="000D523C"/>
    <w:rsid w:val="000D675F"/>
    <w:rsid w:val="000E186D"/>
    <w:rsid w:val="000F64D9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00F27"/>
    <w:rsid w:val="00305B6F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55FC8"/>
    <w:rsid w:val="005F732D"/>
    <w:rsid w:val="006060F4"/>
    <w:rsid w:val="006543D8"/>
    <w:rsid w:val="00657808"/>
    <w:rsid w:val="00675063"/>
    <w:rsid w:val="006834E6"/>
    <w:rsid w:val="006B179E"/>
    <w:rsid w:val="006C079B"/>
    <w:rsid w:val="006F236D"/>
    <w:rsid w:val="00707904"/>
    <w:rsid w:val="00761654"/>
    <w:rsid w:val="007A2D63"/>
    <w:rsid w:val="007D00F0"/>
    <w:rsid w:val="007E0E3F"/>
    <w:rsid w:val="007E1463"/>
    <w:rsid w:val="008057E1"/>
    <w:rsid w:val="00805833"/>
    <w:rsid w:val="00812875"/>
    <w:rsid w:val="00824F66"/>
    <w:rsid w:val="0083238E"/>
    <w:rsid w:val="0083247E"/>
    <w:rsid w:val="00886302"/>
    <w:rsid w:val="008B2596"/>
    <w:rsid w:val="008D3C1D"/>
    <w:rsid w:val="008D439D"/>
    <w:rsid w:val="008E6B9B"/>
    <w:rsid w:val="008F097B"/>
    <w:rsid w:val="008F11AD"/>
    <w:rsid w:val="00963A01"/>
    <w:rsid w:val="009A00DC"/>
    <w:rsid w:val="00A0261F"/>
    <w:rsid w:val="00A47967"/>
    <w:rsid w:val="00A719C7"/>
    <w:rsid w:val="00A93DA0"/>
    <w:rsid w:val="00A95EF3"/>
    <w:rsid w:val="00A9773E"/>
    <w:rsid w:val="00AA1082"/>
    <w:rsid w:val="00B10717"/>
    <w:rsid w:val="00B35C7B"/>
    <w:rsid w:val="00B36F03"/>
    <w:rsid w:val="00B43A88"/>
    <w:rsid w:val="00B66532"/>
    <w:rsid w:val="00B81E25"/>
    <w:rsid w:val="00B90F31"/>
    <w:rsid w:val="00BC0706"/>
    <w:rsid w:val="00BD32E6"/>
    <w:rsid w:val="00BE1BCA"/>
    <w:rsid w:val="00BF076B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3118B"/>
    <w:rsid w:val="00E466AA"/>
    <w:rsid w:val="00E74D57"/>
    <w:rsid w:val="00E91859"/>
    <w:rsid w:val="00E92479"/>
    <w:rsid w:val="00EA3F4F"/>
    <w:rsid w:val="00ED1AC0"/>
    <w:rsid w:val="00ED649B"/>
    <w:rsid w:val="00F231B2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2026-03-23T06:21:00Z</dcterms:created>
  <dcterms:modified xsi:type="dcterms:W3CDTF">2026-03-23T06:21:00Z</dcterms:modified>
</cp:coreProperties>
</file>