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0C9A" w14:textId="77777777" w:rsidR="00823C7F" w:rsidRPr="00823C7F" w:rsidRDefault="00823C7F" w:rsidP="00823C7F">
      <w:pPr>
        <w:jc w:val="right"/>
      </w:pPr>
      <w:r w:rsidRPr="00823C7F">
        <w:t>В [Название суда]</w:t>
      </w:r>
      <w:r w:rsidRPr="00823C7F">
        <w:br/>
        <w:t>Адрес: [Адрес суда]</w:t>
      </w:r>
      <w:r w:rsidRPr="00823C7F">
        <w:br/>
      </w:r>
      <w:r w:rsidRPr="00823C7F">
        <w:br/>
      </w:r>
      <w:r w:rsidRPr="00823C7F">
        <w:rPr>
          <w:b/>
          <w:bCs/>
        </w:rPr>
        <w:t>Истец:</w:t>
      </w:r>
      <w:r w:rsidRPr="00823C7F">
        <w:t xml:space="preserve"> [ФИО полностью]</w:t>
      </w:r>
      <w:r w:rsidRPr="00823C7F">
        <w:br/>
        <w:t>Адрес: [Адрес проживания]</w:t>
      </w:r>
      <w:r w:rsidRPr="00823C7F">
        <w:br/>
        <w:t>Телефон: [Номер телефона]</w:t>
      </w:r>
      <w:r w:rsidRPr="00823C7F">
        <w:br/>
      </w:r>
      <w:r w:rsidRPr="00823C7F">
        <w:br/>
      </w:r>
      <w:r w:rsidRPr="00823C7F">
        <w:rPr>
          <w:b/>
          <w:bCs/>
        </w:rPr>
        <w:t>Ответчик:</w:t>
      </w:r>
      <w:r w:rsidRPr="00823C7F">
        <w:t xml:space="preserve"> [ФИО или Наименование]</w:t>
      </w:r>
      <w:r w:rsidRPr="00823C7F">
        <w:br/>
        <w:t>Адрес: [Адрес ответчика]</w:t>
      </w:r>
      <w:r w:rsidRPr="00823C7F">
        <w:br/>
        <w:t>Цена иска: [Сумма] руб.</w:t>
      </w:r>
    </w:p>
    <w:p w14:paraId="0F3BF9B6" w14:textId="77777777" w:rsidR="00823C7F" w:rsidRDefault="00823C7F" w:rsidP="00823C7F">
      <w:pPr>
        <w:jc w:val="center"/>
        <w:rPr>
          <w:b/>
          <w:bCs/>
        </w:rPr>
      </w:pPr>
    </w:p>
    <w:p w14:paraId="77E91E8C" w14:textId="55C204B8" w:rsidR="00823C7F" w:rsidRPr="00823C7F" w:rsidRDefault="00823C7F" w:rsidP="00823C7F">
      <w:pPr>
        <w:jc w:val="center"/>
        <w:rPr>
          <w:b/>
          <w:bCs/>
        </w:rPr>
      </w:pPr>
      <w:r w:rsidRPr="00823C7F">
        <w:rPr>
          <w:b/>
          <w:bCs/>
        </w:rPr>
        <w:t>ИСКОВОЕ ЗАЯВЛЕНИЕ</w:t>
      </w:r>
      <w:r w:rsidRPr="00823C7F">
        <w:rPr>
          <w:b/>
          <w:bCs/>
        </w:rPr>
        <w:br/>
        <w:t>о взыскании ущерба, причиненного ДТП</w:t>
      </w:r>
    </w:p>
    <w:p w14:paraId="4545E050" w14:textId="77777777" w:rsidR="00823C7F" w:rsidRPr="00823C7F" w:rsidRDefault="00823C7F" w:rsidP="00823C7F">
      <w:r w:rsidRPr="00823C7F">
        <w:t>«__» ________ 20__ г. по адресу: [Указать место] произошло дорожно-транспортное происшествие с участием автомобиля [Марка, госномер], под управлением Истца, и автомобиля [Марка, госномер], под управлением Ответчика.</w:t>
      </w:r>
    </w:p>
    <w:p w14:paraId="24BB35DB" w14:textId="77777777" w:rsidR="00823C7F" w:rsidRPr="00823C7F" w:rsidRDefault="00823C7F" w:rsidP="00823C7F">
      <w:r w:rsidRPr="00823C7F">
        <w:t>Согласно документам ГИБДД, виновным в совершении ДТП был признан Ответчик, нарушивший пункт [Номер пункта] ПДД РФ. В результате столкновения принадлежащему мне транспортному средству были причинены технические повреждения.</w:t>
      </w:r>
    </w:p>
    <w:p w14:paraId="3D0DCF67" w14:textId="77777777" w:rsidR="00823C7F" w:rsidRPr="00823C7F" w:rsidRDefault="00823C7F" w:rsidP="00823C7F">
      <w:r w:rsidRPr="00823C7F">
        <w:t>Согласно отчету независимой экспертизы № [Номер] от «__» ________ 20__ г., стоимость восстановительного ремонта без учета износа составляет [Сумма] рублей. Страховая компания выплатила сумму в размере [Сумма] рублей, что недостаточно для полного покрытия ущерба.</w:t>
      </w:r>
    </w:p>
    <w:p w14:paraId="55DA68C6" w14:textId="77777777" w:rsidR="00823C7F" w:rsidRPr="00823C7F" w:rsidRDefault="00823C7F" w:rsidP="00823C7F">
      <w:pPr>
        <w:jc w:val="center"/>
        <w:rPr>
          <w:b/>
          <w:bCs/>
        </w:rPr>
      </w:pPr>
      <w:r w:rsidRPr="00823C7F">
        <w:rPr>
          <w:b/>
          <w:bCs/>
        </w:rPr>
        <w:t>ПРОШУ:</w:t>
      </w:r>
    </w:p>
    <w:p w14:paraId="36F26346" w14:textId="77777777" w:rsidR="00823C7F" w:rsidRPr="00823C7F" w:rsidRDefault="00823C7F" w:rsidP="00823C7F">
      <w:pPr>
        <w:numPr>
          <w:ilvl w:val="0"/>
          <w:numId w:val="21"/>
        </w:numPr>
      </w:pPr>
      <w:r w:rsidRPr="00823C7F">
        <w:t>взыскать с Ответчика в пользу Истца сумму ущерба в размере [Разница сумм] руб.;</w:t>
      </w:r>
    </w:p>
    <w:p w14:paraId="0BD74B20" w14:textId="77777777" w:rsidR="00823C7F" w:rsidRPr="00823C7F" w:rsidRDefault="00823C7F" w:rsidP="00823C7F">
      <w:pPr>
        <w:numPr>
          <w:ilvl w:val="0"/>
          <w:numId w:val="21"/>
        </w:numPr>
      </w:pPr>
      <w:r w:rsidRPr="00823C7F">
        <w:t>взыскать с Ответчика расходы по оплате независимой экспертизы в размере [Сумма] руб.;</w:t>
      </w:r>
    </w:p>
    <w:p w14:paraId="5D69C42B" w14:textId="77777777" w:rsidR="00823C7F" w:rsidRPr="00823C7F" w:rsidRDefault="00823C7F" w:rsidP="00823C7F">
      <w:pPr>
        <w:numPr>
          <w:ilvl w:val="0"/>
          <w:numId w:val="21"/>
        </w:numPr>
      </w:pPr>
      <w:r w:rsidRPr="00823C7F">
        <w:t>взыскать с Ответчика расходы по уплате государственной пошлины.</w:t>
      </w:r>
    </w:p>
    <w:p w14:paraId="3D9792A4" w14:textId="77777777" w:rsidR="00823C7F" w:rsidRPr="00823C7F" w:rsidRDefault="00823C7F" w:rsidP="00823C7F">
      <w:pPr>
        <w:rPr>
          <w:b/>
          <w:bCs/>
        </w:rPr>
      </w:pPr>
      <w:r w:rsidRPr="00823C7F">
        <w:rPr>
          <w:b/>
          <w:bCs/>
        </w:rPr>
        <w:t>Приложения:</w:t>
      </w:r>
    </w:p>
    <w:p w14:paraId="7AE1826E" w14:textId="77777777" w:rsidR="00823C7F" w:rsidRPr="00823C7F" w:rsidRDefault="00823C7F" w:rsidP="00823C7F">
      <w:pPr>
        <w:numPr>
          <w:ilvl w:val="0"/>
          <w:numId w:val="22"/>
        </w:numPr>
      </w:pPr>
      <w:r w:rsidRPr="00823C7F">
        <w:t>копия документов о праве собственности на ТС;</w:t>
      </w:r>
    </w:p>
    <w:p w14:paraId="3855A288" w14:textId="77777777" w:rsidR="00823C7F" w:rsidRPr="00823C7F" w:rsidRDefault="00823C7F" w:rsidP="00823C7F">
      <w:pPr>
        <w:numPr>
          <w:ilvl w:val="0"/>
          <w:numId w:val="22"/>
        </w:numPr>
      </w:pPr>
      <w:r w:rsidRPr="00823C7F">
        <w:t>копии документов из ГИБДД по факту аварии;</w:t>
      </w:r>
    </w:p>
    <w:p w14:paraId="48491CE3" w14:textId="77777777" w:rsidR="00823C7F" w:rsidRPr="00823C7F" w:rsidRDefault="00823C7F" w:rsidP="00823C7F">
      <w:pPr>
        <w:numPr>
          <w:ilvl w:val="0"/>
          <w:numId w:val="22"/>
        </w:numPr>
      </w:pPr>
      <w:r w:rsidRPr="00823C7F">
        <w:t>оригинал отчета о стоимости ремонта;</w:t>
      </w:r>
    </w:p>
    <w:p w14:paraId="37E6165E" w14:textId="77777777" w:rsidR="00823C7F" w:rsidRPr="00823C7F" w:rsidRDefault="00823C7F" w:rsidP="00823C7F">
      <w:pPr>
        <w:numPr>
          <w:ilvl w:val="0"/>
          <w:numId w:val="22"/>
        </w:numPr>
      </w:pPr>
      <w:r w:rsidRPr="00823C7F">
        <w:t>квитанция об уплате госпошлины.</w:t>
      </w:r>
    </w:p>
    <w:p w14:paraId="10F4EF31" w14:textId="77777777" w:rsidR="00823C7F" w:rsidRPr="00823C7F" w:rsidRDefault="00823C7F" w:rsidP="00823C7F">
      <w:pPr>
        <w:jc w:val="left"/>
      </w:pPr>
      <w:r w:rsidRPr="00823C7F">
        <w:t>«__» ________ 20__ г.</w:t>
      </w:r>
      <w:r w:rsidRPr="00823C7F">
        <w:br/>
        <w:t>________________ / [Фамилия И.О.]</w:t>
      </w:r>
    </w:p>
    <w:p w14:paraId="4CFD1E6D" w14:textId="77777777" w:rsidR="0083247E" w:rsidRPr="00823C7F" w:rsidRDefault="0083247E" w:rsidP="00823C7F"/>
    <w:sectPr w:rsidR="0083247E" w:rsidRPr="00823C7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1C5F" w14:textId="77777777" w:rsidR="0050479C" w:rsidRDefault="0050479C" w:rsidP="00AA1082">
      <w:pPr>
        <w:spacing w:after="0" w:line="240" w:lineRule="auto"/>
      </w:pPr>
      <w:r>
        <w:separator/>
      </w:r>
    </w:p>
  </w:endnote>
  <w:endnote w:type="continuationSeparator" w:id="0">
    <w:p w14:paraId="55DB02FE" w14:textId="77777777" w:rsidR="0050479C" w:rsidRDefault="0050479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DC16" w14:textId="77777777" w:rsidR="0050479C" w:rsidRDefault="0050479C" w:rsidP="00AA1082">
      <w:pPr>
        <w:spacing w:after="0" w:line="240" w:lineRule="auto"/>
      </w:pPr>
      <w:r>
        <w:separator/>
      </w:r>
    </w:p>
  </w:footnote>
  <w:footnote w:type="continuationSeparator" w:id="0">
    <w:p w14:paraId="64044017" w14:textId="77777777" w:rsidR="0050479C" w:rsidRDefault="0050479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3"/>
  </w:num>
  <w:num w:numId="2" w16cid:durableId="1452941838">
    <w:abstractNumId w:val="8"/>
  </w:num>
  <w:num w:numId="3" w16cid:durableId="1714186076">
    <w:abstractNumId w:val="7"/>
  </w:num>
  <w:num w:numId="4" w16cid:durableId="2043819812">
    <w:abstractNumId w:val="20"/>
  </w:num>
  <w:num w:numId="5" w16cid:durableId="1907033924">
    <w:abstractNumId w:val="1"/>
  </w:num>
  <w:num w:numId="6" w16cid:durableId="1790707365">
    <w:abstractNumId w:val="21"/>
  </w:num>
  <w:num w:numId="7" w16cid:durableId="1050955684">
    <w:abstractNumId w:val="17"/>
  </w:num>
  <w:num w:numId="8" w16cid:durableId="2146388970">
    <w:abstractNumId w:val="2"/>
  </w:num>
  <w:num w:numId="9" w16cid:durableId="223106755">
    <w:abstractNumId w:val="9"/>
  </w:num>
  <w:num w:numId="10" w16cid:durableId="1012104075">
    <w:abstractNumId w:val="12"/>
  </w:num>
  <w:num w:numId="11" w16cid:durableId="1267349323">
    <w:abstractNumId w:val="15"/>
  </w:num>
  <w:num w:numId="12" w16cid:durableId="1437359683">
    <w:abstractNumId w:val="19"/>
  </w:num>
  <w:num w:numId="13" w16cid:durableId="894510387">
    <w:abstractNumId w:val="16"/>
  </w:num>
  <w:num w:numId="14" w16cid:durableId="904686494">
    <w:abstractNumId w:val="11"/>
  </w:num>
  <w:num w:numId="15" w16cid:durableId="727416501">
    <w:abstractNumId w:val="18"/>
  </w:num>
  <w:num w:numId="16" w16cid:durableId="376198138">
    <w:abstractNumId w:val="6"/>
  </w:num>
  <w:num w:numId="17" w16cid:durableId="500896155">
    <w:abstractNumId w:val="10"/>
  </w:num>
  <w:num w:numId="18" w16cid:durableId="1733501188">
    <w:abstractNumId w:val="4"/>
  </w:num>
  <w:num w:numId="19" w16cid:durableId="422922612">
    <w:abstractNumId w:val="14"/>
  </w:num>
  <w:num w:numId="20" w16cid:durableId="1604461931">
    <w:abstractNumId w:val="5"/>
  </w:num>
  <w:num w:numId="21" w16cid:durableId="770900695">
    <w:abstractNumId w:val="0"/>
  </w:num>
  <w:num w:numId="22" w16cid:durableId="964893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50479C"/>
    <w:rsid w:val="00657808"/>
    <w:rsid w:val="00675063"/>
    <w:rsid w:val="007E1463"/>
    <w:rsid w:val="008057E1"/>
    <w:rsid w:val="00823C7F"/>
    <w:rsid w:val="0083238E"/>
    <w:rsid w:val="0083247E"/>
    <w:rsid w:val="00865FD3"/>
    <w:rsid w:val="008D439D"/>
    <w:rsid w:val="00985DB5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65C2C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2026-01-30T06:48:00Z</dcterms:created>
  <dcterms:modified xsi:type="dcterms:W3CDTF">2026-01-30T06:48:00Z</dcterms:modified>
</cp:coreProperties>
</file>