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A84A" w14:textId="77777777" w:rsidR="00FE6BAC" w:rsidRPr="00FE6BAC" w:rsidRDefault="00FE6BAC" w:rsidP="00FE6BAC">
      <w:pPr>
        <w:jc w:val="left"/>
      </w:pPr>
      <w:r w:rsidRPr="00FE6BAC">
        <w:t>В [Наименование районного суда]</w:t>
      </w:r>
      <w:r w:rsidRPr="00FE6BAC">
        <w:br/>
        <w:t>Адрес: [Адрес суда]</w:t>
      </w:r>
      <w:r w:rsidRPr="00FE6BAC">
        <w:br/>
      </w:r>
      <w:r w:rsidRPr="00FE6BAC">
        <w:br/>
      </w:r>
      <w:r w:rsidRPr="00FE6BAC">
        <w:rPr>
          <w:b/>
          <w:bCs/>
        </w:rPr>
        <w:t>Истец:</w:t>
      </w:r>
      <w:r w:rsidRPr="00FE6BAC">
        <w:t xml:space="preserve"> [ФИО полностью]</w:t>
      </w:r>
      <w:r w:rsidRPr="00FE6BAC">
        <w:br/>
        <w:t>Адрес: [Ваш адрес регистрации]</w:t>
      </w:r>
      <w:r w:rsidRPr="00FE6BAC">
        <w:br/>
        <w:t>Телефон: [Ваш номер]</w:t>
      </w:r>
      <w:r w:rsidRPr="00FE6BAC">
        <w:br/>
      </w:r>
      <w:r w:rsidRPr="00FE6BAC">
        <w:br/>
      </w:r>
      <w:r w:rsidRPr="00FE6BAC">
        <w:rPr>
          <w:b/>
          <w:bCs/>
        </w:rPr>
        <w:t>Ответчик:</w:t>
      </w:r>
      <w:r w:rsidRPr="00FE6BAC">
        <w:t xml:space="preserve"> [ФИО соседа]</w:t>
      </w:r>
      <w:r w:rsidRPr="00FE6BAC">
        <w:br/>
        <w:t>Адрес: [Адрес квартиры соседа]</w:t>
      </w:r>
      <w:r w:rsidRPr="00FE6BAC">
        <w:br/>
        <w:t>Идентификатор: [СНИЛС/ИНН если известно]</w:t>
      </w:r>
      <w:r w:rsidRPr="00FE6BAC">
        <w:br/>
      </w:r>
      <w:r w:rsidRPr="00FE6BAC">
        <w:br/>
        <w:t>Цена иска: [Сумма ущерба] руб.</w:t>
      </w:r>
    </w:p>
    <w:p w14:paraId="34BCC699" w14:textId="77777777" w:rsidR="00FE6BAC" w:rsidRPr="00FE6BAC" w:rsidRDefault="00FE6BAC" w:rsidP="00FE6BAC">
      <w:pPr>
        <w:rPr>
          <w:b/>
          <w:bCs/>
        </w:rPr>
      </w:pPr>
      <w:r w:rsidRPr="00FE6BAC">
        <w:rPr>
          <w:b/>
          <w:bCs/>
        </w:rPr>
        <w:t>Исковое заявление о взыскании ущерба, причиненного повреждением жилого помещения</w:t>
      </w:r>
    </w:p>
    <w:p w14:paraId="491B9966" w14:textId="77777777" w:rsidR="00FE6BAC" w:rsidRPr="00FE6BAC" w:rsidRDefault="00FE6BAC" w:rsidP="00FE6BAC">
      <w:r w:rsidRPr="00FE6BAC">
        <w:t>Я, [ФИО], являюсь собственником жилого помещения, расположенного по адресу: [Ваш адрес], что подтверждается выпиской из ЕГРН. Квартира расположена на [Номер] этаже многоквартирного дома. Ответчик является собственником квартиры № [Номер], расположенной этажом выше, непосредственно над моим жилым помещением.</w:t>
      </w:r>
    </w:p>
    <w:p w14:paraId="42D8B246" w14:textId="77777777" w:rsidR="00FE6BAC" w:rsidRPr="00FE6BAC" w:rsidRDefault="00FE6BAC" w:rsidP="00FE6BAC">
      <w:r w:rsidRPr="00FE6BAC">
        <w:t>В период с «__» ________ 20__ г. в квартире ответчика проводились масштабные ремонтно-строительные работы. В результате указанных действий моему имуществу был причинен материальный ущерб. В частности, «__» ________ 20__ г. мною были обнаружены следующие повреждения: [опишите трещины, подтеки, порчу отделки].</w:t>
      </w:r>
    </w:p>
    <w:p w14:paraId="0E3C0791" w14:textId="77777777" w:rsidR="00FE6BAC" w:rsidRPr="00FE6BAC" w:rsidRDefault="00FE6BAC" w:rsidP="00FE6BAC">
      <w:r w:rsidRPr="00FE6BAC">
        <w:t>Факт повреждений и их связь с ремонтными работами в квартире ответчика подтверждается Актом осмотра № [Номер] от «__» ________ 20__ г., составленным представителями [Название УК/ТСЖ]. Согласно акту, причиной дефектов стало [указать причину из акта, например, механическое воздействие на перекрытия].</w:t>
      </w:r>
    </w:p>
    <w:p w14:paraId="2FFAFAE0" w14:textId="77777777" w:rsidR="00FE6BAC" w:rsidRPr="00FE6BAC" w:rsidRDefault="00FE6BAC" w:rsidP="00FE6BAC">
      <w:r w:rsidRPr="00FE6BAC">
        <w:t>Для определения рыночной стоимости восстановительного ремонта я обратился к независимому эксперту [Наименование организации]. Согласно заключению № [Номер] от «__» ________ 20__ г., стоимость ремонта составляет [Сумма] рублей. На оплату услуг эксперта мною затрачено [Сумма] рублей.</w:t>
      </w:r>
    </w:p>
    <w:p w14:paraId="4A773BDD" w14:textId="77777777" w:rsidR="00FE6BAC" w:rsidRPr="00FE6BAC" w:rsidRDefault="00FE6BAC" w:rsidP="00FE6BAC">
      <w:r w:rsidRPr="00FE6BAC">
        <w:t>«__» ________ 20__ г. мною в адрес ответчика была направлена претензия с требованием возместить ущерб в добровольном порядке. Однако ответчик на претензию не ответил, выплату не произвел. Согласно ст. 15, 1064 ГК РФ, вред, причиненный имуществу гражданина, подлежит возмещению в полном объеме лицом, причинившим вред.</w:t>
      </w:r>
    </w:p>
    <w:p w14:paraId="5B407AFB" w14:textId="77777777" w:rsidR="00FE6BAC" w:rsidRPr="00FE6BAC" w:rsidRDefault="00FE6BAC" w:rsidP="00FE6BAC">
      <w:pPr>
        <w:rPr>
          <w:b/>
          <w:bCs/>
        </w:rPr>
      </w:pPr>
      <w:r w:rsidRPr="00FE6BAC">
        <w:rPr>
          <w:b/>
          <w:bCs/>
        </w:rPr>
        <w:t>ПРОШУ:</w:t>
      </w:r>
    </w:p>
    <w:p w14:paraId="53BAC606" w14:textId="77777777" w:rsidR="00FE6BAC" w:rsidRPr="00FE6BAC" w:rsidRDefault="00FE6BAC" w:rsidP="00FE6BAC">
      <w:pPr>
        <w:numPr>
          <w:ilvl w:val="0"/>
          <w:numId w:val="3"/>
        </w:numPr>
      </w:pPr>
      <w:r w:rsidRPr="00FE6BAC">
        <w:t>взыскать с [ФИО ответчика] в пользу [Ваше ФИО] денежные средства в размере [Сумма] руб. в счет возмещения ущерба;</w:t>
      </w:r>
    </w:p>
    <w:p w14:paraId="3F4BC206" w14:textId="77777777" w:rsidR="00FE6BAC" w:rsidRPr="00FE6BAC" w:rsidRDefault="00FE6BAC" w:rsidP="00FE6BAC">
      <w:pPr>
        <w:numPr>
          <w:ilvl w:val="0"/>
          <w:numId w:val="3"/>
        </w:numPr>
      </w:pPr>
      <w:r w:rsidRPr="00FE6BAC">
        <w:t>взыскать с ответчика расходы на проведение независимой экспертизы в размере [Сумма] руб.;</w:t>
      </w:r>
    </w:p>
    <w:p w14:paraId="585F44F5" w14:textId="77777777" w:rsidR="00FE6BAC" w:rsidRPr="00FE6BAC" w:rsidRDefault="00FE6BAC" w:rsidP="00FE6BAC">
      <w:pPr>
        <w:numPr>
          <w:ilvl w:val="0"/>
          <w:numId w:val="3"/>
        </w:numPr>
      </w:pPr>
      <w:r w:rsidRPr="00FE6BAC">
        <w:lastRenderedPageBreak/>
        <w:t>взыскать с ответчика расходы по оплате государственной пошлины в размере [Сумма] руб.;</w:t>
      </w:r>
    </w:p>
    <w:p w14:paraId="59E5509B" w14:textId="77777777" w:rsidR="00FE6BAC" w:rsidRPr="00FE6BAC" w:rsidRDefault="00FE6BAC" w:rsidP="00FE6BAC">
      <w:pPr>
        <w:numPr>
          <w:ilvl w:val="0"/>
          <w:numId w:val="3"/>
        </w:numPr>
      </w:pPr>
      <w:r w:rsidRPr="00FE6BAC">
        <w:t>взыскать с ответчика расходы на оплату услуг представителя в размере [Сумма] руб.</w:t>
      </w:r>
    </w:p>
    <w:p w14:paraId="4D522FD6" w14:textId="77777777" w:rsidR="00FE6BAC" w:rsidRPr="00FE6BAC" w:rsidRDefault="00FE6BAC" w:rsidP="00FE6BAC">
      <w:pPr>
        <w:rPr>
          <w:b/>
          <w:bCs/>
        </w:rPr>
      </w:pPr>
      <w:r w:rsidRPr="00FE6BAC">
        <w:rPr>
          <w:b/>
          <w:bCs/>
        </w:rPr>
        <w:t>Приложения:</w:t>
      </w:r>
    </w:p>
    <w:p w14:paraId="6502034D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копия выписки из ЕГРН на квартиру истца;</w:t>
      </w:r>
    </w:p>
    <w:p w14:paraId="194583A8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копия акта осмотра управляющей компании;</w:t>
      </w:r>
    </w:p>
    <w:p w14:paraId="1AD87FFA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копия заключения независимого эксперта о стоимости ремонта;</w:t>
      </w:r>
    </w:p>
    <w:p w14:paraId="7EB25948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копия договора и чека на оплату услуг эксперта;</w:t>
      </w:r>
    </w:p>
    <w:p w14:paraId="1B181997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копия досудебной претензии и доказательства ее отправки ответчику;</w:t>
      </w:r>
    </w:p>
    <w:p w14:paraId="069A8835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квитанция об оплате государственной пошлины;</w:t>
      </w:r>
    </w:p>
    <w:p w14:paraId="7167FE44" w14:textId="77777777" w:rsidR="00FE6BAC" w:rsidRPr="00FE6BAC" w:rsidRDefault="00FE6BAC" w:rsidP="00FE6BAC">
      <w:pPr>
        <w:numPr>
          <w:ilvl w:val="0"/>
          <w:numId w:val="4"/>
        </w:numPr>
      </w:pPr>
      <w:r w:rsidRPr="00FE6BAC">
        <w:t>уведомление о вручении копии иска ответчику.</w:t>
      </w:r>
    </w:p>
    <w:p w14:paraId="3D926C91" w14:textId="77777777" w:rsidR="00FE6BAC" w:rsidRPr="00FE6BAC" w:rsidRDefault="00FE6BAC" w:rsidP="00FE6BAC">
      <w:pPr>
        <w:jc w:val="left"/>
      </w:pPr>
      <w:r w:rsidRPr="00FE6BAC">
        <w:t>«__» ________ 20__ г.</w:t>
      </w:r>
      <w:r w:rsidRPr="00FE6BAC">
        <w:br/>
        <w:t>________________ / [Фамилия И.О.]</w:t>
      </w:r>
    </w:p>
    <w:p w14:paraId="17C92838" w14:textId="77777777" w:rsidR="0083247E" w:rsidRPr="00FE6BAC" w:rsidRDefault="0083247E" w:rsidP="00FE6BAC"/>
    <w:sectPr w:rsidR="0083247E" w:rsidRPr="00FE6BA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3FB2" w14:textId="77777777" w:rsidR="00C5450A" w:rsidRDefault="00C5450A" w:rsidP="00AA1082">
      <w:pPr>
        <w:spacing w:after="0" w:line="240" w:lineRule="auto"/>
      </w:pPr>
      <w:r>
        <w:separator/>
      </w:r>
    </w:p>
  </w:endnote>
  <w:endnote w:type="continuationSeparator" w:id="0">
    <w:p w14:paraId="50C031BA" w14:textId="77777777" w:rsidR="00C5450A" w:rsidRDefault="00C5450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F10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3DFC09C5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E807" w14:textId="77777777" w:rsidR="00C5450A" w:rsidRDefault="00C5450A" w:rsidP="00AA1082">
      <w:pPr>
        <w:spacing w:after="0" w:line="240" w:lineRule="auto"/>
      </w:pPr>
      <w:r>
        <w:separator/>
      </w:r>
    </w:p>
  </w:footnote>
  <w:footnote w:type="continuationSeparator" w:id="0">
    <w:p w14:paraId="24E6C54D" w14:textId="77777777" w:rsidR="00C5450A" w:rsidRDefault="00C5450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606CA4F" w14:textId="77777777" w:rsidTr="004F2C3F">
      <w:tc>
        <w:tcPr>
          <w:tcW w:w="988" w:type="dxa"/>
        </w:tcPr>
        <w:p w14:paraId="7053C1E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843E269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F51C8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F7C7E51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D8C0D37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5D3"/>
    <w:multiLevelType w:val="multilevel"/>
    <w:tmpl w:val="C38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12E0B"/>
    <w:multiLevelType w:val="multilevel"/>
    <w:tmpl w:val="27E8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1738478946">
    <w:abstractNumId w:val="3"/>
  </w:num>
  <w:num w:numId="4" w16cid:durableId="6733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AC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5450A"/>
    <w:rsid w:val="00C669A3"/>
    <w:rsid w:val="00CA3E33"/>
    <w:rsid w:val="00D0255E"/>
    <w:rsid w:val="00D139FF"/>
    <w:rsid w:val="00D15699"/>
    <w:rsid w:val="00DC29EF"/>
    <w:rsid w:val="00DE46D2"/>
    <w:rsid w:val="00DF6F94"/>
    <w:rsid w:val="00E11403"/>
    <w:rsid w:val="00E91859"/>
    <w:rsid w:val="00F56DD7"/>
    <w:rsid w:val="00F803C9"/>
    <w:rsid w:val="00FE6BA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39617"/>
  <w15:chartTrackingRefBased/>
  <w15:docId w15:val="{D55D52E5-1631-4E0A-98F2-089DF387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1</cp:revision>
  <dcterms:created xsi:type="dcterms:W3CDTF">2026-03-19T16:58:00Z</dcterms:created>
  <dcterms:modified xsi:type="dcterms:W3CDTF">2026-03-19T16:59:00Z</dcterms:modified>
</cp:coreProperties>
</file>