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87DAD" w14:textId="77777777" w:rsidR="003A2677" w:rsidRPr="003A2677" w:rsidRDefault="003A2677" w:rsidP="003A2677">
      <w:pPr>
        <w:jc w:val="left"/>
      </w:pPr>
      <w:r w:rsidRPr="003A2677">
        <w:t>В [Наименование районного или мирового суда]</w:t>
      </w:r>
      <w:r w:rsidRPr="003A2677">
        <w:br/>
        <w:t>Адрес: [Индекс, город, улица, дом]</w:t>
      </w:r>
      <w:r w:rsidRPr="003A2677">
        <w:br/>
      </w:r>
      <w:r w:rsidRPr="003A2677">
        <w:br/>
      </w:r>
      <w:r w:rsidRPr="003A2677">
        <w:rPr>
          <w:b/>
          <w:bCs/>
        </w:rPr>
        <w:t>Истец:</w:t>
      </w:r>
      <w:r w:rsidRPr="003A2677">
        <w:t xml:space="preserve"> [ФИО полностью]</w:t>
      </w:r>
      <w:r w:rsidRPr="003A2677">
        <w:br/>
        <w:t>Адрес: [Ваш адрес регистрации]</w:t>
      </w:r>
      <w:r w:rsidRPr="003A2677">
        <w:br/>
        <w:t>Телефон: [Ваш номер]</w:t>
      </w:r>
      <w:r w:rsidRPr="003A2677">
        <w:br/>
        <w:t xml:space="preserve">Электронная почта: [Ваш </w:t>
      </w:r>
      <w:proofErr w:type="spellStart"/>
      <w:r w:rsidRPr="003A2677">
        <w:t>e-mail</w:t>
      </w:r>
      <w:proofErr w:type="spellEnd"/>
      <w:r w:rsidRPr="003A2677">
        <w:t>]</w:t>
      </w:r>
      <w:r w:rsidRPr="003A2677">
        <w:br/>
      </w:r>
      <w:r w:rsidRPr="003A2677">
        <w:br/>
      </w:r>
      <w:r w:rsidRPr="003A2677">
        <w:rPr>
          <w:b/>
          <w:bCs/>
        </w:rPr>
        <w:t>Ответчик:</w:t>
      </w:r>
      <w:r w:rsidRPr="003A2677">
        <w:t xml:space="preserve"> [ФИО или Название организации]</w:t>
      </w:r>
      <w:r w:rsidRPr="003A2677">
        <w:br/>
        <w:t>Адрес: [Адрес ответчика]</w:t>
      </w:r>
      <w:r w:rsidRPr="003A2677">
        <w:br/>
        <w:t>Дата и место рождения: [известные данные]</w:t>
      </w:r>
      <w:r w:rsidRPr="003A2677">
        <w:br/>
        <w:t>ИНН/СНИЛС: [если известны]</w:t>
      </w:r>
    </w:p>
    <w:p w14:paraId="611A50A7" w14:textId="77777777" w:rsidR="003A2677" w:rsidRPr="003A2677" w:rsidRDefault="003A2677" w:rsidP="003A2677">
      <w:pPr>
        <w:jc w:val="left"/>
        <w:rPr>
          <w:b/>
          <w:bCs/>
        </w:rPr>
      </w:pPr>
      <w:r w:rsidRPr="003A2677">
        <w:rPr>
          <w:b/>
          <w:bCs/>
        </w:rPr>
        <w:t>Исковое заявление о взыскании процентов за пользование чужими денежными средствами</w:t>
      </w:r>
    </w:p>
    <w:p w14:paraId="49950BB5" w14:textId="77777777" w:rsidR="003A2677" w:rsidRPr="003A2677" w:rsidRDefault="003A2677" w:rsidP="003A2677">
      <w:r w:rsidRPr="003A2677">
        <w:t>«__» ________ 20__ г. между Истцом и Ответчиком возникли денежные обязательства на основании [указать основание: договор займа, расписка, договор оказания услуг, решение суда №___ от 20__ г.].</w:t>
      </w:r>
    </w:p>
    <w:p w14:paraId="75EEEDF3" w14:textId="77777777" w:rsidR="003A2677" w:rsidRPr="003A2677" w:rsidRDefault="003A2677" w:rsidP="003A2677">
      <w:r w:rsidRPr="003A2677">
        <w:t>В соответствии с указанным основанием Ответчик обязан был выплатить Истцу денежные средства в размере [сумма цифрами] ([сумма прописью]) руб. в срок до «__» ________ 20__ г.</w:t>
      </w:r>
    </w:p>
    <w:p w14:paraId="6A2B8341" w14:textId="77777777" w:rsidR="003A2677" w:rsidRPr="003A2677" w:rsidRDefault="003A2677" w:rsidP="003A2677">
      <w:r w:rsidRPr="003A2677">
        <w:t>Истец свои обязательства выполнил полностью, что подтверждается [указать документ: квитанция, платежное поручение, акт приемки услуг]. Однако в установленный срок денежные средства возвращены не были. Факт просрочки подтверждается отсутствием поступлений на счет Истца и [указать дополнительные доказательства, например, переписку].</w:t>
      </w:r>
    </w:p>
    <w:p w14:paraId="225737BF" w14:textId="77777777" w:rsidR="003A2677" w:rsidRPr="003A2677" w:rsidRDefault="003A2677" w:rsidP="003A2677">
      <w:r w:rsidRPr="003A2677">
        <w:t>Согласно пункту 1 статьи 395 ГК РФ, в случаях неправомерного удержания денежных средств, уклонения от их возврата, иной просрочки в их уплате подлежат уплате проценты на сумму долга. Размер процентов определяется ключевой ставкой Банка России, действовавшей в соответствующие периоды.</w:t>
      </w:r>
    </w:p>
    <w:p w14:paraId="070259C8" w14:textId="77777777" w:rsidR="003A2677" w:rsidRPr="003A2677" w:rsidRDefault="003A2677" w:rsidP="003A2677">
      <w:r w:rsidRPr="003A2677">
        <w:t>По состоянию на день подачи искового заявления сумма задолженности Ответчика по процентам составляет [сумма процентов] руб. Период просрочки составляет [количество] дней: с «__» ________ 20__ г. по «__» ________ 20__ г. Детальный расчет представлен в Приложении к настоящему иску.</w:t>
      </w:r>
    </w:p>
    <w:p w14:paraId="003AF466" w14:textId="77777777" w:rsidR="003A2677" w:rsidRPr="003A2677" w:rsidRDefault="003A2677" w:rsidP="003A2677">
      <w:r w:rsidRPr="003A2677">
        <w:t>«__» ________ 20__ г. Истцом в адрес Ответчика была направлена досудебная претензия с требованием погасить задолженность и уплатить проценты. Требование Истца оставлено без ответа (либо отклонено).</w:t>
      </w:r>
    </w:p>
    <w:p w14:paraId="70BE9D02" w14:textId="77777777" w:rsidR="003A2677" w:rsidRPr="003A2677" w:rsidRDefault="003A2677" w:rsidP="003A2677">
      <w:pPr>
        <w:rPr>
          <w:b/>
          <w:bCs/>
        </w:rPr>
      </w:pPr>
      <w:r w:rsidRPr="003A2677">
        <w:rPr>
          <w:b/>
          <w:bCs/>
        </w:rPr>
        <w:t>ПРОШУ:</w:t>
      </w:r>
    </w:p>
    <w:p w14:paraId="5B9A3928" w14:textId="77777777" w:rsidR="003A2677" w:rsidRPr="003A2677" w:rsidRDefault="003A2677" w:rsidP="003A2677">
      <w:pPr>
        <w:numPr>
          <w:ilvl w:val="0"/>
          <w:numId w:val="76"/>
        </w:numPr>
      </w:pPr>
      <w:r w:rsidRPr="003A2677">
        <w:t>взыскать с Ответчика в пользу Истца проценты за пользование чужими денежными средствами в размере [сумма] руб. за период с «__» ________ 20__ г. по «__» ________ 20__ г.;</w:t>
      </w:r>
    </w:p>
    <w:p w14:paraId="468F9D41" w14:textId="77777777" w:rsidR="003A2677" w:rsidRPr="003A2677" w:rsidRDefault="003A2677" w:rsidP="003A2677">
      <w:pPr>
        <w:numPr>
          <w:ilvl w:val="0"/>
          <w:numId w:val="76"/>
        </w:numPr>
      </w:pPr>
      <w:r w:rsidRPr="003A2677">
        <w:lastRenderedPageBreak/>
        <w:t>взыскать с Ответчика в пользу Истца проценты за пользование чужими денежными средствами на сумму основного долга, начиная с «__» ________ 20__ г. по день фактического исполнения обязательства;</w:t>
      </w:r>
    </w:p>
    <w:p w14:paraId="0E90ABC5" w14:textId="77777777" w:rsidR="003A2677" w:rsidRPr="003A2677" w:rsidRDefault="003A2677" w:rsidP="003A2677">
      <w:pPr>
        <w:numPr>
          <w:ilvl w:val="0"/>
          <w:numId w:val="76"/>
        </w:numPr>
      </w:pPr>
      <w:r w:rsidRPr="003A2677">
        <w:t>взыскать с Ответчика расходы по уплате государственной пошлины в размере [сумма] руб.;</w:t>
      </w:r>
    </w:p>
    <w:p w14:paraId="5F1A6048" w14:textId="77777777" w:rsidR="003A2677" w:rsidRPr="003A2677" w:rsidRDefault="003A2677" w:rsidP="003A2677">
      <w:pPr>
        <w:numPr>
          <w:ilvl w:val="0"/>
          <w:numId w:val="76"/>
        </w:numPr>
      </w:pPr>
      <w:r w:rsidRPr="003A2677">
        <w:t>взыскать с Ответчика расходы на оплату услуг представителя в размере [сумма] руб.</w:t>
      </w:r>
    </w:p>
    <w:p w14:paraId="11ECA172" w14:textId="77777777" w:rsidR="003A2677" w:rsidRPr="003A2677" w:rsidRDefault="003A2677" w:rsidP="003A2677">
      <w:pPr>
        <w:rPr>
          <w:b/>
          <w:bCs/>
        </w:rPr>
      </w:pPr>
      <w:r w:rsidRPr="003A2677">
        <w:rPr>
          <w:b/>
          <w:bCs/>
        </w:rPr>
        <w:t>Приложения:</w:t>
      </w:r>
    </w:p>
    <w:p w14:paraId="3DFA4C7C" w14:textId="77777777" w:rsidR="003A2677" w:rsidRPr="003A2677" w:rsidRDefault="003A2677" w:rsidP="003A2677">
      <w:pPr>
        <w:numPr>
          <w:ilvl w:val="0"/>
          <w:numId w:val="77"/>
        </w:numPr>
      </w:pPr>
      <w:r w:rsidRPr="003A2677">
        <w:t>копия документа, подтверждающего основной долг (договор, расписка);</w:t>
      </w:r>
    </w:p>
    <w:p w14:paraId="4655021F" w14:textId="77777777" w:rsidR="003A2677" w:rsidRPr="003A2677" w:rsidRDefault="003A2677" w:rsidP="003A2677">
      <w:pPr>
        <w:numPr>
          <w:ilvl w:val="0"/>
          <w:numId w:val="77"/>
        </w:numPr>
      </w:pPr>
      <w:r w:rsidRPr="003A2677">
        <w:t>детальный расчет процентов по статье 395 ГК РФ на отдельном листе;</w:t>
      </w:r>
    </w:p>
    <w:p w14:paraId="463F2745" w14:textId="77777777" w:rsidR="003A2677" w:rsidRPr="003A2677" w:rsidRDefault="003A2677" w:rsidP="003A2677">
      <w:pPr>
        <w:numPr>
          <w:ilvl w:val="0"/>
          <w:numId w:val="77"/>
        </w:numPr>
      </w:pPr>
      <w:r w:rsidRPr="003A2677">
        <w:t>копия досудебной претензии;</w:t>
      </w:r>
    </w:p>
    <w:p w14:paraId="7FD24AE5" w14:textId="77777777" w:rsidR="003A2677" w:rsidRPr="003A2677" w:rsidRDefault="003A2677" w:rsidP="003A2677">
      <w:pPr>
        <w:numPr>
          <w:ilvl w:val="0"/>
          <w:numId w:val="77"/>
        </w:numPr>
      </w:pPr>
      <w:r w:rsidRPr="003A2677">
        <w:t>доказательство направления претензии (почтовая опись, чеки);</w:t>
      </w:r>
    </w:p>
    <w:p w14:paraId="4190224F" w14:textId="77777777" w:rsidR="003A2677" w:rsidRPr="003A2677" w:rsidRDefault="003A2677" w:rsidP="003A2677">
      <w:pPr>
        <w:numPr>
          <w:ilvl w:val="0"/>
          <w:numId w:val="77"/>
        </w:numPr>
      </w:pPr>
      <w:r w:rsidRPr="003A2677">
        <w:t>квитанция об уплате государственной пошлины;</w:t>
      </w:r>
    </w:p>
    <w:p w14:paraId="518118EC" w14:textId="77777777" w:rsidR="003A2677" w:rsidRPr="003A2677" w:rsidRDefault="003A2677" w:rsidP="003A2677">
      <w:pPr>
        <w:numPr>
          <w:ilvl w:val="0"/>
          <w:numId w:val="77"/>
        </w:numPr>
      </w:pPr>
      <w:r w:rsidRPr="003A2677">
        <w:t>уведомление о вручении или иные документы, подтверждающие направление копии иска ответчику;</w:t>
      </w:r>
    </w:p>
    <w:p w14:paraId="60A608F9" w14:textId="77777777" w:rsidR="003A2677" w:rsidRPr="003A2677" w:rsidRDefault="003A2677" w:rsidP="003A2677">
      <w:pPr>
        <w:numPr>
          <w:ilvl w:val="0"/>
          <w:numId w:val="77"/>
        </w:numPr>
      </w:pPr>
      <w:r w:rsidRPr="003A2677">
        <w:t>копия судебного решения (если долг уже просужен).</w:t>
      </w:r>
    </w:p>
    <w:p w14:paraId="5CB3203B" w14:textId="77777777" w:rsidR="003A2677" w:rsidRPr="003A2677" w:rsidRDefault="003A2677" w:rsidP="003A2677">
      <w:pPr>
        <w:jc w:val="left"/>
      </w:pPr>
      <w:r w:rsidRPr="003A2677">
        <w:t>«__» ________ 20__ г.</w:t>
      </w:r>
      <w:r w:rsidRPr="003A2677">
        <w:br/>
        <w:t>________________ / [Фамилия И.О.]</w:t>
      </w:r>
    </w:p>
    <w:p w14:paraId="47CE588E" w14:textId="77777777" w:rsidR="0083247E" w:rsidRPr="003A2677" w:rsidRDefault="0083247E" w:rsidP="003A2677"/>
    <w:sectPr w:rsidR="0083247E" w:rsidRPr="003A2677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64991" w14:textId="77777777" w:rsidR="00121D9E" w:rsidRDefault="00121D9E" w:rsidP="00AA1082">
      <w:pPr>
        <w:spacing w:after="0" w:line="240" w:lineRule="auto"/>
      </w:pPr>
      <w:r>
        <w:separator/>
      </w:r>
    </w:p>
  </w:endnote>
  <w:endnote w:type="continuationSeparator" w:id="0">
    <w:p w14:paraId="22EE65FB" w14:textId="77777777" w:rsidR="00121D9E" w:rsidRDefault="00121D9E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C52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20A32C30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F2C23" w14:textId="77777777" w:rsidR="00121D9E" w:rsidRDefault="00121D9E" w:rsidP="00AA1082">
      <w:pPr>
        <w:spacing w:after="0" w:line="240" w:lineRule="auto"/>
      </w:pPr>
      <w:r>
        <w:separator/>
      </w:r>
    </w:p>
  </w:footnote>
  <w:footnote w:type="continuationSeparator" w:id="0">
    <w:p w14:paraId="64BE65A5" w14:textId="77777777" w:rsidR="00121D9E" w:rsidRDefault="00121D9E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762FBE95" w14:textId="77777777" w:rsidTr="004F2C3F">
      <w:tc>
        <w:tcPr>
          <w:tcW w:w="988" w:type="dxa"/>
        </w:tcPr>
        <w:p w14:paraId="3AB208F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5B0E51F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F6AEB43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53D03936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0AF3E89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3074"/>
    <w:multiLevelType w:val="multilevel"/>
    <w:tmpl w:val="FDA6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2180C"/>
    <w:multiLevelType w:val="multilevel"/>
    <w:tmpl w:val="85546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803F45"/>
    <w:multiLevelType w:val="multilevel"/>
    <w:tmpl w:val="DACE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C91B24"/>
    <w:multiLevelType w:val="multilevel"/>
    <w:tmpl w:val="B0EE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766D67"/>
    <w:multiLevelType w:val="multilevel"/>
    <w:tmpl w:val="D3B43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EA4FAD"/>
    <w:multiLevelType w:val="multilevel"/>
    <w:tmpl w:val="E46A6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227373"/>
    <w:multiLevelType w:val="multilevel"/>
    <w:tmpl w:val="C166D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C37591"/>
    <w:multiLevelType w:val="multilevel"/>
    <w:tmpl w:val="F7EA9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E3398F"/>
    <w:multiLevelType w:val="multilevel"/>
    <w:tmpl w:val="C7BA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182DD0"/>
    <w:multiLevelType w:val="multilevel"/>
    <w:tmpl w:val="79D8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DD3848"/>
    <w:multiLevelType w:val="multilevel"/>
    <w:tmpl w:val="B5B0C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EFC03AD"/>
    <w:multiLevelType w:val="multilevel"/>
    <w:tmpl w:val="619E5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0694C5D"/>
    <w:multiLevelType w:val="multilevel"/>
    <w:tmpl w:val="9F30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52024F"/>
    <w:multiLevelType w:val="multilevel"/>
    <w:tmpl w:val="755A6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BD3001"/>
    <w:multiLevelType w:val="multilevel"/>
    <w:tmpl w:val="97E22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373FA3"/>
    <w:multiLevelType w:val="multilevel"/>
    <w:tmpl w:val="222E9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1A159B8"/>
    <w:multiLevelType w:val="multilevel"/>
    <w:tmpl w:val="62500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1526BA"/>
    <w:multiLevelType w:val="multilevel"/>
    <w:tmpl w:val="DEEA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611942"/>
    <w:multiLevelType w:val="multilevel"/>
    <w:tmpl w:val="3D3EF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4382385"/>
    <w:multiLevelType w:val="multilevel"/>
    <w:tmpl w:val="DC508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176F7E"/>
    <w:multiLevelType w:val="multilevel"/>
    <w:tmpl w:val="1B722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71E679B"/>
    <w:multiLevelType w:val="multilevel"/>
    <w:tmpl w:val="0802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7580B08"/>
    <w:multiLevelType w:val="multilevel"/>
    <w:tmpl w:val="B05EB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90D7FDA"/>
    <w:multiLevelType w:val="multilevel"/>
    <w:tmpl w:val="6A22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9B07780"/>
    <w:multiLevelType w:val="multilevel"/>
    <w:tmpl w:val="691A8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BBC0C28"/>
    <w:multiLevelType w:val="multilevel"/>
    <w:tmpl w:val="F36A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BF516B6"/>
    <w:multiLevelType w:val="multilevel"/>
    <w:tmpl w:val="D24C4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C3B7BBE"/>
    <w:multiLevelType w:val="multilevel"/>
    <w:tmpl w:val="FB62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8B6E7C"/>
    <w:multiLevelType w:val="multilevel"/>
    <w:tmpl w:val="C1963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550782E"/>
    <w:multiLevelType w:val="multilevel"/>
    <w:tmpl w:val="C31A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6116428"/>
    <w:multiLevelType w:val="multilevel"/>
    <w:tmpl w:val="57C6C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8FA1175"/>
    <w:multiLevelType w:val="multilevel"/>
    <w:tmpl w:val="EC58A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DDB369B"/>
    <w:multiLevelType w:val="multilevel"/>
    <w:tmpl w:val="3250A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EAC01EE"/>
    <w:multiLevelType w:val="multilevel"/>
    <w:tmpl w:val="6B4E2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03628C5"/>
    <w:multiLevelType w:val="multilevel"/>
    <w:tmpl w:val="6B96E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12E3C4A"/>
    <w:multiLevelType w:val="multilevel"/>
    <w:tmpl w:val="52144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CF140D"/>
    <w:multiLevelType w:val="multilevel"/>
    <w:tmpl w:val="B6D6B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4BF0317"/>
    <w:multiLevelType w:val="multilevel"/>
    <w:tmpl w:val="8432F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5AA59D0"/>
    <w:multiLevelType w:val="multilevel"/>
    <w:tmpl w:val="856CE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63F2608"/>
    <w:multiLevelType w:val="multilevel"/>
    <w:tmpl w:val="80142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79B42C9"/>
    <w:multiLevelType w:val="multilevel"/>
    <w:tmpl w:val="D2360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7CD381A"/>
    <w:multiLevelType w:val="multilevel"/>
    <w:tmpl w:val="FB823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D0629CE"/>
    <w:multiLevelType w:val="multilevel"/>
    <w:tmpl w:val="2088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D544774"/>
    <w:multiLevelType w:val="multilevel"/>
    <w:tmpl w:val="D7DA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E4204F9"/>
    <w:multiLevelType w:val="multilevel"/>
    <w:tmpl w:val="DE168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2CD3D54"/>
    <w:multiLevelType w:val="multilevel"/>
    <w:tmpl w:val="0CD0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38C6385"/>
    <w:multiLevelType w:val="multilevel"/>
    <w:tmpl w:val="436CF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8FC0919"/>
    <w:multiLevelType w:val="multilevel"/>
    <w:tmpl w:val="8894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B006B50"/>
    <w:multiLevelType w:val="multilevel"/>
    <w:tmpl w:val="52CCD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BBE45B1"/>
    <w:multiLevelType w:val="multilevel"/>
    <w:tmpl w:val="8FB6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BFD519E"/>
    <w:multiLevelType w:val="multilevel"/>
    <w:tmpl w:val="DAF8D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CE91537"/>
    <w:multiLevelType w:val="multilevel"/>
    <w:tmpl w:val="190A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E146112"/>
    <w:multiLevelType w:val="multilevel"/>
    <w:tmpl w:val="8216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EDA246F"/>
    <w:multiLevelType w:val="multilevel"/>
    <w:tmpl w:val="CAE0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F49319E"/>
    <w:multiLevelType w:val="multilevel"/>
    <w:tmpl w:val="7342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FA6399C"/>
    <w:multiLevelType w:val="multilevel"/>
    <w:tmpl w:val="C0AC4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0F0240B"/>
    <w:multiLevelType w:val="multilevel"/>
    <w:tmpl w:val="C812E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1B80832"/>
    <w:multiLevelType w:val="multilevel"/>
    <w:tmpl w:val="1B2A5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33A672C"/>
    <w:multiLevelType w:val="multilevel"/>
    <w:tmpl w:val="A472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38A6D31"/>
    <w:multiLevelType w:val="multilevel"/>
    <w:tmpl w:val="600AE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58B5993"/>
    <w:multiLevelType w:val="multilevel"/>
    <w:tmpl w:val="403E0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5C755FA"/>
    <w:multiLevelType w:val="multilevel"/>
    <w:tmpl w:val="286C2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8F1217A"/>
    <w:multiLevelType w:val="multilevel"/>
    <w:tmpl w:val="086C8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AA75FD3"/>
    <w:multiLevelType w:val="multilevel"/>
    <w:tmpl w:val="D3B8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BAF55D0"/>
    <w:multiLevelType w:val="multilevel"/>
    <w:tmpl w:val="A5763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D661E30"/>
    <w:multiLevelType w:val="multilevel"/>
    <w:tmpl w:val="A3FEB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6DF64BC3"/>
    <w:multiLevelType w:val="multilevel"/>
    <w:tmpl w:val="812CE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6E84151C"/>
    <w:multiLevelType w:val="multilevel"/>
    <w:tmpl w:val="162E4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0554669"/>
    <w:multiLevelType w:val="multilevel"/>
    <w:tmpl w:val="C83A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0BD477F"/>
    <w:multiLevelType w:val="multilevel"/>
    <w:tmpl w:val="3AFAE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7037B9D"/>
    <w:multiLevelType w:val="multilevel"/>
    <w:tmpl w:val="259EA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9423B10"/>
    <w:multiLevelType w:val="multilevel"/>
    <w:tmpl w:val="40E6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A52741E"/>
    <w:multiLevelType w:val="multilevel"/>
    <w:tmpl w:val="0CE05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C07672B"/>
    <w:multiLevelType w:val="multilevel"/>
    <w:tmpl w:val="490A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E7529AA"/>
    <w:multiLevelType w:val="multilevel"/>
    <w:tmpl w:val="1D849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37"/>
  </w:num>
  <w:num w:numId="2" w16cid:durableId="1452941838">
    <w:abstractNumId w:val="28"/>
  </w:num>
  <w:num w:numId="3" w16cid:durableId="181556966">
    <w:abstractNumId w:val="34"/>
  </w:num>
  <w:num w:numId="4" w16cid:durableId="1340887968">
    <w:abstractNumId w:val="2"/>
  </w:num>
  <w:num w:numId="5" w16cid:durableId="228000990">
    <w:abstractNumId w:val="22"/>
  </w:num>
  <w:num w:numId="6" w16cid:durableId="1255434315">
    <w:abstractNumId w:val="54"/>
  </w:num>
  <w:num w:numId="7" w16cid:durableId="172035712">
    <w:abstractNumId w:val="6"/>
  </w:num>
  <w:num w:numId="8" w16cid:durableId="1049846074">
    <w:abstractNumId w:val="73"/>
  </w:num>
  <w:num w:numId="9" w16cid:durableId="608271419">
    <w:abstractNumId w:val="39"/>
  </w:num>
  <w:num w:numId="10" w16cid:durableId="886382425">
    <w:abstractNumId w:val="25"/>
  </w:num>
  <w:num w:numId="11" w16cid:durableId="1389455497">
    <w:abstractNumId w:val="29"/>
  </w:num>
  <w:num w:numId="12" w16cid:durableId="1244143193">
    <w:abstractNumId w:val="12"/>
  </w:num>
  <w:num w:numId="13" w16cid:durableId="1301885774">
    <w:abstractNumId w:val="67"/>
  </w:num>
  <w:num w:numId="14" w16cid:durableId="1170372778">
    <w:abstractNumId w:val="3"/>
  </w:num>
  <w:num w:numId="15" w16cid:durableId="1933466155">
    <w:abstractNumId w:val="71"/>
  </w:num>
  <w:num w:numId="16" w16cid:durableId="1095052088">
    <w:abstractNumId w:val="65"/>
  </w:num>
  <w:num w:numId="17" w16cid:durableId="928543777">
    <w:abstractNumId w:val="35"/>
  </w:num>
  <w:num w:numId="18" w16cid:durableId="452289389">
    <w:abstractNumId w:val="72"/>
  </w:num>
  <w:num w:numId="19" w16cid:durableId="1185947087">
    <w:abstractNumId w:val="24"/>
  </w:num>
  <w:num w:numId="20" w16cid:durableId="682393372">
    <w:abstractNumId w:val="41"/>
  </w:num>
  <w:num w:numId="21" w16cid:durableId="1019887786">
    <w:abstractNumId w:val="68"/>
  </w:num>
  <w:num w:numId="22" w16cid:durableId="2016150798">
    <w:abstractNumId w:val="8"/>
  </w:num>
  <w:num w:numId="23" w16cid:durableId="275676280">
    <w:abstractNumId w:val="69"/>
  </w:num>
  <w:num w:numId="24" w16cid:durableId="1352339650">
    <w:abstractNumId w:val="60"/>
  </w:num>
  <w:num w:numId="25" w16cid:durableId="1810511353">
    <w:abstractNumId w:val="63"/>
  </w:num>
  <w:num w:numId="26" w16cid:durableId="1841461924">
    <w:abstractNumId w:val="44"/>
  </w:num>
  <w:num w:numId="27" w16cid:durableId="34618427">
    <w:abstractNumId w:val="32"/>
  </w:num>
  <w:num w:numId="28" w16cid:durableId="1985501669">
    <w:abstractNumId w:val="56"/>
  </w:num>
  <w:num w:numId="29" w16cid:durableId="374357890">
    <w:abstractNumId w:val="74"/>
  </w:num>
  <w:num w:numId="30" w16cid:durableId="1630865204">
    <w:abstractNumId w:val="23"/>
  </w:num>
  <w:num w:numId="31" w16cid:durableId="424570692">
    <w:abstractNumId w:val="16"/>
  </w:num>
  <w:num w:numId="32" w16cid:durableId="2037459916">
    <w:abstractNumId w:val="62"/>
  </w:num>
  <w:num w:numId="33" w16cid:durableId="5601479">
    <w:abstractNumId w:val="15"/>
  </w:num>
  <w:num w:numId="34" w16cid:durableId="469513980">
    <w:abstractNumId w:val="30"/>
  </w:num>
  <w:num w:numId="35" w16cid:durableId="181629961">
    <w:abstractNumId w:val="20"/>
  </w:num>
  <w:num w:numId="36" w16cid:durableId="1386487900">
    <w:abstractNumId w:val="45"/>
  </w:num>
  <w:num w:numId="37" w16cid:durableId="480125766">
    <w:abstractNumId w:val="31"/>
  </w:num>
  <w:num w:numId="38" w16cid:durableId="740761756">
    <w:abstractNumId w:val="70"/>
  </w:num>
  <w:num w:numId="39" w16cid:durableId="91903551">
    <w:abstractNumId w:val="27"/>
  </w:num>
  <w:num w:numId="40" w16cid:durableId="1497258766">
    <w:abstractNumId w:val="4"/>
  </w:num>
  <w:num w:numId="41" w16cid:durableId="248198505">
    <w:abstractNumId w:val="55"/>
  </w:num>
  <w:num w:numId="42" w16cid:durableId="1659923810">
    <w:abstractNumId w:val="11"/>
  </w:num>
  <w:num w:numId="43" w16cid:durableId="991176259">
    <w:abstractNumId w:val="21"/>
  </w:num>
  <w:num w:numId="44" w16cid:durableId="1306008388">
    <w:abstractNumId w:val="42"/>
  </w:num>
  <w:num w:numId="45" w16cid:durableId="1659383343">
    <w:abstractNumId w:val="26"/>
  </w:num>
  <w:num w:numId="46" w16cid:durableId="1641180785">
    <w:abstractNumId w:val="14"/>
  </w:num>
  <w:num w:numId="47" w16cid:durableId="252209814">
    <w:abstractNumId w:val="17"/>
  </w:num>
  <w:num w:numId="48" w16cid:durableId="1447625426">
    <w:abstractNumId w:val="46"/>
  </w:num>
  <w:num w:numId="49" w16cid:durableId="896160062">
    <w:abstractNumId w:val="51"/>
  </w:num>
  <w:num w:numId="50" w16cid:durableId="1503084874">
    <w:abstractNumId w:val="48"/>
  </w:num>
  <w:num w:numId="51" w16cid:durableId="1435511622">
    <w:abstractNumId w:val="66"/>
  </w:num>
  <w:num w:numId="52" w16cid:durableId="708606273">
    <w:abstractNumId w:val="5"/>
  </w:num>
  <w:num w:numId="53" w16cid:durableId="2134249553">
    <w:abstractNumId w:val="0"/>
  </w:num>
  <w:num w:numId="54" w16cid:durableId="169296214">
    <w:abstractNumId w:val="57"/>
  </w:num>
  <w:num w:numId="55" w16cid:durableId="259803310">
    <w:abstractNumId w:val="43"/>
  </w:num>
  <w:num w:numId="56" w16cid:durableId="1132940273">
    <w:abstractNumId w:val="61"/>
  </w:num>
  <w:num w:numId="57" w16cid:durableId="1459105709">
    <w:abstractNumId w:val="19"/>
  </w:num>
  <w:num w:numId="58" w16cid:durableId="577060786">
    <w:abstractNumId w:val="1"/>
  </w:num>
  <w:num w:numId="59" w16cid:durableId="1181165366">
    <w:abstractNumId w:val="47"/>
  </w:num>
  <w:num w:numId="60" w16cid:durableId="443698260">
    <w:abstractNumId w:val="13"/>
  </w:num>
  <w:num w:numId="61" w16cid:durableId="494616470">
    <w:abstractNumId w:val="76"/>
  </w:num>
  <w:num w:numId="62" w16cid:durableId="1132485255">
    <w:abstractNumId w:val="50"/>
  </w:num>
  <w:num w:numId="63" w16cid:durableId="1656101150">
    <w:abstractNumId w:val="36"/>
  </w:num>
  <w:num w:numId="64" w16cid:durableId="1207445075">
    <w:abstractNumId w:val="10"/>
  </w:num>
  <w:num w:numId="65" w16cid:durableId="328408001">
    <w:abstractNumId w:val="75"/>
  </w:num>
  <w:num w:numId="66" w16cid:durableId="1869028435">
    <w:abstractNumId w:val="58"/>
  </w:num>
  <w:num w:numId="67" w16cid:durableId="535116299">
    <w:abstractNumId w:val="53"/>
  </w:num>
  <w:num w:numId="68" w16cid:durableId="1042556962">
    <w:abstractNumId w:val="64"/>
  </w:num>
  <w:num w:numId="69" w16cid:durableId="43066335">
    <w:abstractNumId w:val="52"/>
  </w:num>
  <w:num w:numId="70" w16cid:durableId="689601789">
    <w:abstractNumId w:val="59"/>
  </w:num>
  <w:num w:numId="71" w16cid:durableId="386269438">
    <w:abstractNumId w:val="40"/>
  </w:num>
  <w:num w:numId="72" w16cid:durableId="2066641159">
    <w:abstractNumId w:val="33"/>
  </w:num>
  <w:num w:numId="73" w16cid:durableId="787242267">
    <w:abstractNumId w:val="49"/>
  </w:num>
  <w:num w:numId="74" w16cid:durableId="1809856612">
    <w:abstractNumId w:val="18"/>
  </w:num>
  <w:num w:numId="75" w16cid:durableId="2063015658">
    <w:abstractNumId w:val="7"/>
  </w:num>
  <w:num w:numId="76" w16cid:durableId="1001279730">
    <w:abstractNumId w:val="38"/>
  </w:num>
  <w:num w:numId="77" w16cid:durableId="56372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AB"/>
    <w:rsid w:val="0001189A"/>
    <w:rsid w:val="00050C30"/>
    <w:rsid w:val="000C285E"/>
    <w:rsid w:val="000D523C"/>
    <w:rsid w:val="000D675F"/>
    <w:rsid w:val="000E186D"/>
    <w:rsid w:val="00103187"/>
    <w:rsid w:val="00121D9E"/>
    <w:rsid w:val="00124C52"/>
    <w:rsid w:val="00136CBC"/>
    <w:rsid w:val="00140BB6"/>
    <w:rsid w:val="00171882"/>
    <w:rsid w:val="001903AA"/>
    <w:rsid w:val="001F50DD"/>
    <w:rsid w:val="002246DE"/>
    <w:rsid w:val="00227EAA"/>
    <w:rsid w:val="002656CF"/>
    <w:rsid w:val="002774AB"/>
    <w:rsid w:val="0029453C"/>
    <w:rsid w:val="002E29FB"/>
    <w:rsid w:val="00313859"/>
    <w:rsid w:val="00324EFD"/>
    <w:rsid w:val="003A2677"/>
    <w:rsid w:val="003D025F"/>
    <w:rsid w:val="003D504A"/>
    <w:rsid w:val="003D58C3"/>
    <w:rsid w:val="00456FEF"/>
    <w:rsid w:val="00461B7D"/>
    <w:rsid w:val="00472E2F"/>
    <w:rsid w:val="004E7D17"/>
    <w:rsid w:val="004F2A48"/>
    <w:rsid w:val="004F2C3F"/>
    <w:rsid w:val="00542431"/>
    <w:rsid w:val="0054423A"/>
    <w:rsid w:val="005F732D"/>
    <w:rsid w:val="006060F4"/>
    <w:rsid w:val="006543D8"/>
    <w:rsid w:val="00657808"/>
    <w:rsid w:val="00675063"/>
    <w:rsid w:val="006B179E"/>
    <w:rsid w:val="006C079B"/>
    <w:rsid w:val="00707904"/>
    <w:rsid w:val="00761654"/>
    <w:rsid w:val="007E1463"/>
    <w:rsid w:val="008057E1"/>
    <w:rsid w:val="00805833"/>
    <w:rsid w:val="00812875"/>
    <w:rsid w:val="0083238E"/>
    <w:rsid w:val="0083247E"/>
    <w:rsid w:val="00886302"/>
    <w:rsid w:val="008D439D"/>
    <w:rsid w:val="008F11AD"/>
    <w:rsid w:val="00963A01"/>
    <w:rsid w:val="009A00DC"/>
    <w:rsid w:val="00A47967"/>
    <w:rsid w:val="00A93DA0"/>
    <w:rsid w:val="00A95EF3"/>
    <w:rsid w:val="00A9773E"/>
    <w:rsid w:val="00AA1082"/>
    <w:rsid w:val="00B10717"/>
    <w:rsid w:val="00B35C7B"/>
    <w:rsid w:val="00B36F03"/>
    <w:rsid w:val="00B66532"/>
    <w:rsid w:val="00B90F31"/>
    <w:rsid w:val="00BD32E6"/>
    <w:rsid w:val="00BE1BCA"/>
    <w:rsid w:val="00C17AF1"/>
    <w:rsid w:val="00C65A25"/>
    <w:rsid w:val="00C669A3"/>
    <w:rsid w:val="00C70FF9"/>
    <w:rsid w:val="00CA3E33"/>
    <w:rsid w:val="00D139FF"/>
    <w:rsid w:val="00D15699"/>
    <w:rsid w:val="00DA6D0E"/>
    <w:rsid w:val="00DC29EF"/>
    <w:rsid w:val="00DD2B75"/>
    <w:rsid w:val="00DF6F94"/>
    <w:rsid w:val="00E11403"/>
    <w:rsid w:val="00E74D57"/>
    <w:rsid w:val="00E91859"/>
    <w:rsid w:val="00E92479"/>
    <w:rsid w:val="00ED649B"/>
    <w:rsid w:val="00F56DD7"/>
    <w:rsid w:val="00F803C9"/>
    <w:rsid w:val="00F92DC3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E5A5"/>
  <w15:chartTrackingRefBased/>
  <w15:docId w15:val="{4A814826-08CE-492F-9075-6F3E7F01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1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2026-03-20T08:14:00Z</dcterms:created>
  <dcterms:modified xsi:type="dcterms:W3CDTF">2026-03-20T08:14:00Z</dcterms:modified>
</cp:coreProperties>
</file>